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2"/>
        <w:tblW w:w="3119" w:type="dxa"/>
        <w:tblLayout w:type="fixed"/>
        <w:tblCellMar>
          <w:left w:w="18" w:type="dxa"/>
          <w:right w:w="18" w:type="dxa"/>
        </w:tblCellMar>
        <w:tblLook w:val="0000" w:firstRow="0" w:lastRow="0" w:firstColumn="0" w:lastColumn="0" w:noHBand="0" w:noVBand="0"/>
      </w:tblPr>
      <w:tblGrid>
        <w:gridCol w:w="3119"/>
      </w:tblGrid>
      <w:tr w:rsidR="005E52F7" w:rsidRPr="005E52F7" w14:paraId="777B25EF" w14:textId="77777777" w:rsidTr="00FE65A3">
        <w:trPr>
          <w:trHeight w:hRule="exact" w:val="1453"/>
        </w:trPr>
        <w:tc>
          <w:tcPr>
            <w:tcW w:w="3119" w:type="dxa"/>
            <w:tcBorders>
              <w:top w:val="single" w:sz="12" w:space="0" w:color="000000"/>
              <w:left w:val="single" w:sz="12" w:space="0" w:color="000000"/>
              <w:bottom w:val="single" w:sz="12" w:space="0" w:color="000000"/>
              <w:right w:val="single" w:sz="12" w:space="0" w:color="000000"/>
            </w:tcBorders>
            <w:vAlign w:val="center"/>
          </w:tcPr>
          <w:p w14:paraId="1DFE546B" w14:textId="77777777" w:rsidR="00F334AB" w:rsidRPr="005E52F7" w:rsidRDefault="00F334AB" w:rsidP="001A198E">
            <w:pPr>
              <w:pStyle w:val="a3"/>
              <w:spacing w:before="94" w:line="320" w:lineRule="exact"/>
              <w:ind w:firstLineChars="162" w:firstLine="690"/>
              <w:rPr>
                <w:rFonts w:ascii="ＭＳ ゴシック" w:hAnsi="ＭＳ ゴシック"/>
                <w:bCs/>
                <w:color w:val="000000" w:themeColor="text1"/>
                <w:spacing w:val="53"/>
                <w:sz w:val="32"/>
                <w:szCs w:val="32"/>
              </w:rPr>
            </w:pPr>
            <w:r w:rsidRPr="005E52F7">
              <w:rPr>
                <w:rFonts w:ascii="ＭＳ ゴシック" w:hAnsi="ＭＳ ゴシック" w:hint="eastAsia"/>
                <w:bCs/>
                <w:color w:val="000000" w:themeColor="text1"/>
                <w:spacing w:val="53"/>
                <w:sz w:val="32"/>
                <w:szCs w:val="32"/>
              </w:rPr>
              <w:t>参</w:t>
            </w:r>
            <w:r w:rsidR="001A198E" w:rsidRPr="005E52F7">
              <w:rPr>
                <w:rFonts w:ascii="ＭＳ ゴシック" w:hAnsi="ＭＳ ゴシック" w:hint="eastAsia"/>
                <w:bCs/>
                <w:color w:val="000000" w:themeColor="text1"/>
                <w:spacing w:val="53"/>
                <w:sz w:val="32"/>
                <w:szCs w:val="32"/>
              </w:rPr>
              <w:t xml:space="preserve">　</w:t>
            </w:r>
            <w:r w:rsidR="001A198E" w:rsidRPr="005E52F7">
              <w:rPr>
                <w:rFonts w:ascii="ＭＳ ゴシック" w:hAnsi="ＭＳ ゴシック"/>
                <w:bCs/>
                <w:color w:val="000000" w:themeColor="text1"/>
                <w:spacing w:val="53"/>
                <w:sz w:val="32"/>
                <w:szCs w:val="32"/>
              </w:rPr>
              <w:t xml:space="preserve">　</w:t>
            </w:r>
            <w:r w:rsidRPr="005E52F7">
              <w:rPr>
                <w:rFonts w:ascii="ＭＳ ゴシック" w:hAnsi="ＭＳ ゴシック" w:hint="eastAsia"/>
                <w:bCs/>
                <w:color w:val="000000" w:themeColor="text1"/>
                <w:spacing w:val="53"/>
                <w:sz w:val="32"/>
                <w:szCs w:val="32"/>
              </w:rPr>
              <w:t>考</w:t>
            </w:r>
          </w:p>
          <w:p w14:paraId="40F95627" w14:textId="77777777" w:rsidR="00F334AB" w:rsidRPr="005E52F7" w:rsidRDefault="0039575B" w:rsidP="00AD63E9">
            <w:pPr>
              <w:pStyle w:val="a3"/>
              <w:spacing w:before="94" w:line="320" w:lineRule="exact"/>
              <w:jc w:val="center"/>
              <w:rPr>
                <w:color w:val="000000" w:themeColor="text1"/>
                <w:spacing w:val="0"/>
                <w:sz w:val="32"/>
                <w:szCs w:val="32"/>
              </w:rPr>
            </w:pPr>
            <w:r w:rsidRPr="005E52F7">
              <w:rPr>
                <w:rFonts w:ascii="ＭＳ ゴシック" w:hAnsi="ＭＳ ゴシック" w:hint="eastAsia"/>
                <w:bCs/>
                <w:color w:val="000000" w:themeColor="text1"/>
                <w:spacing w:val="53"/>
                <w:sz w:val="32"/>
                <w:szCs w:val="32"/>
              </w:rPr>
              <w:t>非常災害</w:t>
            </w:r>
            <w:r w:rsidR="00F334AB" w:rsidRPr="005E52F7">
              <w:rPr>
                <w:rFonts w:hint="eastAsia"/>
                <w:color w:val="000000" w:themeColor="text1"/>
                <w:spacing w:val="0"/>
                <w:sz w:val="32"/>
                <w:szCs w:val="32"/>
              </w:rPr>
              <w:t>対</w:t>
            </w:r>
            <w:r w:rsidR="009975E2" w:rsidRPr="005E52F7">
              <w:rPr>
                <w:rFonts w:hint="eastAsia"/>
                <w:color w:val="000000" w:themeColor="text1"/>
                <w:spacing w:val="0"/>
                <w:sz w:val="32"/>
                <w:szCs w:val="32"/>
              </w:rPr>
              <w:t xml:space="preserve"> </w:t>
            </w:r>
            <w:r w:rsidR="00F334AB" w:rsidRPr="005E52F7">
              <w:rPr>
                <w:rFonts w:hint="eastAsia"/>
                <w:color w:val="000000" w:themeColor="text1"/>
                <w:spacing w:val="0"/>
                <w:sz w:val="32"/>
                <w:szCs w:val="32"/>
              </w:rPr>
              <w:t>策</w:t>
            </w:r>
          </w:p>
          <w:p w14:paraId="386AE25F" w14:textId="77777777" w:rsidR="00F334AB" w:rsidRPr="005E52F7" w:rsidRDefault="00F334AB" w:rsidP="00F334AB">
            <w:pPr>
              <w:pStyle w:val="a3"/>
              <w:spacing w:line="199" w:lineRule="exact"/>
              <w:jc w:val="center"/>
              <w:rPr>
                <w:color w:val="000000" w:themeColor="text1"/>
                <w:spacing w:val="0"/>
                <w:sz w:val="21"/>
                <w:szCs w:val="21"/>
              </w:rPr>
            </w:pPr>
          </w:p>
        </w:tc>
      </w:tr>
    </w:tbl>
    <w:p w14:paraId="4A6B3058" w14:textId="77777777" w:rsidR="0054518B" w:rsidRPr="005E52F7" w:rsidRDefault="0054518B" w:rsidP="0054518B">
      <w:pPr>
        <w:pStyle w:val="a3"/>
        <w:numPr>
          <w:ilvl w:val="0"/>
          <w:numId w:val="4"/>
        </w:numPr>
        <w:spacing w:line="0" w:lineRule="atLeast"/>
        <w:rPr>
          <w:rFonts w:ascii="ＭＳ ゴシック" w:hAnsi="ＭＳ ゴシック"/>
          <w:b/>
          <w:color w:val="000000" w:themeColor="text1"/>
          <w:spacing w:val="0"/>
          <w:sz w:val="28"/>
          <w:szCs w:val="28"/>
        </w:rPr>
      </w:pPr>
      <w:r w:rsidRPr="005E52F7">
        <w:rPr>
          <w:rFonts w:ascii="ＭＳ ゴシック" w:hAnsi="ＭＳ ゴシック" w:hint="eastAsia"/>
          <w:b/>
          <w:color w:val="000000" w:themeColor="text1"/>
          <w:spacing w:val="0"/>
          <w:sz w:val="28"/>
          <w:szCs w:val="28"/>
        </w:rPr>
        <w:t>対象</w:t>
      </w:r>
      <w:r w:rsidR="001A198E" w:rsidRPr="005E52F7">
        <w:rPr>
          <w:rFonts w:ascii="ＭＳ ゴシック" w:hAnsi="ＭＳ ゴシック" w:hint="eastAsia"/>
          <w:b/>
          <w:color w:val="000000" w:themeColor="text1"/>
          <w:spacing w:val="0"/>
          <w:sz w:val="28"/>
          <w:szCs w:val="28"/>
        </w:rPr>
        <w:t>となる</w:t>
      </w:r>
      <w:r w:rsidRPr="005E52F7">
        <w:rPr>
          <w:rFonts w:ascii="ＭＳ ゴシック" w:hAnsi="ＭＳ ゴシック" w:hint="eastAsia"/>
          <w:b/>
          <w:color w:val="000000" w:themeColor="text1"/>
          <w:spacing w:val="0"/>
          <w:sz w:val="28"/>
          <w:szCs w:val="28"/>
        </w:rPr>
        <w:t>事業所の区分</w:t>
      </w:r>
    </w:p>
    <w:p w14:paraId="0D2A76D0" w14:textId="77777777" w:rsidR="0079196F" w:rsidRPr="005E52F7" w:rsidRDefault="0079196F" w:rsidP="0079196F">
      <w:pPr>
        <w:pStyle w:val="a3"/>
        <w:spacing w:line="0" w:lineRule="atLeast"/>
        <w:ind w:left="570"/>
        <w:rPr>
          <w:rFonts w:ascii="ＭＳ 明朝" w:eastAsia="ＭＳ 明朝" w:hAnsi="ＭＳ 明朝"/>
          <w:b/>
          <w:color w:val="000000" w:themeColor="text1"/>
          <w:spacing w:val="0"/>
          <w:sz w:val="28"/>
          <w:szCs w:val="28"/>
        </w:rPr>
      </w:pPr>
    </w:p>
    <w:p w14:paraId="311CD10C" w14:textId="77777777" w:rsidR="00FE65A3" w:rsidRPr="005E52F7" w:rsidRDefault="00FE65A3" w:rsidP="00FE65A3">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o.12-</w:t>
      </w:r>
      <w:r w:rsidR="00E11119" w:rsidRPr="005E52F7">
        <w:rPr>
          <w:rFonts w:ascii="ＭＳ ゴシック" w:hAnsi="ＭＳ ゴシック" w:hint="eastAsia"/>
          <w:color w:val="000000" w:themeColor="text1"/>
          <w:spacing w:val="0"/>
          <w:sz w:val="22"/>
          <w:szCs w:val="22"/>
        </w:rPr>
        <w:t>１</w:t>
      </w:r>
      <w:r w:rsidRPr="005E52F7">
        <w:rPr>
          <w:rFonts w:ascii="ＭＳ ゴシック" w:hAnsi="ＭＳ ゴシック" w:hint="eastAsia"/>
          <w:color w:val="000000" w:themeColor="text1"/>
          <w:spacing w:val="0"/>
          <w:sz w:val="22"/>
          <w:szCs w:val="22"/>
        </w:rPr>
        <w:t>】療養介護事業所</w:t>
      </w:r>
    </w:p>
    <w:p w14:paraId="398C77C6" w14:textId="77777777" w:rsidR="0039575B" w:rsidRPr="005E52F7" w:rsidRDefault="00FE65A3" w:rsidP="00FE65A3">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o.12-</w:t>
      </w:r>
      <w:r w:rsidR="00E11119" w:rsidRPr="005E52F7">
        <w:rPr>
          <w:rFonts w:ascii="ＭＳ ゴシック" w:hAnsi="ＭＳ ゴシック" w:hint="eastAsia"/>
          <w:color w:val="000000" w:themeColor="text1"/>
          <w:spacing w:val="0"/>
          <w:sz w:val="22"/>
          <w:szCs w:val="22"/>
        </w:rPr>
        <w:t>２</w:t>
      </w:r>
      <w:r w:rsidRPr="005E52F7">
        <w:rPr>
          <w:rFonts w:ascii="ＭＳ ゴシック" w:hAnsi="ＭＳ ゴシック" w:hint="eastAsia"/>
          <w:color w:val="000000" w:themeColor="text1"/>
          <w:spacing w:val="0"/>
          <w:sz w:val="22"/>
          <w:szCs w:val="22"/>
        </w:rPr>
        <w:t>】</w:t>
      </w:r>
      <w:r w:rsidR="0039575B" w:rsidRPr="005E52F7">
        <w:rPr>
          <w:rFonts w:ascii="ＭＳ ゴシック" w:hAnsi="ＭＳ ゴシック" w:hint="eastAsia"/>
          <w:color w:val="000000" w:themeColor="text1"/>
          <w:spacing w:val="0"/>
          <w:sz w:val="22"/>
          <w:szCs w:val="22"/>
        </w:rPr>
        <w:t>指定生活介護事業所</w:t>
      </w:r>
    </w:p>
    <w:p w14:paraId="5CDBCC88" w14:textId="77777777" w:rsidR="009137D1" w:rsidRPr="005E52F7" w:rsidRDefault="00FE65A3" w:rsidP="00FE65A3">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o.12-</w:t>
      </w:r>
      <w:r w:rsidR="00E11119" w:rsidRPr="005E52F7">
        <w:rPr>
          <w:rFonts w:ascii="ＭＳ ゴシック" w:hAnsi="ＭＳ ゴシック" w:hint="eastAsia"/>
          <w:color w:val="000000" w:themeColor="text1"/>
          <w:spacing w:val="0"/>
          <w:sz w:val="22"/>
          <w:szCs w:val="22"/>
        </w:rPr>
        <w:t>３</w:t>
      </w:r>
      <w:r w:rsidRPr="005E52F7">
        <w:rPr>
          <w:rFonts w:ascii="ＭＳ ゴシック" w:hAnsi="ＭＳ ゴシック" w:hint="eastAsia"/>
          <w:color w:val="000000" w:themeColor="text1"/>
          <w:spacing w:val="0"/>
          <w:sz w:val="22"/>
          <w:szCs w:val="22"/>
        </w:rPr>
        <w:t>】</w:t>
      </w:r>
      <w:r w:rsidR="009137D1" w:rsidRPr="005E52F7">
        <w:rPr>
          <w:rFonts w:ascii="ＭＳ ゴシック" w:hAnsi="ＭＳ ゴシック" w:hint="eastAsia"/>
          <w:color w:val="000000" w:themeColor="text1"/>
          <w:spacing w:val="0"/>
          <w:sz w:val="22"/>
          <w:szCs w:val="22"/>
        </w:rPr>
        <w:t>指定短期入所事業所</w:t>
      </w:r>
    </w:p>
    <w:p w14:paraId="774262EE" w14:textId="77777777" w:rsidR="00FE65A3" w:rsidRPr="005E52F7" w:rsidRDefault="00FE65A3" w:rsidP="00FE65A3">
      <w:pPr>
        <w:pStyle w:val="a3"/>
        <w:spacing w:line="0" w:lineRule="atLeast"/>
        <w:rPr>
          <w:rFonts w:ascii="ＭＳ ゴシック" w:hAnsi="ＭＳ ゴシック"/>
          <w:b/>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o.13-</w:t>
      </w:r>
      <w:r w:rsidR="00CE339B" w:rsidRPr="005E52F7">
        <w:rPr>
          <w:rFonts w:ascii="ＭＳ ゴシック" w:hAnsi="ＭＳ ゴシック" w:hint="eastAsia"/>
          <w:color w:val="000000" w:themeColor="text1"/>
          <w:spacing w:val="0"/>
          <w:sz w:val="22"/>
          <w:szCs w:val="22"/>
        </w:rPr>
        <w:t>２-１</w:t>
      </w:r>
      <w:r w:rsidRPr="005E52F7">
        <w:rPr>
          <w:rFonts w:ascii="ＭＳ ゴシック" w:hAnsi="ＭＳ ゴシック" w:hint="eastAsia"/>
          <w:color w:val="000000" w:themeColor="text1"/>
          <w:spacing w:val="0"/>
          <w:sz w:val="22"/>
          <w:szCs w:val="22"/>
        </w:rPr>
        <w:t>】指定共同生活援助（</w:t>
      </w:r>
      <w:r w:rsidRPr="005E52F7">
        <w:rPr>
          <w:rFonts w:ascii="ＭＳ ゴシック" w:hAnsi="ＭＳ ゴシック" w:hint="eastAsia"/>
          <w:color w:val="000000" w:themeColor="text1"/>
          <w:spacing w:val="0"/>
        </w:rPr>
        <w:t>介護サービス包括型</w:t>
      </w:r>
      <w:r w:rsidRPr="005E52F7">
        <w:rPr>
          <w:rFonts w:ascii="ＭＳ ゴシック" w:hAnsi="ＭＳ ゴシック" w:hint="eastAsia"/>
          <w:color w:val="000000" w:themeColor="text1"/>
          <w:spacing w:val="0"/>
          <w:sz w:val="22"/>
          <w:szCs w:val="22"/>
        </w:rPr>
        <w:t>）事業所</w:t>
      </w:r>
    </w:p>
    <w:p w14:paraId="48DA4962" w14:textId="77777777" w:rsidR="00CE339B" w:rsidRPr="005E52F7" w:rsidRDefault="00CE339B" w:rsidP="00CE339B">
      <w:pPr>
        <w:pStyle w:val="a3"/>
        <w:spacing w:line="0" w:lineRule="atLeast"/>
        <w:rPr>
          <w:rFonts w:ascii="ＭＳ ゴシック" w:hAnsi="ＭＳ ゴシック"/>
          <w:b/>
          <w:color w:val="000000" w:themeColor="text1"/>
          <w:spacing w:val="0"/>
          <w:sz w:val="22"/>
          <w:szCs w:val="22"/>
        </w:rPr>
      </w:pPr>
      <w:r w:rsidRPr="005E52F7">
        <w:rPr>
          <w:rFonts w:ascii="ＭＳ ゴシック" w:hAnsi="ＭＳ ゴシック" w:hint="eastAsia"/>
          <w:color w:val="000000" w:themeColor="text1"/>
          <w:spacing w:val="0"/>
          <w:sz w:val="22"/>
          <w:szCs w:val="22"/>
        </w:rPr>
        <w:t>【No.13-２-２】指定共同生活援助（</w:t>
      </w:r>
      <w:r w:rsidRPr="005E52F7">
        <w:rPr>
          <w:rFonts w:ascii="ＭＳ ゴシック" w:hAnsi="ＭＳ ゴシック" w:hint="eastAsia"/>
          <w:color w:val="000000" w:themeColor="text1"/>
          <w:spacing w:val="0"/>
        </w:rPr>
        <w:t>日中サービス支援型</w:t>
      </w:r>
      <w:r w:rsidRPr="005E52F7">
        <w:rPr>
          <w:rFonts w:ascii="ＭＳ ゴシック" w:hAnsi="ＭＳ ゴシック" w:hint="eastAsia"/>
          <w:color w:val="000000" w:themeColor="text1"/>
          <w:spacing w:val="0"/>
          <w:sz w:val="22"/>
          <w:szCs w:val="22"/>
        </w:rPr>
        <w:t>）事業所</w:t>
      </w:r>
    </w:p>
    <w:p w14:paraId="793E176E" w14:textId="77777777" w:rsidR="00CE339B" w:rsidRPr="005E52F7" w:rsidRDefault="00CE339B" w:rsidP="00CE339B">
      <w:pPr>
        <w:pStyle w:val="a3"/>
        <w:spacing w:line="0" w:lineRule="atLeast"/>
        <w:rPr>
          <w:rFonts w:ascii="ＭＳ ゴシック" w:hAnsi="ＭＳ ゴシック"/>
          <w:b/>
          <w:color w:val="000000" w:themeColor="text1"/>
          <w:spacing w:val="0"/>
          <w:sz w:val="22"/>
          <w:szCs w:val="22"/>
        </w:rPr>
      </w:pPr>
      <w:r w:rsidRPr="005E52F7">
        <w:rPr>
          <w:rFonts w:ascii="ＭＳ ゴシック" w:hAnsi="ＭＳ ゴシック" w:hint="eastAsia"/>
          <w:color w:val="000000" w:themeColor="text1"/>
          <w:spacing w:val="0"/>
          <w:sz w:val="22"/>
          <w:szCs w:val="22"/>
        </w:rPr>
        <w:t>【No.13-２-３】指定共同生活援助（</w:t>
      </w:r>
      <w:r w:rsidRPr="005E52F7">
        <w:rPr>
          <w:rFonts w:ascii="ＭＳ ゴシック" w:hAnsi="ＭＳ ゴシック" w:hint="eastAsia"/>
          <w:color w:val="000000" w:themeColor="text1"/>
          <w:spacing w:val="0"/>
        </w:rPr>
        <w:t>外部サービス利用型</w:t>
      </w:r>
      <w:r w:rsidRPr="005E52F7">
        <w:rPr>
          <w:rFonts w:ascii="ＭＳ ゴシック" w:hAnsi="ＭＳ ゴシック" w:hint="eastAsia"/>
          <w:color w:val="000000" w:themeColor="text1"/>
          <w:spacing w:val="0"/>
          <w:sz w:val="22"/>
          <w:szCs w:val="22"/>
        </w:rPr>
        <w:t>）事業所</w:t>
      </w:r>
    </w:p>
    <w:p w14:paraId="5E15C734" w14:textId="77777777" w:rsidR="0054518B" w:rsidRPr="005E52F7" w:rsidRDefault="00FE65A3" w:rsidP="00FE65A3">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o.14-</w:t>
      </w:r>
      <w:r w:rsidR="00E11119" w:rsidRPr="005E52F7">
        <w:rPr>
          <w:rFonts w:ascii="ＭＳ ゴシック" w:hAnsi="ＭＳ ゴシック" w:hint="eastAsia"/>
          <w:color w:val="000000" w:themeColor="text1"/>
          <w:spacing w:val="0"/>
          <w:sz w:val="22"/>
          <w:szCs w:val="22"/>
        </w:rPr>
        <w:t>１</w:t>
      </w:r>
      <w:r w:rsidRPr="005E52F7">
        <w:rPr>
          <w:rFonts w:ascii="ＭＳ ゴシック" w:hAnsi="ＭＳ ゴシック" w:hint="eastAsia"/>
          <w:color w:val="000000" w:themeColor="text1"/>
          <w:spacing w:val="0"/>
          <w:sz w:val="22"/>
          <w:szCs w:val="22"/>
        </w:rPr>
        <w:t>】</w:t>
      </w:r>
      <w:r w:rsidR="0054518B" w:rsidRPr="005E52F7">
        <w:rPr>
          <w:rFonts w:ascii="ＭＳ ゴシック" w:hAnsi="ＭＳ ゴシック" w:hint="eastAsia"/>
          <w:color w:val="000000" w:themeColor="text1"/>
          <w:spacing w:val="0"/>
          <w:sz w:val="22"/>
          <w:szCs w:val="22"/>
        </w:rPr>
        <w:t>指定自立訓練(機能訓練)事業所</w:t>
      </w:r>
    </w:p>
    <w:p w14:paraId="0487F3A1" w14:textId="77777777" w:rsidR="0054518B" w:rsidRPr="005E52F7" w:rsidRDefault="00FE65A3" w:rsidP="00FE65A3">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o.14-</w:t>
      </w:r>
      <w:r w:rsidR="00E11119" w:rsidRPr="005E52F7">
        <w:rPr>
          <w:rFonts w:ascii="ＭＳ ゴシック" w:hAnsi="ＭＳ ゴシック" w:hint="eastAsia"/>
          <w:color w:val="000000" w:themeColor="text1"/>
          <w:spacing w:val="0"/>
          <w:sz w:val="22"/>
          <w:szCs w:val="22"/>
        </w:rPr>
        <w:t>２</w:t>
      </w:r>
      <w:r w:rsidRPr="005E52F7">
        <w:rPr>
          <w:rFonts w:ascii="ＭＳ ゴシック" w:hAnsi="ＭＳ ゴシック" w:hint="eastAsia"/>
          <w:color w:val="000000" w:themeColor="text1"/>
          <w:spacing w:val="0"/>
          <w:sz w:val="22"/>
          <w:szCs w:val="22"/>
        </w:rPr>
        <w:t>】</w:t>
      </w:r>
      <w:r w:rsidR="0054518B" w:rsidRPr="005E52F7">
        <w:rPr>
          <w:rFonts w:ascii="ＭＳ ゴシック" w:hAnsi="ＭＳ ゴシック" w:hint="eastAsia"/>
          <w:color w:val="000000" w:themeColor="text1"/>
          <w:spacing w:val="0"/>
          <w:sz w:val="22"/>
          <w:szCs w:val="22"/>
        </w:rPr>
        <w:t>指定自立訓練(生活訓練)事業所</w:t>
      </w:r>
    </w:p>
    <w:p w14:paraId="6E9A23E1" w14:textId="77777777" w:rsidR="0054518B" w:rsidRPr="005E52F7" w:rsidRDefault="00FE65A3" w:rsidP="00FE65A3">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o.15-</w:t>
      </w:r>
      <w:r w:rsidR="00E11119" w:rsidRPr="005E52F7">
        <w:rPr>
          <w:rFonts w:ascii="ＭＳ ゴシック" w:hAnsi="ＭＳ ゴシック" w:hint="eastAsia"/>
          <w:color w:val="000000" w:themeColor="text1"/>
          <w:spacing w:val="0"/>
          <w:sz w:val="22"/>
          <w:szCs w:val="22"/>
        </w:rPr>
        <w:t>１</w:t>
      </w:r>
      <w:r w:rsidRPr="005E52F7">
        <w:rPr>
          <w:rFonts w:ascii="ＭＳ ゴシック" w:hAnsi="ＭＳ ゴシック" w:hint="eastAsia"/>
          <w:color w:val="000000" w:themeColor="text1"/>
          <w:spacing w:val="0"/>
          <w:sz w:val="22"/>
          <w:szCs w:val="22"/>
        </w:rPr>
        <w:t>】</w:t>
      </w:r>
      <w:r w:rsidR="0054518B" w:rsidRPr="005E52F7">
        <w:rPr>
          <w:rFonts w:ascii="ＭＳ ゴシック" w:hAnsi="ＭＳ ゴシック" w:hint="eastAsia"/>
          <w:color w:val="000000" w:themeColor="text1"/>
          <w:spacing w:val="0"/>
          <w:sz w:val="22"/>
          <w:szCs w:val="22"/>
        </w:rPr>
        <w:t>指定就労移行支援事業所</w:t>
      </w:r>
    </w:p>
    <w:p w14:paraId="2A5F5804" w14:textId="77777777" w:rsidR="0054518B" w:rsidRPr="005E52F7" w:rsidRDefault="00FE65A3" w:rsidP="00FE65A3">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o.15-</w:t>
      </w:r>
      <w:r w:rsidR="00E11119" w:rsidRPr="005E52F7">
        <w:rPr>
          <w:rFonts w:ascii="ＭＳ ゴシック" w:hAnsi="ＭＳ ゴシック" w:hint="eastAsia"/>
          <w:color w:val="000000" w:themeColor="text1"/>
          <w:spacing w:val="0"/>
          <w:sz w:val="22"/>
          <w:szCs w:val="22"/>
        </w:rPr>
        <w:t>２</w:t>
      </w:r>
      <w:r w:rsidRPr="005E52F7">
        <w:rPr>
          <w:rFonts w:ascii="ＭＳ ゴシック" w:hAnsi="ＭＳ ゴシック" w:hint="eastAsia"/>
          <w:color w:val="000000" w:themeColor="text1"/>
          <w:spacing w:val="0"/>
          <w:sz w:val="22"/>
          <w:szCs w:val="22"/>
        </w:rPr>
        <w:t>】</w:t>
      </w:r>
      <w:r w:rsidR="0054518B" w:rsidRPr="005E52F7">
        <w:rPr>
          <w:rFonts w:ascii="ＭＳ ゴシック" w:hAnsi="ＭＳ ゴシック" w:hint="eastAsia"/>
          <w:color w:val="000000" w:themeColor="text1"/>
          <w:spacing w:val="0"/>
          <w:sz w:val="22"/>
          <w:szCs w:val="22"/>
        </w:rPr>
        <w:t>指定就労継続支援(Ａ型)事業所</w:t>
      </w:r>
    </w:p>
    <w:p w14:paraId="26C04CE0" w14:textId="77777777" w:rsidR="004C4CBA" w:rsidRPr="005E52F7" w:rsidRDefault="00FE65A3" w:rsidP="003A2F76">
      <w:pPr>
        <w:pStyle w:val="a3"/>
        <w:spacing w:line="0" w:lineRule="atLeast"/>
        <w:rPr>
          <w:rFonts w:ascii="ＭＳ ゴシック" w:hAnsi="ＭＳ ゴシック"/>
          <w:color w:val="000000" w:themeColor="text1"/>
          <w:spacing w:val="0"/>
          <w:sz w:val="22"/>
          <w:szCs w:val="22"/>
        </w:rPr>
      </w:pPr>
      <w:r w:rsidRPr="005E52F7">
        <w:rPr>
          <w:rFonts w:ascii="ＭＳ ゴシック" w:hAnsi="ＭＳ ゴシック" w:hint="eastAsia"/>
          <w:color w:val="000000" w:themeColor="text1"/>
          <w:spacing w:val="0"/>
          <w:sz w:val="22"/>
          <w:szCs w:val="22"/>
        </w:rPr>
        <w:t>【</w:t>
      </w:r>
      <w:r w:rsidR="006E55DD" w:rsidRPr="005E52F7">
        <w:rPr>
          <w:rFonts w:ascii="ＭＳ ゴシック" w:hAnsi="ＭＳ ゴシック" w:hint="eastAsia"/>
          <w:color w:val="000000" w:themeColor="text1"/>
          <w:spacing w:val="0"/>
          <w:sz w:val="22"/>
          <w:szCs w:val="22"/>
        </w:rPr>
        <w:t>N</w:t>
      </w:r>
      <w:r w:rsidRPr="005E52F7">
        <w:rPr>
          <w:rFonts w:ascii="ＭＳ ゴシック" w:hAnsi="ＭＳ ゴシック" w:hint="eastAsia"/>
          <w:color w:val="000000" w:themeColor="text1"/>
          <w:spacing w:val="0"/>
          <w:sz w:val="22"/>
          <w:szCs w:val="22"/>
        </w:rPr>
        <w:t>o.15-</w:t>
      </w:r>
      <w:r w:rsidR="00E11119" w:rsidRPr="005E52F7">
        <w:rPr>
          <w:rFonts w:ascii="ＭＳ ゴシック" w:hAnsi="ＭＳ ゴシック" w:hint="eastAsia"/>
          <w:color w:val="000000" w:themeColor="text1"/>
          <w:spacing w:val="0"/>
          <w:sz w:val="22"/>
          <w:szCs w:val="22"/>
        </w:rPr>
        <w:t>３</w:t>
      </w:r>
      <w:r w:rsidRPr="005E52F7">
        <w:rPr>
          <w:rFonts w:ascii="ＭＳ ゴシック" w:hAnsi="ＭＳ ゴシック" w:hint="eastAsia"/>
          <w:color w:val="000000" w:themeColor="text1"/>
          <w:spacing w:val="0"/>
          <w:sz w:val="22"/>
          <w:szCs w:val="22"/>
        </w:rPr>
        <w:t>】</w:t>
      </w:r>
      <w:r w:rsidR="00F334AB" w:rsidRPr="005E52F7">
        <w:rPr>
          <w:rFonts w:ascii="ＭＳ ゴシック" w:hAnsi="ＭＳ ゴシック" w:hint="eastAsia"/>
          <w:color w:val="000000" w:themeColor="text1"/>
          <w:spacing w:val="0"/>
          <w:sz w:val="22"/>
          <w:szCs w:val="22"/>
        </w:rPr>
        <w:t>指定就労継続支援(Ｂ型)事業所</w:t>
      </w:r>
    </w:p>
    <w:p w14:paraId="3A51E26D" w14:textId="3C068574" w:rsidR="004072A9" w:rsidRPr="005E52F7" w:rsidRDefault="00396DAA" w:rsidP="003137C5">
      <w:pPr>
        <w:pStyle w:val="a3"/>
        <w:spacing w:line="396" w:lineRule="exact"/>
        <w:jc w:val="center"/>
        <w:rPr>
          <w:rFonts w:ascii="ＭＳ ゴシック" w:hAnsi="ＭＳ ゴシック"/>
          <w:b/>
          <w:bCs/>
          <w:color w:val="000000" w:themeColor="text1"/>
          <w:spacing w:val="66"/>
          <w:sz w:val="32"/>
          <w:szCs w:val="32"/>
        </w:rPr>
      </w:pPr>
      <w:r w:rsidRPr="005E52F7">
        <w:rPr>
          <w:rFonts w:ascii="ＭＳ ゴシック" w:hAnsi="ＭＳ ゴシック" w:hint="eastAsia"/>
          <w:b/>
          <w:bCs/>
          <w:color w:val="000000" w:themeColor="text1"/>
          <w:spacing w:val="66"/>
          <w:sz w:val="32"/>
          <w:szCs w:val="32"/>
        </w:rPr>
        <w:t>令和</w:t>
      </w:r>
      <w:r w:rsidR="00FA2239" w:rsidRPr="005E52F7">
        <w:rPr>
          <w:rFonts w:ascii="ＭＳ ゴシック" w:hAnsi="ＭＳ ゴシック" w:hint="eastAsia"/>
          <w:b/>
          <w:bCs/>
          <w:color w:val="000000" w:themeColor="text1"/>
          <w:spacing w:val="66"/>
          <w:sz w:val="32"/>
          <w:szCs w:val="32"/>
        </w:rPr>
        <w:t>８</w:t>
      </w:r>
      <w:r w:rsidR="004072A9" w:rsidRPr="005E52F7">
        <w:rPr>
          <w:rFonts w:ascii="ＭＳ ゴシック" w:hAnsi="ＭＳ ゴシック" w:hint="eastAsia"/>
          <w:b/>
          <w:bCs/>
          <w:color w:val="000000" w:themeColor="text1"/>
          <w:spacing w:val="66"/>
          <w:sz w:val="32"/>
          <w:szCs w:val="32"/>
        </w:rPr>
        <w:t>年度</w:t>
      </w:r>
    </w:p>
    <w:p w14:paraId="72683A26" w14:textId="77777777" w:rsidR="004072A9" w:rsidRPr="005E52F7" w:rsidRDefault="00D06142" w:rsidP="003137C5">
      <w:pPr>
        <w:pStyle w:val="a3"/>
        <w:spacing w:line="396" w:lineRule="exact"/>
        <w:jc w:val="center"/>
        <w:rPr>
          <w:rFonts w:ascii="ＭＳ ゴシック" w:hAnsi="ＭＳ ゴシック"/>
          <w:b/>
          <w:bCs/>
          <w:color w:val="000000" w:themeColor="text1"/>
          <w:spacing w:val="66"/>
          <w:sz w:val="32"/>
          <w:szCs w:val="32"/>
        </w:rPr>
      </w:pPr>
      <w:r w:rsidRPr="005E52F7">
        <w:rPr>
          <w:rFonts w:ascii="ＭＳ ゴシック" w:hAnsi="ＭＳ ゴシック" w:hint="eastAsia"/>
          <w:b/>
          <w:bCs/>
          <w:color w:val="000000" w:themeColor="text1"/>
          <w:sz w:val="32"/>
          <w:szCs w:val="32"/>
        </w:rPr>
        <w:t>指</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定</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障</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害</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福</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祉</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サ</w:t>
      </w:r>
      <w:r w:rsidR="0054518B" w:rsidRPr="005E52F7">
        <w:rPr>
          <w:rFonts w:ascii="ＭＳ ゴシック" w:hAnsi="ＭＳ ゴシック" w:hint="eastAsia"/>
          <w:b/>
          <w:bCs/>
          <w:color w:val="000000" w:themeColor="text1"/>
          <w:sz w:val="32"/>
          <w:szCs w:val="32"/>
        </w:rPr>
        <w:t xml:space="preserve"> </w:t>
      </w:r>
      <w:r w:rsidR="00A26035" w:rsidRPr="005E52F7">
        <w:rPr>
          <w:rFonts w:ascii="ＭＳ ゴシック" w:hAnsi="ＭＳ ゴシック" w:hint="eastAsia"/>
          <w:b/>
          <w:bCs/>
          <w:color w:val="000000" w:themeColor="text1"/>
          <w:sz w:val="32"/>
          <w:szCs w:val="32"/>
        </w:rPr>
        <w:t>－</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ビ</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ス</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事</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業</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者</w:t>
      </w:r>
      <w:r w:rsidR="0054518B" w:rsidRPr="005E52F7">
        <w:rPr>
          <w:rFonts w:ascii="ＭＳ ゴシック" w:hAnsi="ＭＳ ゴシック" w:hint="eastAsia"/>
          <w:b/>
          <w:bCs/>
          <w:color w:val="000000" w:themeColor="text1"/>
          <w:sz w:val="32"/>
          <w:szCs w:val="32"/>
        </w:rPr>
        <w:t xml:space="preserve"> </w:t>
      </w:r>
      <w:r w:rsidRPr="005E52F7">
        <w:rPr>
          <w:rFonts w:ascii="ＭＳ ゴシック" w:hAnsi="ＭＳ ゴシック" w:hint="eastAsia"/>
          <w:b/>
          <w:bCs/>
          <w:color w:val="000000" w:themeColor="text1"/>
          <w:sz w:val="32"/>
          <w:szCs w:val="32"/>
        </w:rPr>
        <w:t>等</w:t>
      </w:r>
      <w:r w:rsidR="0054518B" w:rsidRPr="005E52F7">
        <w:rPr>
          <w:rFonts w:ascii="ＭＳ ゴシック" w:hAnsi="ＭＳ ゴシック" w:hint="eastAsia"/>
          <w:b/>
          <w:bCs/>
          <w:color w:val="000000" w:themeColor="text1"/>
          <w:sz w:val="32"/>
          <w:szCs w:val="32"/>
        </w:rPr>
        <w:t xml:space="preserve"> </w:t>
      </w:r>
      <w:r w:rsidR="00B00EA1" w:rsidRPr="005E52F7">
        <w:rPr>
          <w:rFonts w:ascii="ＭＳ ゴシック" w:hAnsi="ＭＳ ゴシック" w:hint="eastAsia"/>
          <w:b/>
          <w:bCs/>
          <w:color w:val="000000" w:themeColor="text1"/>
          <w:sz w:val="32"/>
          <w:szCs w:val="32"/>
        </w:rPr>
        <w:t>自 主</w:t>
      </w:r>
      <w:r w:rsidR="0054518B" w:rsidRPr="005E52F7">
        <w:rPr>
          <w:rFonts w:ascii="ＭＳ ゴシック" w:hAnsi="ＭＳ ゴシック" w:hint="eastAsia"/>
          <w:b/>
          <w:bCs/>
          <w:color w:val="000000" w:themeColor="text1"/>
          <w:spacing w:val="0"/>
          <w:sz w:val="32"/>
          <w:szCs w:val="32"/>
        </w:rPr>
        <w:t xml:space="preserve"> </w:t>
      </w:r>
      <w:r w:rsidR="00DF3E5F" w:rsidRPr="005E52F7">
        <w:rPr>
          <w:rFonts w:ascii="ＭＳ ゴシック" w:hAnsi="ＭＳ ゴシック" w:hint="eastAsia"/>
          <w:b/>
          <w:bCs/>
          <w:color w:val="000000" w:themeColor="text1"/>
          <w:spacing w:val="0"/>
          <w:sz w:val="32"/>
          <w:szCs w:val="32"/>
        </w:rPr>
        <w:t>点</w:t>
      </w:r>
      <w:r w:rsidR="0054518B" w:rsidRPr="005E52F7">
        <w:rPr>
          <w:rFonts w:ascii="ＭＳ ゴシック" w:hAnsi="ＭＳ ゴシック" w:hint="eastAsia"/>
          <w:b/>
          <w:bCs/>
          <w:color w:val="000000" w:themeColor="text1"/>
          <w:spacing w:val="0"/>
          <w:sz w:val="32"/>
          <w:szCs w:val="32"/>
        </w:rPr>
        <w:t xml:space="preserve"> </w:t>
      </w:r>
      <w:r w:rsidR="00DF3E5F" w:rsidRPr="005E52F7">
        <w:rPr>
          <w:rFonts w:ascii="ＭＳ ゴシック" w:hAnsi="ＭＳ ゴシック" w:hint="eastAsia"/>
          <w:b/>
          <w:bCs/>
          <w:color w:val="000000" w:themeColor="text1"/>
          <w:spacing w:val="0"/>
          <w:sz w:val="32"/>
          <w:szCs w:val="32"/>
        </w:rPr>
        <w:t>検</w:t>
      </w:r>
      <w:r w:rsidR="0054518B" w:rsidRPr="005E52F7">
        <w:rPr>
          <w:rFonts w:ascii="ＭＳ ゴシック" w:hAnsi="ＭＳ ゴシック" w:hint="eastAsia"/>
          <w:b/>
          <w:bCs/>
          <w:color w:val="000000" w:themeColor="text1"/>
          <w:spacing w:val="0"/>
          <w:sz w:val="32"/>
          <w:szCs w:val="32"/>
        </w:rPr>
        <w:t xml:space="preserve"> </w:t>
      </w:r>
      <w:r w:rsidR="00DF3E5F" w:rsidRPr="005E52F7">
        <w:rPr>
          <w:rFonts w:ascii="ＭＳ ゴシック" w:hAnsi="ＭＳ ゴシック" w:hint="eastAsia"/>
          <w:b/>
          <w:bCs/>
          <w:color w:val="000000" w:themeColor="text1"/>
          <w:spacing w:val="0"/>
          <w:sz w:val="32"/>
          <w:szCs w:val="32"/>
        </w:rPr>
        <w:t>表</w:t>
      </w:r>
    </w:p>
    <w:p w14:paraId="238BB9BE" w14:textId="77777777" w:rsidR="0001383C" w:rsidRPr="005E52F7" w:rsidRDefault="0001383C" w:rsidP="0058570C">
      <w:pPr>
        <w:pStyle w:val="a3"/>
        <w:spacing w:line="240" w:lineRule="auto"/>
        <w:jc w:val="center"/>
        <w:rPr>
          <w:rFonts w:ascii="ＭＳ ゴシック" w:hAnsi="ＭＳ ゴシック"/>
          <w:color w:val="000000" w:themeColor="text1"/>
          <w:spacing w:val="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5E52F7" w:rsidRPr="005E52F7" w14:paraId="776587A3" w14:textId="77777777" w:rsidTr="0058570C">
        <w:trPr>
          <w:trHeight w:val="640"/>
          <w:jc w:val="center"/>
        </w:trPr>
        <w:tc>
          <w:tcPr>
            <w:tcW w:w="2178" w:type="dxa"/>
            <w:tcBorders>
              <w:bottom w:val="single" w:sz="4" w:space="0" w:color="auto"/>
              <w:right w:val="single" w:sz="4" w:space="0" w:color="auto"/>
            </w:tcBorders>
            <w:vAlign w:val="center"/>
          </w:tcPr>
          <w:p w14:paraId="42618444" w14:textId="77777777" w:rsidR="00D06142" w:rsidRPr="005E52F7" w:rsidRDefault="00D06142" w:rsidP="00823669">
            <w:pPr>
              <w:jc w:val="cente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pacing w:val="48"/>
                <w:kern w:val="0"/>
                <w:sz w:val="22"/>
                <w:szCs w:val="22"/>
                <w:fitText w:val="1800" w:id="-657711872"/>
              </w:rPr>
              <w:t>事業所の名</w:t>
            </w:r>
            <w:r w:rsidRPr="005E52F7">
              <w:rPr>
                <w:rFonts w:ascii="ＭＳ ゴシック" w:eastAsia="ＭＳ ゴシック" w:hAnsi="ＭＳ ゴシック" w:hint="eastAsia"/>
                <w:color w:val="000000" w:themeColor="text1"/>
                <w:kern w:val="0"/>
                <w:sz w:val="22"/>
                <w:szCs w:val="22"/>
                <w:fitText w:val="1800" w:id="-657711872"/>
              </w:rPr>
              <w:t>称</w:t>
            </w:r>
          </w:p>
        </w:tc>
        <w:tc>
          <w:tcPr>
            <w:tcW w:w="7362" w:type="dxa"/>
            <w:tcBorders>
              <w:left w:val="single" w:sz="4" w:space="0" w:color="auto"/>
              <w:bottom w:val="single" w:sz="4" w:space="0" w:color="auto"/>
            </w:tcBorders>
            <w:vAlign w:val="center"/>
          </w:tcPr>
          <w:p w14:paraId="321C012A" w14:textId="77777777" w:rsidR="00D06142" w:rsidRPr="005E52F7" w:rsidRDefault="00D06142" w:rsidP="00823669">
            <w:pPr>
              <w:rPr>
                <w:rFonts w:ascii="ＭＳ ゴシック" w:eastAsia="ＭＳ ゴシック" w:hAnsi="ＭＳ ゴシック"/>
                <w:color w:val="000000" w:themeColor="text1"/>
              </w:rPr>
            </w:pPr>
          </w:p>
        </w:tc>
      </w:tr>
      <w:tr w:rsidR="005E52F7" w:rsidRPr="005E52F7" w14:paraId="53767D18"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0D118130" w14:textId="77777777" w:rsidR="00EA548D" w:rsidRPr="005E52F7" w:rsidRDefault="00D06142" w:rsidP="005149AC">
            <w:pPr>
              <w:jc w:val="center"/>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spacing w:val="21"/>
                <w:kern w:val="0"/>
                <w:sz w:val="22"/>
                <w:szCs w:val="22"/>
                <w:fitText w:val="1800" w:id="-657711871"/>
              </w:rPr>
              <w:t>事業所の所在</w:t>
            </w:r>
            <w:r w:rsidRPr="005E52F7">
              <w:rPr>
                <w:rFonts w:ascii="ＭＳ ゴシック" w:eastAsia="ＭＳ ゴシック" w:hAnsi="ＭＳ ゴシック" w:hint="eastAsia"/>
                <w:color w:val="000000" w:themeColor="text1"/>
                <w:spacing w:val="4"/>
                <w:kern w:val="0"/>
                <w:sz w:val="22"/>
                <w:szCs w:val="22"/>
                <w:fitText w:val="1800" w:id="-657711871"/>
              </w:rPr>
              <w:t>地</w:t>
            </w:r>
          </w:p>
        </w:tc>
        <w:tc>
          <w:tcPr>
            <w:tcW w:w="7362" w:type="dxa"/>
            <w:tcBorders>
              <w:top w:val="single" w:sz="4" w:space="0" w:color="auto"/>
              <w:left w:val="single" w:sz="4" w:space="0" w:color="auto"/>
              <w:bottom w:val="single" w:sz="4" w:space="0" w:color="auto"/>
            </w:tcBorders>
            <w:vAlign w:val="center"/>
          </w:tcPr>
          <w:p w14:paraId="7395C369" w14:textId="77777777" w:rsidR="00D06142" w:rsidRPr="005E52F7" w:rsidRDefault="00D06142" w:rsidP="00823669">
            <w:pPr>
              <w:rPr>
                <w:rFonts w:ascii="ＭＳ ゴシック" w:eastAsia="ＭＳ ゴシック" w:hAnsi="ＭＳ ゴシック"/>
                <w:color w:val="000000" w:themeColor="text1"/>
              </w:rPr>
            </w:pPr>
          </w:p>
        </w:tc>
      </w:tr>
      <w:tr w:rsidR="005E52F7" w:rsidRPr="005E52F7" w14:paraId="3F0A2D2C"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03A9D591" w14:textId="77777777" w:rsidR="005149AC" w:rsidRPr="005E52F7" w:rsidRDefault="005149AC" w:rsidP="005149AC">
            <w:pPr>
              <w:jc w:val="distribute"/>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kern w:val="0"/>
                <w:sz w:val="22"/>
                <w:szCs w:val="22"/>
              </w:rPr>
              <w:t>電話番号</w:t>
            </w:r>
            <w:r w:rsidRPr="005E52F7">
              <w:rPr>
                <w:rFonts w:ascii="ＭＳ ゴシック" w:eastAsia="ＭＳ ゴシック" w:hAnsi="ＭＳ ゴシック"/>
                <w:color w:val="000000" w:themeColor="text1"/>
                <w:kern w:val="0"/>
                <w:sz w:val="22"/>
                <w:szCs w:val="22"/>
              </w:rPr>
              <w:t>及び</w:t>
            </w:r>
          </w:p>
          <w:p w14:paraId="2572D8F8" w14:textId="77777777" w:rsidR="0058570C" w:rsidRPr="005E52F7" w:rsidRDefault="005149AC" w:rsidP="005149AC">
            <w:pPr>
              <w:jc w:val="distribute"/>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color w:val="000000" w:themeColor="text1"/>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41FA6BE6" w14:textId="77777777" w:rsidR="0058570C" w:rsidRPr="005E52F7" w:rsidRDefault="0058570C" w:rsidP="00823669">
            <w:pPr>
              <w:rPr>
                <w:rFonts w:ascii="ＭＳ ゴシック" w:eastAsia="ＭＳ ゴシック" w:hAnsi="ＭＳ ゴシック"/>
                <w:color w:val="000000" w:themeColor="text1"/>
              </w:rPr>
            </w:pPr>
          </w:p>
        </w:tc>
      </w:tr>
      <w:tr w:rsidR="005E52F7" w:rsidRPr="005E52F7" w14:paraId="189C9CDB"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0473C9EE" w14:textId="2FE1EEF5" w:rsidR="0058570C" w:rsidRPr="005E52F7" w:rsidRDefault="005149AC" w:rsidP="005149AC">
            <w:pPr>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w w:val="87"/>
                <w:kern w:val="0"/>
                <w:sz w:val="22"/>
                <w:szCs w:val="22"/>
                <w:fitText w:val="1870" w:id="-1487146240"/>
              </w:rPr>
              <w:t>HP</w:t>
            </w:r>
            <w:r w:rsidR="00C52EE2" w:rsidRPr="005E52F7">
              <w:rPr>
                <w:rFonts w:ascii="ＭＳ ゴシック" w:eastAsia="ＭＳ ゴシック" w:hAnsi="ＭＳ ゴシック" w:hint="eastAsia"/>
                <w:color w:val="000000" w:themeColor="text1"/>
                <w:w w:val="87"/>
                <w:kern w:val="0"/>
                <w:sz w:val="22"/>
                <w:szCs w:val="22"/>
                <w:fitText w:val="1870" w:id="-1487146240"/>
              </w:rPr>
              <w:t>、</w:t>
            </w:r>
            <w:r w:rsidRPr="005E52F7">
              <w:rPr>
                <w:rFonts w:ascii="ＭＳ ゴシック" w:eastAsia="ＭＳ ゴシック" w:hAnsi="ＭＳ ゴシック" w:hint="eastAsia"/>
                <w:color w:val="000000" w:themeColor="text1"/>
                <w:w w:val="87"/>
                <w:kern w:val="0"/>
                <w:sz w:val="22"/>
                <w:szCs w:val="22"/>
                <w:fitText w:val="1870" w:id="-1487146240"/>
              </w:rPr>
              <w:t>Eメールアドレ</w:t>
            </w:r>
            <w:r w:rsidRPr="005E52F7">
              <w:rPr>
                <w:rFonts w:ascii="ＭＳ ゴシック" w:eastAsia="ＭＳ ゴシック" w:hAnsi="ＭＳ ゴシック" w:hint="eastAsia"/>
                <w:color w:val="000000" w:themeColor="text1"/>
                <w:spacing w:val="4"/>
                <w:w w:val="87"/>
                <w:kern w:val="0"/>
                <w:sz w:val="22"/>
                <w:szCs w:val="22"/>
                <w:fitText w:val="1870" w:id="-1487146240"/>
              </w:rPr>
              <w:t>ス</w:t>
            </w:r>
          </w:p>
        </w:tc>
        <w:tc>
          <w:tcPr>
            <w:tcW w:w="7362" w:type="dxa"/>
            <w:tcBorders>
              <w:top w:val="single" w:sz="4" w:space="0" w:color="auto"/>
              <w:left w:val="single" w:sz="4" w:space="0" w:color="auto"/>
              <w:bottom w:val="single" w:sz="4" w:space="0" w:color="auto"/>
            </w:tcBorders>
            <w:vAlign w:val="center"/>
          </w:tcPr>
          <w:p w14:paraId="691653E0" w14:textId="77777777" w:rsidR="0058570C" w:rsidRPr="005E52F7" w:rsidRDefault="0058570C" w:rsidP="00823669">
            <w:pPr>
              <w:rPr>
                <w:rFonts w:ascii="ＭＳ ゴシック" w:eastAsia="ＭＳ ゴシック" w:hAnsi="ＭＳ ゴシック"/>
                <w:color w:val="000000" w:themeColor="text1"/>
              </w:rPr>
            </w:pPr>
          </w:p>
        </w:tc>
      </w:tr>
      <w:tr w:rsidR="005E52F7" w:rsidRPr="005E52F7" w14:paraId="0F208B78"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4B3A474A" w14:textId="77777777" w:rsidR="00D06142" w:rsidRPr="005E52F7" w:rsidRDefault="00D06142" w:rsidP="00823669">
            <w:pPr>
              <w:jc w:val="cente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pacing w:val="48"/>
                <w:kern w:val="0"/>
                <w:sz w:val="22"/>
                <w:szCs w:val="22"/>
                <w:fitText w:val="1800" w:id="-657711870"/>
              </w:rPr>
              <w:t>事業者の名</w:t>
            </w:r>
            <w:r w:rsidRPr="005E52F7">
              <w:rPr>
                <w:rFonts w:ascii="ＭＳ ゴシック" w:eastAsia="ＭＳ ゴシック" w:hAnsi="ＭＳ ゴシック" w:hint="eastAsia"/>
                <w:color w:val="000000" w:themeColor="text1"/>
                <w:kern w:val="0"/>
                <w:sz w:val="22"/>
                <w:szCs w:val="22"/>
                <w:fitText w:val="1800" w:id="-657711870"/>
              </w:rPr>
              <w:t>称</w:t>
            </w:r>
          </w:p>
        </w:tc>
        <w:tc>
          <w:tcPr>
            <w:tcW w:w="7362" w:type="dxa"/>
            <w:tcBorders>
              <w:top w:val="single" w:sz="4" w:space="0" w:color="auto"/>
              <w:left w:val="single" w:sz="4" w:space="0" w:color="auto"/>
              <w:bottom w:val="single" w:sz="4" w:space="0" w:color="auto"/>
            </w:tcBorders>
            <w:vAlign w:val="center"/>
          </w:tcPr>
          <w:p w14:paraId="15CDB189" w14:textId="77777777" w:rsidR="00D06142" w:rsidRPr="005E52F7" w:rsidRDefault="00D06142" w:rsidP="00823669">
            <w:pPr>
              <w:rPr>
                <w:rFonts w:ascii="ＭＳ ゴシック" w:eastAsia="ＭＳ ゴシック" w:hAnsi="ＭＳ ゴシック"/>
                <w:color w:val="000000" w:themeColor="text1"/>
              </w:rPr>
            </w:pPr>
          </w:p>
        </w:tc>
      </w:tr>
      <w:tr w:rsidR="005E52F7" w:rsidRPr="005E52F7" w14:paraId="59FF958C"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6E9344FF" w14:textId="77777777" w:rsidR="00D06142" w:rsidRPr="005E52F7" w:rsidRDefault="00D06142" w:rsidP="00823669">
            <w:pPr>
              <w:jc w:val="cente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pacing w:val="87"/>
                <w:kern w:val="0"/>
                <w:sz w:val="22"/>
                <w:szCs w:val="22"/>
                <w:fitText w:val="1800" w:id="-657711869"/>
              </w:rPr>
              <w:t>事業所番</w:t>
            </w:r>
            <w:r w:rsidRPr="005E52F7">
              <w:rPr>
                <w:rFonts w:ascii="ＭＳ ゴシック" w:eastAsia="ＭＳ ゴシック" w:hAnsi="ＭＳ ゴシック" w:hint="eastAsia"/>
                <w:color w:val="000000" w:themeColor="text1"/>
                <w:spacing w:val="2"/>
                <w:kern w:val="0"/>
                <w:sz w:val="22"/>
                <w:szCs w:val="22"/>
                <w:fitText w:val="1800" w:id="-657711869"/>
              </w:rPr>
              <w:t>号</w:t>
            </w:r>
          </w:p>
        </w:tc>
        <w:tc>
          <w:tcPr>
            <w:tcW w:w="7362" w:type="dxa"/>
            <w:tcBorders>
              <w:top w:val="single" w:sz="4" w:space="0" w:color="auto"/>
              <w:left w:val="single" w:sz="4" w:space="0" w:color="auto"/>
              <w:bottom w:val="single" w:sz="4" w:space="0" w:color="auto"/>
            </w:tcBorders>
            <w:vAlign w:val="center"/>
          </w:tcPr>
          <w:p w14:paraId="22CAD2A4" w14:textId="77777777" w:rsidR="00D06142" w:rsidRPr="005E52F7" w:rsidRDefault="00D06142" w:rsidP="00823669">
            <w:pP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４６</w:t>
            </w:r>
          </w:p>
        </w:tc>
      </w:tr>
      <w:tr w:rsidR="005E52F7" w:rsidRPr="005E52F7" w14:paraId="3DEACD0A"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3D191000" w14:textId="77777777" w:rsidR="00EA548D" w:rsidRPr="005E52F7" w:rsidRDefault="00D06142" w:rsidP="00823669">
            <w:pPr>
              <w:jc w:val="cente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pacing w:val="87"/>
                <w:kern w:val="0"/>
                <w:sz w:val="22"/>
                <w:szCs w:val="22"/>
                <w:fitText w:val="1800" w:id="-657711868"/>
              </w:rPr>
              <w:t>指導年月</w:t>
            </w:r>
            <w:r w:rsidRPr="005E52F7">
              <w:rPr>
                <w:rFonts w:ascii="ＭＳ ゴシック" w:eastAsia="ＭＳ ゴシック" w:hAnsi="ＭＳ ゴシック" w:hint="eastAsia"/>
                <w:color w:val="000000" w:themeColor="text1"/>
                <w:spacing w:val="2"/>
                <w:kern w:val="0"/>
                <w:sz w:val="22"/>
                <w:szCs w:val="22"/>
                <w:fitText w:val="1800" w:id="-657711868"/>
              </w:rPr>
              <w:t>日</w:t>
            </w:r>
          </w:p>
        </w:tc>
        <w:tc>
          <w:tcPr>
            <w:tcW w:w="7362" w:type="dxa"/>
            <w:tcBorders>
              <w:top w:val="single" w:sz="4" w:space="0" w:color="auto"/>
              <w:left w:val="single" w:sz="4" w:space="0" w:color="auto"/>
              <w:bottom w:val="single" w:sz="4" w:space="0" w:color="auto"/>
            </w:tcBorders>
            <w:vAlign w:val="center"/>
          </w:tcPr>
          <w:p w14:paraId="0587984F" w14:textId="77777777" w:rsidR="00EA548D" w:rsidRPr="005E52F7" w:rsidRDefault="0028085D" w:rsidP="0028085D">
            <w:pPr>
              <w:ind w:firstLineChars="200" w:firstLine="440"/>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 xml:space="preserve">　　　年　　　月　　　日　～　  </w:t>
            </w:r>
            <w:r w:rsidR="00D06142" w:rsidRPr="005E52F7">
              <w:rPr>
                <w:rFonts w:ascii="ＭＳ ゴシック" w:eastAsia="ＭＳ ゴシック" w:hAnsi="ＭＳ ゴシック" w:hint="eastAsia"/>
                <w:color w:val="000000" w:themeColor="text1"/>
                <w:sz w:val="22"/>
                <w:szCs w:val="22"/>
              </w:rPr>
              <w:t xml:space="preserve">　　　年　　　月　　　日</w:t>
            </w:r>
          </w:p>
        </w:tc>
      </w:tr>
      <w:tr w:rsidR="005E52F7" w:rsidRPr="005E52F7" w14:paraId="78C69C07" w14:textId="77777777" w:rsidTr="0058570C">
        <w:trPr>
          <w:trHeight w:val="640"/>
          <w:jc w:val="center"/>
        </w:trPr>
        <w:tc>
          <w:tcPr>
            <w:tcW w:w="2178" w:type="dxa"/>
            <w:tcBorders>
              <w:top w:val="single" w:sz="4" w:space="0" w:color="auto"/>
              <w:bottom w:val="single" w:sz="18" w:space="0" w:color="auto"/>
              <w:right w:val="single" w:sz="4" w:space="0" w:color="auto"/>
            </w:tcBorders>
            <w:vAlign w:val="center"/>
          </w:tcPr>
          <w:p w14:paraId="73C8D744" w14:textId="77777777" w:rsidR="00EA548D" w:rsidRPr="005E52F7" w:rsidRDefault="00EA548D" w:rsidP="00823669">
            <w:pPr>
              <w:jc w:val="center"/>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spacing w:val="3"/>
                <w:w w:val="81"/>
                <w:kern w:val="0"/>
                <w:sz w:val="22"/>
                <w:szCs w:val="22"/>
                <w:fitText w:val="1800" w:id="64641024"/>
              </w:rPr>
              <w:t>記入者及び担当者氏</w:t>
            </w:r>
            <w:r w:rsidRPr="005E52F7">
              <w:rPr>
                <w:rFonts w:ascii="ＭＳ ゴシック" w:eastAsia="ＭＳ ゴシック" w:hAnsi="ＭＳ ゴシック" w:hint="eastAsia"/>
                <w:color w:val="000000" w:themeColor="text1"/>
                <w:spacing w:val="-12"/>
                <w:w w:val="81"/>
                <w:kern w:val="0"/>
                <w:sz w:val="22"/>
                <w:szCs w:val="22"/>
                <w:fitText w:val="1800" w:id="64641024"/>
              </w:rPr>
              <w:t>名</w:t>
            </w:r>
          </w:p>
        </w:tc>
        <w:tc>
          <w:tcPr>
            <w:tcW w:w="7362" w:type="dxa"/>
            <w:tcBorders>
              <w:top w:val="single" w:sz="4" w:space="0" w:color="auto"/>
              <w:left w:val="single" w:sz="4" w:space="0" w:color="auto"/>
              <w:bottom w:val="single" w:sz="18" w:space="0" w:color="auto"/>
            </w:tcBorders>
            <w:vAlign w:val="center"/>
          </w:tcPr>
          <w:p w14:paraId="7AF73559" w14:textId="77777777" w:rsidR="00EA548D" w:rsidRPr="005E52F7" w:rsidRDefault="00EA548D" w:rsidP="00823669">
            <w:pPr>
              <w:rPr>
                <w:rFonts w:ascii="ＭＳ ゴシック" w:eastAsia="ＭＳ ゴシック" w:hAnsi="ＭＳ ゴシック"/>
                <w:color w:val="000000" w:themeColor="text1"/>
                <w:sz w:val="22"/>
                <w:szCs w:val="22"/>
              </w:rPr>
            </w:pPr>
          </w:p>
        </w:tc>
      </w:tr>
      <w:tr w:rsidR="005E52F7" w:rsidRPr="005E52F7" w14:paraId="3CC81AB0" w14:textId="77777777" w:rsidTr="0058570C">
        <w:trPr>
          <w:trHeight w:val="597"/>
          <w:jc w:val="center"/>
        </w:trPr>
        <w:tc>
          <w:tcPr>
            <w:tcW w:w="2178" w:type="dxa"/>
            <w:vMerge w:val="restart"/>
            <w:tcBorders>
              <w:top w:val="single" w:sz="18" w:space="0" w:color="auto"/>
              <w:left w:val="single" w:sz="4" w:space="0" w:color="auto"/>
              <w:right w:val="single" w:sz="4" w:space="0" w:color="auto"/>
            </w:tcBorders>
            <w:vAlign w:val="center"/>
          </w:tcPr>
          <w:p w14:paraId="765CACC1"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spacing w:val="330"/>
                <w:kern w:val="0"/>
                <w:sz w:val="22"/>
                <w:szCs w:val="22"/>
                <w:fitText w:val="1980" w:id="-657711867"/>
              </w:rPr>
              <w:t>立会</w:t>
            </w:r>
            <w:r w:rsidRPr="005E52F7">
              <w:rPr>
                <w:rFonts w:ascii="ＭＳ ゴシック" w:eastAsia="ＭＳ ゴシック" w:hAnsi="ＭＳ ゴシック" w:hint="eastAsia"/>
                <w:color w:val="000000" w:themeColor="text1"/>
                <w:kern w:val="0"/>
                <w:sz w:val="22"/>
                <w:szCs w:val="22"/>
                <w:fitText w:val="1980" w:id="-657711867"/>
              </w:rPr>
              <w:t>者</w:t>
            </w:r>
          </w:p>
          <w:p w14:paraId="5C5C5DD3"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p>
          <w:p w14:paraId="5E884F47"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2E5638A7" w14:textId="77777777" w:rsidR="00D06142" w:rsidRPr="005E52F7" w:rsidRDefault="00D06142" w:rsidP="00823669">
            <w:pP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職</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氏</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p>
        </w:tc>
      </w:tr>
      <w:tr w:rsidR="005E52F7" w:rsidRPr="005E52F7" w14:paraId="7CBD356F" w14:textId="77777777" w:rsidTr="0058570C">
        <w:trPr>
          <w:trHeight w:val="597"/>
          <w:jc w:val="center"/>
        </w:trPr>
        <w:tc>
          <w:tcPr>
            <w:tcW w:w="2178" w:type="dxa"/>
            <w:vMerge/>
            <w:tcBorders>
              <w:left w:val="single" w:sz="4" w:space="0" w:color="auto"/>
              <w:right w:val="single" w:sz="4" w:space="0" w:color="auto"/>
            </w:tcBorders>
          </w:tcPr>
          <w:p w14:paraId="63B4985E"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2464476" w14:textId="77777777" w:rsidR="00D06142" w:rsidRPr="005E52F7" w:rsidRDefault="00D06142" w:rsidP="00823669">
            <w:pP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職</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氏</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p>
        </w:tc>
      </w:tr>
      <w:tr w:rsidR="005E52F7" w:rsidRPr="005E52F7" w14:paraId="62944F57" w14:textId="77777777" w:rsidTr="0058570C">
        <w:trPr>
          <w:trHeight w:val="597"/>
          <w:jc w:val="center"/>
        </w:trPr>
        <w:tc>
          <w:tcPr>
            <w:tcW w:w="2178" w:type="dxa"/>
            <w:vMerge/>
            <w:tcBorders>
              <w:left w:val="single" w:sz="4" w:space="0" w:color="auto"/>
              <w:bottom w:val="single" w:sz="4" w:space="0" w:color="auto"/>
              <w:right w:val="single" w:sz="4" w:space="0" w:color="auto"/>
            </w:tcBorders>
          </w:tcPr>
          <w:p w14:paraId="01B7E9F9"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797B8AC" w14:textId="77777777" w:rsidR="00D06142" w:rsidRPr="005E52F7" w:rsidRDefault="00D06142" w:rsidP="00823669">
            <w:pP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職</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氏</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p>
        </w:tc>
      </w:tr>
      <w:tr w:rsidR="005E52F7" w:rsidRPr="005E52F7" w14:paraId="612D4F32" w14:textId="77777777" w:rsidTr="0058570C">
        <w:trPr>
          <w:trHeight w:val="597"/>
          <w:jc w:val="center"/>
        </w:trPr>
        <w:tc>
          <w:tcPr>
            <w:tcW w:w="2178" w:type="dxa"/>
            <w:vMerge w:val="restart"/>
            <w:tcBorders>
              <w:top w:val="single" w:sz="4" w:space="0" w:color="auto"/>
              <w:left w:val="single" w:sz="4" w:space="0" w:color="auto"/>
              <w:right w:val="single" w:sz="4" w:space="0" w:color="auto"/>
            </w:tcBorders>
            <w:vAlign w:val="center"/>
          </w:tcPr>
          <w:p w14:paraId="6EB4978E"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spacing w:val="330"/>
                <w:kern w:val="0"/>
                <w:sz w:val="22"/>
                <w:szCs w:val="22"/>
                <w:fitText w:val="1980" w:id="-657711866"/>
              </w:rPr>
              <w:t>指導</w:t>
            </w:r>
            <w:r w:rsidRPr="005E52F7">
              <w:rPr>
                <w:rFonts w:ascii="ＭＳ ゴシック" w:eastAsia="ＭＳ ゴシック" w:hAnsi="ＭＳ ゴシック" w:hint="eastAsia"/>
                <w:color w:val="000000" w:themeColor="text1"/>
                <w:kern w:val="0"/>
                <w:sz w:val="22"/>
                <w:szCs w:val="22"/>
                <w:fitText w:val="1980" w:id="-657711866"/>
              </w:rPr>
              <w:t>班</w:t>
            </w:r>
          </w:p>
          <w:p w14:paraId="21272723"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p>
          <w:p w14:paraId="761529A0"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r w:rsidRPr="005E52F7">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24EADD02" w14:textId="77777777" w:rsidR="00D06142" w:rsidRPr="005E52F7" w:rsidRDefault="00D06142" w:rsidP="00E11119">
            <w:pP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（班長）職</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氏</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p>
        </w:tc>
      </w:tr>
      <w:tr w:rsidR="005E52F7" w:rsidRPr="005E52F7" w14:paraId="6AF559D6" w14:textId="77777777" w:rsidTr="0058570C">
        <w:trPr>
          <w:trHeight w:val="597"/>
          <w:jc w:val="center"/>
        </w:trPr>
        <w:tc>
          <w:tcPr>
            <w:tcW w:w="2178" w:type="dxa"/>
            <w:vMerge/>
            <w:tcBorders>
              <w:left w:val="single" w:sz="4" w:space="0" w:color="auto"/>
              <w:right w:val="single" w:sz="4" w:space="0" w:color="auto"/>
            </w:tcBorders>
          </w:tcPr>
          <w:p w14:paraId="22441738"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3B81F5" w14:textId="77777777" w:rsidR="00D06142" w:rsidRPr="005E52F7" w:rsidRDefault="00D06142" w:rsidP="00E11119">
            <w:pP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（班員）職</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氏</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p>
        </w:tc>
      </w:tr>
      <w:tr w:rsidR="005E52F7" w:rsidRPr="005E52F7" w14:paraId="633C5A8D" w14:textId="77777777" w:rsidTr="0058570C">
        <w:trPr>
          <w:trHeight w:val="597"/>
          <w:jc w:val="center"/>
        </w:trPr>
        <w:tc>
          <w:tcPr>
            <w:tcW w:w="2178" w:type="dxa"/>
            <w:vMerge/>
            <w:tcBorders>
              <w:left w:val="single" w:sz="4" w:space="0" w:color="auto"/>
              <w:bottom w:val="single" w:sz="4" w:space="0" w:color="auto"/>
              <w:right w:val="single" w:sz="4" w:space="0" w:color="auto"/>
            </w:tcBorders>
          </w:tcPr>
          <w:p w14:paraId="61844BAB" w14:textId="77777777" w:rsidR="00D06142" w:rsidRPr="005E52F7"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B57D2BD" w14:textId="77777777" w:rsidR="00D06142" w:rsidRPr="005E52F7" w:rsidRDefault="00D06142" w:rsidP="00E11119">
            <w:pPr>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（班員）職</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氏</w:t>
            </w:r>
            <w:r w:rsidRPr="005E52F7">
              <w:rPr>
                <w:rFonts w:ascii="ＭＳ ゴシック" w:eastAsia="ＭＳ ゴシック" w:hAnsi="ＭＳ ゴシック"/>
                <w:color w:val="000000" w:themeColor="text1"/>
                <w:sz w:val="22"/>
                <w:szCs w:val="22"/>
              </w:rPr>
              <w:t xml:space="preserve">  </w:t>
            </w:r>
            <w:r w:rsidRPr="005E52F7">
              <w:rPr>
                <w:rFonts w:ascii="ＭＳ ゴシック" w:eastAsia="ＭＳ ゴシック" w:hAnsi="ＭＳ ゴシック" w:hint="eastAsia"/>
                <w:color w:val="000000" w:themeColor="text1"/>
                <w:sz w:val="22"/>
                <w:szCs w:val="22"/>
              </w:rPr>
              <w:t>名</w:t>
            </w:r>
          </w:p>
        </w:tc>
      </w:tr>
    </w:tbl>
    <w:p w14:paraId="1D6AAE6A" w14:textId="6C206F9B" w:rsidR="00E11119" w:rsidRPr="005E52F7" w:rsidRDefault="007933E7" w:rsidP="00E11119">
      <w:pPr>
        <w:kinsoku w:val="0"/>
        <w:overflowPunct w:val="0"/>
        <w:ind w:firstLineChars="250" w:firstLine="550"/>
        <w:textAlignment w:val="baseline"/>
        <w:rPr>
          <w:rFonts w:ascii="ＭＳ ゴシック" w:eastAsia="ＭＳ ゴシック" w:hAnsi="ＭＳ ゴシック"/>
          <w:color w:val="000000" w:themeColor="text1"/>
          <w:sz w:val="22"/>
          <w:szCs w:val="22"/>
        </w:rPr>
      </w:pPr>
      <w:r w:rsidRPr="005E52F7">
        <w:rPr>
          <w:rFonts w:ascii="ＭＳ ゴシック" w:eastAsia="ＭＳ ゴシック" w:hAnsi="ＭＳ ゴシック" w:hint="eastAsia"/>
          <w:color w:val="000000" w:themeColor="text1"/>
          <w:sz w:val="22"/>
          <w:szCs w:val="22"/>
        </w:rPr>
        <w:t>注：この冊子は</w:t>
      </w:r>
      <w:r w:rsidR="00C52EE2" w:rsidRPr="005E52F7">
        <w:rPr>
          <w:rFonts w:ascii="ＭＳ ゴシック" w:eastAsia="ＭＳ ゴシック" w:hAnsi="ＭＳ ゴシック" w:hint="eastAsia"/>
          <w:color w:val="000000" w:themeColor="text1"/>
          <w:sz w:val="22"/>
          <w:szCs w:val="22"/>
        </w:rPr>
        <w:t>、</w:t>
      </w:r>
      <w:r w:rsidRPr="005E52F7">
        <w:rPr>
          <w:rFonts w:ascii="ＭＳ ゴシック" w:eastAsia="ＭＳ ゴシック" w:hAnsi="ＭＳ ゴシック" w:hint="eastAsia"/>
          <w:color w:val="000000" w:themeColor="text1"/>
          <w:sz w:val="22"/>
          <w:szCs w:val="22"/>
        </w:rPr>
        <w:t>消防法等に基づく事業所等の対応状況を確認することを重点</w:t>
      </w:r>
      <w:r w:rsidR="004854A5" w:rsidRPr="005E52F7">
        <w:rPr>
          <w:rFonts w:ascii="ＭＳ ゴシック" w:eastAsia="ＭＳ ゴシック" w:hAnsi="ＭＳ ゴシック" w:hint="eastAsia"/>
          <w:color w:val="000000" w:themeColor="text1"/>
          <w:sz w:val="22"/>
          <w:szCs w:val="22"/>
        </w:rPr>
        <w:t>としており</w:t>
      </w:r>
      <w:r w:rsidR="00C52EE2" w:rsidRPr="005E52F7">
        <w:rPr>
          <w:rFonts w:ascii="ＭＳ ゴシック" w:eastAsia="ＭＳ ゴシック" w:hAnsi="ＭＳ ゴシック" w:hint="eastAsia"/>
          <w:color w:val="000000" w:themeColor="text1"/>
          <w:sz w:val="22"/>
          <w:szCs w:val="22"/>
        </w:rPr>
        <w:t>、</w:t>
      </w:r>
    </w:p>
    <w:p w14:paraId="20B1CE29" w14:textId="77777777" w:rsidR="00DF3E5F" w:rsidRPr="005E52F7" w:rsidRDefault="001B2DC0" w:rsidP="00E11119">
      <w:pPr>
        <w:kinsoku w:val="0"/>
        <w:overflowPunct w:val="0"/>
        <w:ind w:leftChars="200" w:left="420" w:firstLineChars="150" w:firstLine="330"/>
        <w:textAlignment w:val="baseline"/>
        <w:rPr>
          <w:rFonts w:ascii="ＭＳ ゴシック" w:eastAsia="ＭＳ ゴシック" w:hAnsi="ＭＳ ゴシック" w:cs="ＭＳ Ｐゴシック"/>
          <w:color w:val="000000" w:themeColor="text1"/>
          <w:kern w:val="0"/>
          <w:sz w:val="22"/>
          <w:szCs w:val="22"/>
        </w:rPr>
      </w:pPr>
      <w:r w:rsidRPr="005E52F7">
        <w:rPr>
          <w:rFonts w:ascii="ＭＳ ゴシック" w:eastAsia="ＭＳ ゴシック" w:hAnsi="ＭＳ ゴシック" w:hint="eastAsia"/>
          <w:noProof/>
          <w:color w:val="000000" w:themeColor="text1"/>
          <w:sz w:val="22"/>
          <w:szCs w:val="22"/>
        </w:rPr>
        <mc:AlternateContent>
          <mc:Choice Requires="wps">
            <w:drawing>
              <wp:anchor distT="0" distB="0" distL="114300" distR="114300" simplePos="0" relativeHeight="251658752" behindDoc="0" locked="0" layoutInCell="1" allowOverlap="1" wp14:anchorId="630F083A" wp14:editId="52BB7575">
                <wp:simplePos x="0" y="0"/>
                <wp:positionH relativeFrom="column">
                  <wp:posOffset>2940685</wp:posOffset>
                </wp:positionH>
                <wp:positionV relativeFrom="paragraph">
                  <wp:posOffset>226332</wp:posOffset>
                </wp:positionV>
                <wp:extent cx="685800" cy="304800"/>
                <wp:effectExtent l="0" t="0" r="0" b="0"/>
                <wp:wrapNone/>
                <wp:docPr id="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2D9C" id="Rectangle 144" o:spid="_x0000_s1026" style="position:absolute;left:0;text-align:left;margin-left:231.55pt;margin-top:17.8pt;width:54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" stroked="f">
                <v:textbox inset="5.85pt,.7pt,5.85pt,.7pt"/>
              </v:rect>
            </w:pict>
          </mc:Fallback>
        </mc:AlternateContent>
      </w:r>
      <w:r w:rsidR="007933E7" w:rsidRPr="005E52F7">
        <w:rPr>
          <w:rFonts w:ascii="ＭＳ ゴシック" w:eastAsia="ＭＳ ゴシック" w:hAnsi="ＭＳ ゴシック" w:hint="eastAsia"/>
          <w:color w:val="000000" w:themeColor="text1"/>
          <w:sz w:val="22"/>
          <w:szCs w:val="22"/>
        </w:rPr>
        <w:t>各事業所等</w:t>
      </w:r>
      <w:r w:rsidR="004854A5" w:rsidRPr="005E52F7">
        <w:rPr>
          <w:rFonts w:ascii="ＭＳ ゴシック" w:eastAsia="ＭＳ ゴシック" w:hAnsi="ＭＳ ゴシック" w:hint="eastAsia"/>
          <w:color w:val="000000" w:themeColor="text1"/>
          <w:sz w:val="22"/>
          <w:szCs w:val="22"/>
        </w:rPr>
        <w:t>が</w:t>
      </w:r>
      <w:r w:rsidR="007933E7" w:rsidRPr="005E52F7">
        <w:rPr>
          <w:rFonts w:ascii="ＭＳ ゴシック" w:eastAsia="ＭＳ ゴシック" w:hAnsi="ＭＳ ゴシック" w:hint="eastAsia"/>
          <w:color w:val="000000" w:themeColor="text1"/>
          <w:sz w:val="22"/>
          <w:szCs w:val="22"/>
        </w:rPr>
        <w:t>適切に対応・改善されることを主旨として</w:t>
      </w:r>
      <w:r w:rsidR="004854A5" w:rsidRPr="005E52F7">
        <w:rPr>
          <w:rFonts w:ascii="ＭＳ ゴシック" w:eastAsia="ＭＳ ゴシック" w:hAnsi="ＭＳ ゴシック" w:hint="eastAsia"/>
          <w:color w:val="000000" w:themeColor="text1"/>
          <w:sz w:val="22"/>
          <w:szCs w:val="22"/>
        </w:rPr>
        <w:t>おります。</w:t>
      </w:r>
      <w:r w:rsidR="00072E02" w:rsidRPr="005E52F7">
        <w:rPr>
          <w:rFonts w:ascii="ＭＳ ゴシック" w:eastAsia="ＭＳ ゴシック" w:hAnsi="ＭＳ ゴシック"/>
          <w:color w:val="000000" w:themeColor="text1"/>
          <w:sz w:val="22"/>
          <w:szCs w:val="22"/>
        </w:rPr>
        <w:br w:type="page"/>
      </w:r>
    </w:p>
    <w:p w14:paraId="603EB077" w14:textId="77777777" w:rsidR="00F56C0C" w:rsidRPr="005E52F7" w:rsidRDefault="00F56C0C" w:rsidP="009E270D">
      <w:pPr>
        <w:kinsoku w:val="0"/>
        <w:overflowPunct w:val="0"/>
        <w:jc w:val="center"/>
        <w:textAlignment w:val="baseline"/>
        <w:rPr>
          <w:rFonts w:ascii="ＭＳ ゴシック" w:eastAsia="ＭＳ ゴシック" w:hAnsi="ＭＳ ゴシック" w:cs="ＭＳ Ｐゴシック"/>
          <w:color w:val="000000" w:themeColor="text1"/>
          <w:kern w:val="0"/>
          <w:sz w:val="24"/>
        </w:rPr>
      </w:pPr>
    </w:p>
    <w:p w14:paraId="6004C090" w14:textId="77777777" w:rsidR="00DF3E5F" w:rsidRPr="005E52F7" w:rsidRDefault="00DF3E5F" w:rsidP="009E270D">
      <w:pPr>
        <w:kinsoku w:val="0"/>
        <w:overflowPunct w:val="0"/>
        <w:jc w:val="center"/>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 w:val="24"/>
        </w:rPr>
        <w:t>【</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記</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入</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要</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領</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w:t>
      </w:r>
    </w:p>
    <w:p w14:paraId="315C2D67" w14:textId="77777777" w:rsidR="00DF3E5F" w:rsidRPr="005E52F7" w:rsidRDefault="00DF3E5F" w:rsidP="009E270D">
      <w:pPr>
        <w:kinsoku w:val="0"/>
        <w:overflowPunct w:val="0"/>
        <w:jc w:val="left"/>
        <w:textAlignment w:val="baseline"/>
        <w:rPr>
          <w:rFonts w:ascii="ＭＳ ゴシック" w:eastAsia="ＭＳ ゴシック" w:hAnsi="ＭＳ ゴシック"/>
          <w:color w:val="000000" w:themeColor="text1"/>
          <w:kern w:val="0"/>
          <w:szCs w:val="21"/>
        </w:rPr>
      </w:pPr>
    </w:p>
    <w:p w14:paraId="3846A122" w14:textId="77777777" w:rsidR="00DF3E5F" w:rsidRPr="005E52F7" w:rsidRDefault="00390BD2" w:rsidP="009E270D">
      <w:pPr>
        <w:kinsoku w:val="0"/>
        <w:overflowPunct w:val="0"/>
        <w:jc w:val="center"/>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 w:val="24"/>
        </w:rPr>
        <w:t>非常災害</w:t>
      </w:r>
      <w:r w:rsidR="00DF3E5F" w:rsidRPr="005E52F7">
        <w:rPr>
          <w:rFonts w:ascii="ＭＳ ゴシック" w:eastAsia="ＭＳ ゴシック" w:hAnsi="ＭＳ ゴシック" w:cs="ＭＳ Ｐゴシック" w:hint="eastAsia"/>
          <w:color w:val="000000" w:themeColor="text1"/>
          <w:kern w:val="0"/>
          <w:sz w:val="24"/>
        </w:rPr>
        <w:t>対策</w:t>
      </w:r>
    </w:p>
    <w:p w14:paraId="08A07198" w14:textId="77777777" w:rsidR="00DF3E5F" w:rsidRPr="005E52F7" w:rsidRDefault="00DF3E5F" w:rsidP="009E270D">
      <w:pPr>
        <w:kinsoku w:val="0"/>
        <w:overflowPunct w:val="0"/>
        <w:textAlignment w:val="baseline"/>
        <w:rPr>
          <w:rFonts w:ascii="ＭＳ ゴシック" w:eastAsia="ＭＳ ゴシック" w:hAnsi="ＭＳ ゴシック"/>
          <w:color w:val="000000" w:themeColor="text1"/>
          <w:kern w:val="0"/>
          <w:szCs w:val="21"/>
        </w:rPr>
      </w:pPr>
    </w:p>
    <w:p w14:paraId="0E327856" w14:textId="7C5BD9DB" w:rsidR="00DF3E5F" w:rsidRPr="005E52F7" w:rsidRDefault="00DF3E5F" w:rsidP="00835509">
      <w:pPr>
        <w:kinsoku w:val="0"/>
        <w:overflowPunct w:val="0"/>
        <w:spacing w:line="360" w:lineRule="auto"/>
        <w:ind w:left="315" w:hangingChars="150" w:hanging="315"/>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１</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本表は各事項について自主点検を行い</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その結果について「自己評価」欄の該当項目</w:t>
      </w:r>
      <w:r w:rsidR="00835509" w:rsidRPr="005E52F7">
        <w:rPr>
          <w:rFonts w:ascii="ＭＳ ゴシック" w:eastAsia="ＭＳ ゴシック" w:hAnsi="ＭＳ ゴシック" w:cs="ＭＳ ゴシック" w:hint="eastAsia"/>
          <w:color w:val="000000" w:themeColor="text1"/>
          <w:kern w:val="0"/>
          <w:szCs w:val="21"/>
        </w:rPr>
        <w:t>にチェック（</w:t>
      </w:r>
      <w:sdt>
        <w:sdtPr>
          <w:rPr>
            <w:rFonts w:ascii="ＭＳ ゴシック" w:eastAsia="ＭＳ ゴシック" w:hAnsi="ＭＳ ゴシック" w:hint="eastAsia"/>
            <w:color w:val="000000" w:themeColor="text1"/>
            <w:szCs w:val="21"/>
          </w:rPr>
          <w:id w:val="-1433427729"/>
          <w14:checkbox>
            <w14:checked w14:val="1"/>
            <w14:checkedState w14:val="00FE" w14:font="Wingdings"/>
            <w14:uncheckedState w14:val="2610" w14:font="ＭＳ ゴシック"/>
          </w14:checkbox>
        </w:sdtPr>
        <w:sdtEndPr/>
        <w:sdtContent>
          <w:r w:rsidR="00835509" w:rsidRPr="005E52F7">
            <w:rPr>
              <w:rFonts w:ascii="ＭＳ ゴシック" w:hAnsi="ＭＳ ゴシック" w:hint="eastAsia"/>
              <w:color w:val="000000" w:themeColor="text1"/>
              <w:szCs w:val="21"/>
            </w:rPr>
            <w:sym w:font="Wingdings" w:char="F0FE"/>
          </w:r>
        </w:sdtContent>
      </w:sdt>
      <w:r w:rsidR="00835509" w:rsidRPr="005E52F7">
        <w:rPr>
          <w:rFonts w:ascii="ＭＳ ゴシック" w:eastAsia="ＭＳ ゴシック" w:hAnsi="ＭＳ ゴシック" w:cs="ＭＳ ゴシック" w:hint="eastAsia"/>
          <w:color w:val="000000" w:themeColor="text1"/>
          <w:kern w:val="0"/>
          <w:szCs w:val="21"/>
        </w:rPr>
        <w:t>）を入れて</w:t>
      </w:r>
      <w:r w:rsidR="00620B44" w:rsidRPr="005E52F7">
        <w:rPr>
          <w:rFonts w:ascii="ＭＳ ゴシック" w:eastAsia="ＭＳ ゴシック" w:hAnsi="ＭＳ ゴシック" w:cs="ＭＳ Ｐゴシック" w:hint="eastAsia"/>
          <w:color w:val="000000" w:themeColor="text1"/>
          <w:kern w:val="0"/>
          <w:szCs w:val="21"/>
        </w:rPr>
        <w:t>ください</w:t>
      </w:r>
      <w:r w:rsidRPr="005E52F7">
        <w:rPr>
          <w:rFonts w:ascii="ＭＳ ゴシック" w:eastAsia="ＭＳ ゴシック" w:hAnsi="ＭＳ ゴシック" w:cs="ＭＳ Ｐゴシック" w:hint="eastAsia"/>
          <w:color w:val="000000" w:themeColor="text1"/>
          <w:kern w:val="0"/>
          <w:szCs w:val="21"/>
        </w:rPr>
        <w:t>。</w:t>
      </w:r>
    </w:p>
    <w:p w14:paraId="413F43D9" w14:textId="220D79D4" w:rsidR="00042A64" w:rsidRPr="005E52F7" w:rsidRDefault="00DF3E5F" w:rsidP="009E270D">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２</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該当しない事項</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又は前年度事例がない場合は「自己評価」欄を</w:t>
      </w:r>
      <w:r w:rsidR="00042A64" w:rsidRPr="005E52F7">
        <w:rPr>
          <w:rFonts w:ascii="ＭＳ ゴシック" w:eastAsia="ＭＳ ゴシック" w:hAnsi="ＭＳ ゴシック" w:cs="ＭＳ Ｐゴシック" w:hint="eastAsia"/>
          <w:color w:val="000000" w:themeColor="text1"/>
          <w:kern w:val="0"/>
          <w:szCs w:val="21"/>
        </w:rPr>
        <w:t>二重線</w:t>
      </w:r>
      <w:r w:rsidRPr="005E52F7">
        <w:rPr>
          <w:rFonts w:ascii="ＭＳ ゴシック" w:eastAsia="ＭＳ ゴシック" w:hAnsi="ＭＳ ゴシック" w:cs="ＭＳ Ｐゴシック" w:hint="eastAsia"/>
          <w:color w:val="000000" w:themeColor="text1"/>
          <w:kern w:val="0"/>
          <w:szCs w:val="21"/>
        </w:rPr>
        <w:t>で消</w:t>
      </w:r>
      <w:r w:rsidR="00620B44" w:rsidRPr="005E52F7">
        <w:rPr>
          <w:rFonts w:ascii="ＭＳ ゴシック" w:eastAsia="ＭＳ ゴシック" w:hAnsi="ＭＳ ゴシック" w:cs="ＭＳ Ｐゴシック" w:hint="eastAsia"/>
          <w:color w:val="000000" w:themeColor="text1"/>
          <w:kern w:val="0"/>
          <w:szCs w:val="21"/>
        </w:rPr>
        <w:t>して</w:t>
      </w:r>
      <w:r w:rsidR="00620B44" w:rsidRPr="005E52F7">
        <w:rPr>
          <w:rFonts w:ascii="ＭＳ ゴシック" w:eastAsia="ＭＳ ゴシック" w:hAnsi="ＭＳ ゴシック" w:cs="ＭＳ Ｐゴシック"/>
          <w:color w:val="000000" w:themeColor="text1"/>
          <w:kern w:val="0"/>
          <w:szCs w:val="21"/>
        </w:rPr>
        <w:t>ください</w:t>
      </w:r>
      <w:r w:rsidRPr="005E52F7">
        <w:rPr>
          <w:rFonts w:ascii="ＭＳ ゴシック" w:eastAsia="ＭＳ ゴシック" w:hAnsi="ＭＳ ゴシック" w:cs="ＭＳ Ｐゴシック" w:hint="eastAsia"/>
          <w:color w:val="000000" w:themeColor="text1"/>
          <w:kern w:val="0"/>
          <w:szCs w:val="21"/>
        </w:rPr>
        <w:t>。</w:t>
      </w:r>
    </w:p>
    <w:p w14:paraId="331AB60C" w14:textId="0F20B173" w:rsidR="00DF3E5F" w:rsidRPr="005E52F7" w:rsidRDefault="00DF3E5F" w:rsidP="00235AAD">
      <w:pPr>
        <w:spacing w:line="360" w:lineRule="auto"/>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３</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特に期日の指定がない事項については</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前年度又は本表提出時直近月の状況について記入</w:t>
      </w:r>
      <w:r w:rsidR="00620B44" w:rsidRPr="005E52F7">
        <w:rPr>
          <w:rFonts w:ascii="ＭＳ ゴシック" w:eastAsia="ＭＳ ゴシック" w:hAnsi="ＭＳ ゴシック" w:cs="ＭＳ Ｐゴシック" w:hint="eastAsia"/>
          <w:color w:val="000000" w:themeColor="text1"/>
          <w:kern w:val="0"/>
          <w:szCs w:val="21"/>
        </w:rPr>
        <w:t>して</w:t>
      </w:r>
      <w:r w:rsidR="00620B44" w:rsidRPr="005E52F7">
        <w:rPr>
          <w:rFonts w:ascii="ＭＳ ゴシック" w:eastAsia="ＭＳ ゴシック" w:hAnsi="ＭＳ ゴシック" w:cs="ＭＳ Ｐゴシック"/>
          <w:color w:val="000000" w:themeColor="text1"/>
          <w:kern w:val="0"/>
          <w:szCs w:val="21"/>
        </w:rPr>
        <w:t>ください</w:t>
      </w:r>
      <w:r w:rsidR="00235AAD" w:rsidRPr="005E52F7">
        <w:rPr>
          <w:rFonts w:ascii="ＭＳ ゴシック" w:eastAsia="ＭＳ ゴシック" w:hAnsi="ＭＳ ゴシック" w:cs="ＭＳ Ｐゴシック" w:hint="eastAsia"/>
          <w:color w:val="000000" w:themeColor="text1"/>
          <w:kern w:val="0"/>
          <w:szCs w:val="21"/>
        </w:rPr>
        <w:t>。</w:t>
      </w:r>
    </w:p>
    <w:p w14:paraId="22C6B883" w14:textId="50B1C49B" w:rsidR="00DF3E5F" w:rsidRPr="005E52F7" w:rsidRDefault="00DF3E5F" w:rsidP="00390BD2">
      <w:pPr>
        <w:kinsoku w:val="0"/>
        <w:overflowPunct w:val="0"/>
        <w:spacing w:line="360" w:lineRule="auto"/>
        <w:ind w:left="210" w:hangingChars="100" w:hanging="210"/>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４</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判断困難な設問が多数ある場合は</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事前に判断困難な理由を整理し</w:t>
      </w:r>
      <w:r w:rsidR="00C52EE2" w:rsidRPr="005E52F7">
        <w:rPr>
          <w:rFonts w:ascii="ＭＳ ゴシック" w:eastAsia="ＭＳ ゴシック" w:hAnsi="ＭＳ ゴシック" w:cs="ＭＳ Ｐゴシック"/>
          <w:color w:val="000000" w:themeColor="text1"/>
          <w:kern w:val="0"/>
          <w:szCs w:val="21"/>
        </w:rPr>
        <w:t>、</w:t>
      </w:r>
      <w:r w:rsidR="00B64639" w:rsidRPr="005E52F7">
        <w:rPr>
          <w:rFonts w:ascii="ＭＳ ゴシック" w:eastAsia="ＭＳ ゴシック" w:hAnsi="ＭＳ ゴシック" w:cs="ＭＳ Ｐゴシック" w:hint="eastAsia"/>
          <w:color w:val="000000" w:themeColor="text1"/>
          <w:kern w:val="0"/>
          <w:szCs w:val="21"/>
        </w:rPr>
        <w:t>運営</w:t>
      </w:r>
      <w:r w:rsidRPr="005E52F7">
        <w:rPr>
          <w:rFonts w:ascii="ＭＳ ゴシック" w:eastAsia="ＭＳ ゴシック" w:hAnsi="ＭＳ ゴシック" w:cs="ＭＳ Ｐゴシック" w:hint="eastAsia"/>
          <w:color w:val="000000" w:themeColor="text1"/>
          <w:kern w:val="0"/>
          <w:szCs w:val="21"/>
        </w:rPr>
        <w:t>指導時若しくは</w:t>
      </w:r>
      <w:r w:rsidR="009262FF" w:rsidRPr="005E52F7">
        <w:rPr>
          <w:rFonts w:ascii="ＭＳ ゴシック" w:eastAsia="ＭＳ ゴシック" w:hAnsi="ＭＳ ゴシック" w:cs="ＭＳ Ｐゴシック" w:hint="eastAsia"/>
          <w:color w:val="000000" w:themeColor="text1"/>
          <w:kern w:val="0"/>
          <w:szCs w:val="21"/>
        </w:rPr>
        <w:t>所管地域振興局</w:t>
      </w:r>
      <w:r w:rsidR="00620B44" w:rsidRPr="005E52F7">
        <w:rPr>
          <w:rFonts w:ascii="ＭＳ ゴシック" w:eastAsia="ＭＳ ゴシック" w:hAnsi="ＭＳ ゴシック" w:cs="ＭＳ Ｐゴシック" w:hint="eastAsia"/>
          <w:color w:val="000000" w:themeColor="text1"/>
          <w:kern w:val="0"/>
          <w:szCs w:val="21"/>
        </w:rPr>
        <w:t>・</w:t>
      </w:r>
      <w:r w:rsidR="009262FF" w:rsidRPr="005E52F7">
        <w:rPr>
          <w:rFonts w:ascii="ＭＳ ゴシック" w:eastAsia="ＭＳ ゴシック" w:hAnsi="ＭＳ ゴシック" w:cs="ＭＳ Ｐゴシック" w:hint="eastAsia"/>
          <w:color w:val="000000" w:themeColor="text1"/>
          <w:kern w:val="0"/>
          <w:szCs w:val="21"/>
        </w:rPr>
        <w:t>支庁地域保健福祉課</w:t>
      </w:r>
      <w:r w:rsidRPr="005E52F7">
        <w:rPr>
          <w:rFonts w:ascii="ＭＳ ゴシック" w:eastAsia="ＭＳ ゴシック" w:hAnsi="ＭＳ ゴシック" w:cs="ＭＳ Ｐゴシック" w:hint="eastAsia"/>
          <w:color w:val="000000" w:themeColor="text1"/>
          <w:kern w:val="0"/>
          <w:szCs w:val="21"/>
        </w:rPr>
        <w:t>に問い合わせ</w:t>
      </w:r>
      <w:r w:rsidR="00620B44" w:rsidRPr="005E52F7">
        <w:rPr>
          <w:rFonts w:ascii="ＭＳ ゴシック" w:eastAsia="ＭＳ ゴシック" w:hAnsi="ＭＳ ゴシック" w:cs="ＭＳ Ｐゴシック" w:hint="eastAsia"/>
          <w:color w:val="000000" w:themeColor="text1"/>
          <w:kern w:val="0"/>
          <w:szCs w:val="21"/>
        </w:rPr>
        <w:t>て</w:t>
      </w:r>
      <w:r w:rsidR="00620B44" w:rsidRPr="005E52F7">
        <w:rPr>
          <w:rFonts w:ascii="ＭＳ ゴシック" w:eastAsia="ＭＳ ゴシック" w:hAnsi="ＭＳ ゴシック" w:cs="ＭＳ Ｐゴシック"/>
          <w:color w:val="000000" w:themeColor="text1"/>
          <w:kern w:val="0"/>
          <w:szCs w:val="21"/>
        </w:rPr>
        <w:t>ください</w:t>
      </w:r>
      <w:r w:rsidRPr="005E52F7">
        <w:rPr>
          <w:rFonts w:ascii="ＭＳ ゴシック" w:eastAsia="ＭＳ ゴシック" w:hAnsi="ＭＳ ゴシック" w:cs="ＭＳ Ｐゴシック" w:hint="eastAsia"/>
          <w:color w:val="000000" w:themeColor="text1"/>
          <w:kern w:val="0"/>
          <w:szCs w:val="21"/>
        </w:rPr>
        <w:t>。</w:t>
      </w:r>
    </w:p>
    <w:p w14:paraId="3CA13E60" w14:textId="27B7681E" w:rsidR="00DF3E5F" w:rsidRPr="005E52F7"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５</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「着眼点」の欄が不足するときは</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別葉に記載して添付</w:t>
      </w:r>
      <w:r w:rsidR="00620B44" w:rsidRPr="005E52F7">
        <w:rPr>
          <w:rFonts w:ascii="ＭＳ ゴシック" w:eastAsia="ＭＳ ゴシック" w:hAnsi="ＭＳ ゴシック" w:cs="ＭＳ Ｐゴシック" w:hint="eastAsia"/>
          <w:color w:val="000000" w:themeColor="text1"/>
          <w:kern w:val="0"/>
          <w:szCs w:val="21"/>
        </w:rPr>
        <w:t>して</w:t>
      </w:r>
      <w:r w:rsidR="00620B44" w:rsidRPr="005E52F7">
        <w:rPr>
          <w:rFonts w:ascii="ＭＳ ゴシック" w:eastAsia="ＭＳ ゴシック" w:hAnsi="ＭＳ ゴシック" w:cs="ＭＳ Ｐゴシック"/>
          <w:color w:val="000000" w:themeColor="text1"/>
          <w:kern w:val="0"/>
          <w:szCs w:val="21"/>
        </w:rPr>
        <w:t>ください</w:t>
      </w:r>
      <w:r w:rsidRPr="005E52F7">
        <w:rPr>
          <w:rFonts w:ascii="ＭＳ ゴシック" w:eastAsia="ＭＳ ゴシック" w:hAnsi="ＭＳ ゴシック" w:cs="ＭＳ Ｐゴシック" w:hint="eastAsia"/>
          <w:color w:val="000000" w:themeColor="text1"/>
          <w:kern w:val="0"/>
          <w:szCs w:val="21"/>
        </w:rPr>
        <w:t>。</w:t>
      </w:r>
    </w:p>
    <w:p w14:paraId="10E2B8FA" w14:textId="2DAE799E" w:rsidR="00DF3E5F" w:rsidRPr="005E52F7"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６</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添付資料については</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Ａ４版（監査資料サイズ）に統一</w:t>
      </w:r>
      <w:r w:rsidR="00620B44" w:rsidRPr="005E52F7">
        <w:rPr>
          <w:rFonts w:ascii="ＭＳ ゴシック" w:eastAsia="ＭＳ ゴシック" w:hAnsi="ＭＳ ゴシック" w:cs="ＭＳ Ｐゴシック" w:hint="eastAsia"/>
          <w:color w:val="000000" w:themeColor="text1"/>
          <w:kern w:val="0"/>
          <w:szCs w:val="21"/>
        </w:rPr>
        <w:t>して</w:t>
      </w:r>
      <w:r w:rsidR="00620B44" w:rsidRPr="005E52F7">
        <w:rPr>
          <w:rFonts w:ascii="ＭＳ ゴシック" w:eastAsia="ＭＳ ゴシック" w:hAnsi="ＭＳ ゴシック" w:cs="ＭＳ Ｐゴシック"/>
          <w:color w:val="000000" w:themeColor="text1"/>
          <w:kern w:val="0"/>
          <w:szCs w:val="21"/>
        </w:rPr>
        <w:t>ください</w:t>
      </w:r>
      <w:r w:rsidRPr="005E52F7">
        <w:rPr>
          <w:rFonts w:ascii="ＭＳ ゴシック" w:eastAsia="ＭＳ ゴシック" w:hAnsi="ＭＳ ゴシック" w:cs="ＭＳ Ｐゴシック" w:hint="eastAsia"/>
          <w:color w:val="000000" w:themeColor="text1"/>
          <w:kern w:val="0"/>
          <w:szCs w:val="21"/>
        </w:rPr>
        <w:t>。</w:t>
      </w:r>
    </w:p>
    <w:p w14:paraId="64DF08F6" w14:textId="536173C0" w:rsidR="00DF3E5F" w:rsidRPr="005E52F7" w:rsidRDefault="00DF3E5F" w:rsidP="009E270D">
      <w:pPr>
        <w:kinsoku w:val="0"/>
        <w:overflowPunct w:val="0"/>
        <w:spacing w:line="360" w:lineRule="auto"/>
        <w:jc w:val="left"/>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w w:val="151"/>
          <w:kern w:val="0"/>
          <w:szCs w:val="21"/>
        </w:rPr>
        <w:t xml:space="preserve">　</w:t>
      </w:r>
      <w:r w:rsidR="00042A64"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なお</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規程等について既に印刷物がある場合は印刷物で可</w:t>
      </w:r>
    </w:p>
    <w:p w14:paraId="5B67C3C5" w14:textId="5FE16286" w:rsidR="00042A64" w:rsidRPr="005E52F7"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７</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関係のないページは記入する必要はないが</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その場合は未記入のまま提出</w:t>
      </w:r>
      <w:r w:rsidR="00620B44" w:rsidRPr="005E52F7">
        <w:rPr>
          <w:rFonts w:ascii="ＭＳ ゴシック" w:eastAsia="ＭＳ ゴシック" w:hAnsi="ＭＳ ゴシック" w:cs="ＭＳ Ｐゴシック" w:hint="eastAsia"/>
          <w:color w:val="000000" w:themeColor="text1"/>
          <w:kern w:val="0"/>
          <w:szCs w:val="21"/>
        </w:rPr>
        <w:t>して</w:t>
      </w:r>
      <w:r w:rsidR="00620B44" w:rsidRPr="005E52F7">
        <w:rPr>
          <w:rFonts w:ascii="ＭＳ ゴシック" w:eastAsia="ＭＳ ゴシック" w:hAnsi="ＭＳ ゴシック" w:cs="ＭＳ Ｐゴシック"/>
          <w:color w:val="000000" w:themeColor="text1"/>
          <w:kern w:val="0"/>
          <w:szCs w:val="21"/>
        </w:rPr>
        <w:t>ください。</w:t>
      </w:r>
    </w:p>
    <w:p w14:paraId="36CE46D1" w14:textId="115A7518" w:rsidR="00042A64" w:rsidRPr="005E52F7" w:rsidRDefault="00DF3E5F" w:rsidP="009E270D">
      <w:pPr>
        <w:kinsoku w:val="0"/>
        <w:overflowPunct w:val="0"/>
        <w:spacing w:line="360" w:lineRule="auto"/>
        <w:ind w:firstLineChars="200" w:firstLine="420"/>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また</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一つの項目においてページ等の関係で２枚以上になる場合のページは</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枝番をつけ</w:t>
      </w:r>
      <w:r w:rsidR="00620B44" w:rsidRPr="005E52F7">
        <w:rPr>
          <w:rFonts w:ascii="ＭＳ ゴシック" w:eastAsia="ＭＳ ゴシック" w:hAnsi="ＭＳ ゴシック" w:cs="ＭＳ Ｐゴシック" w:hint="eastAsia"/>
          <w:color w:val="000000" w:themeColor="text1"/>
          <w:kern w:val="0"/>
          <w:szCs w:val="21"/>
        </w:rPr>
        <w:t>て</w:t>
      </w:r>
      <w:r w:rsidR="00620B44" w:rsidRPr="005E52F7">
        <w:rPr>
          <w:rFonts w:ascii="ＭＳ ゴシック" w:eastAsia="ＭＳ ゴシック" w:hAnsi="ＭＳ ゴシック" w:cs="ＭＳ Ｐゴシック"/>
          <w:color w:val="000000" w:themeColor="text1"/>
          <w:kern w:val="0"/>
          <w:szCs w:val="21"/>
        </w:rPr>
        <w:t>ください</w:t>
      </w:r>
      <w:r w:rsidRPr="005E52F7">
        <w:rPr>
          <w:rFonts w:ascii="ＭＳ ゴシック" w:eastAsia="ＭＳ ゴシック" w:hAnsi="ＭＳ ゴシック" w:cs="ＭＳ Ｐゴシック" w:hint="eastAsia"/>
          <w:color w:val="000000" w:themeColor="text1"/>
          <w:kern w:val="0"/>
          <w:szCs w:val="21"/>
        </w:rPr>
        <w:t>。</w:t>
      </w:r>
    </w:p>
    <w:p w14:paraId="227F8922" w14:textId="119FE6F5" w:rsidR="00DF3E5F" w:rsidRPr="005E52F7" w:rsidRDefault="00DF3E5F" w:rsidP="009E270D">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８</w:t>
      </w:r>
      <w:r w:rsidRPr="005E52F7">
        <w:rPr>
          <w:rFonts w:ascii="ＭＳ ゴシック" w:eastAsia="ＭＳ ゴシック" w:hAnsi="ＭＳ ゴシック" w:cs="ＭＳ Ｐゴシック" w:hint="eastAsia"/>
          <w:color w:val="000000" w:themeColor="text1"/>
          <w:w w:val="151"/>
          <w:kern w:val="0"/>
          <w:szCs w:val="21"/>
        </w:rPr>
        <w:t xml:space="preserve">　</w:t>
      </w:r>
      <w:r w:rsidRPr="005E52F7">
        <w:rPr>
          <w:rFonts w:ascii="ＭＳ ゴシック" w:eastAsia="ＭＳ ゴシック" w:hAnsi="ＭＳ ゴシック" w:cs="ＭＳ Ｐゴシック" w:hint="eastAsia"/>
          <w:color w:val="000000" w:themeColor="text1"/>
          <w:kern w:val="0"/>
          <w:szCs w:val="21"/>
        </w:rPr>
        <w:t>各調書に類似した「着眼点」がある場合も</w:t>
      </w:r>
      <w:r w:rsidR="00C52EE2" w:rsidRPr="005E52F7">
        <w:rPr>
          <w:rFonts w:ascii="ＭＳ ゴシック" w:eastAsia="ＭＳ ゴシック" w:hAnsi="ＭＳ ゴシック" w:cs="ＭＳ Ｐゴシック"/>
          <w:color w:val="000000" w:themeColor="text1"/>
          <w:kern w:val="0"/>
          <w:szCs w:val="21"/>
        </w:rPr>
        <w:t>、</w:t>
      </w:r>
      <w:r w:rsidRPr="005E52F7">
        <w:rPr>
          <w:rFonts w:ascii="ＭＳ ゴシック" w:eastAsia="ＭＳ ゴシック" w:hAnsi="ＭＳ ゴシック" w:cs="ＭＳ Ｐゴシック" w:hint="eastAsia"/>
          <w:color w:val="000000" w:themeColor="text1"/>
          <w:kern w:val="0"/>
          <w:szCs w:val="21"/>
        </w:rPr>
        <w:t>それぞれに記載</w:t>
      </w:r>
      <w:r w:rsidR="00620B44" w:rsidRPr="005E52F7">
        <w:rPr>
          <w:rFonts w:ascii="ＭＳ ゴシック" w:eastAsia="ＭＳ ゴシック" w:hAnsi="ＭＳ ゴシック" w:cs="ＭＳ Ｐゴシック" w:hint="eastAsia"/>
          <w:color w:val="000000" w:themeColor="text1"/>
          <w:kern w:val="0"/>
          <w:szCs w:val="21"/>
        </w:rPr>
        <w:t>して</w:t>
      </w:r>
      <w:r w:rsidR="00620B44" w:rsidRPr="005E52F7">
        <w:rPr>
          <w:rFonts w:ascii="ＭＳ ゴシック" w:eastAsia="ＭＳ ゴシック" w:hAnsi="ＭＳ ゴシック" w:cs="ＭＳ Ｐゴシック"/>
          <w:color w:val="000000" w:themeColor="text1"/>
          <w:kern w:val="0"/>
          <w:szCs w:val="21"/>
        </w:rPr>
        <w:t>ください</w:t>
      </w:r>
      <w:r w:rsidRPr="005E52F7">
        <w:rPr>
          <w:rFonts w:ascii="ＭＳ ゴシック" w:eastAsia="ＭＳ ゴシック" w:hAnsi="ＭＳ ゴシック" w:cs="ＭＳ Ｐゴシック" w:hint="eastAsia"/>
          <w:color w:val="000000" w:themeColor="text1"/>
          <w:kern w:val="0"/>
          <w:szCs w:val="21"/>
        </w:rPr>
        <w:t>。</w:t>
      </w:r>
    </w:p>
    <w:p w14:paraId="11BCA297" w14:textId="77777777" w:rsidR="009E270D" w:rsidRPr="005E52F7" w:rsidRDefault="009E270D" w:rsidP="009E270D">
      <w:pPr>
        <w:kinsoku w:val="0"/>
        <w:overflowPunct w:val="0"/>
        <w:textAlignment w:val="baseline"/>
        <w:rPr>
          <w:rFonts w:ascii="ＭＳ ゴシック" w:eastAsia="ＭＳ ゴシック" w:hAnsi="ＭＳ ゴシック"/>
          <w:color w:val="000000" w:themeColor="text1"/>
          <w:kern w:val="0"/>
          <w:szCs w:val="21"/>
        </w:rPr>
      </w:pPr>
    </w:p>
    <w:p w14:paraId="0CB6280A" w14:textId="77777777" w:rsidR="00DF3E5F" w:rsidRPr="005E52F7" w:rsidRDefault="00DF3E5F" w:rsidP="009E270D">
      <w:pPr>
        <w:kinsoku w:val="0"/>
        <w:overflowPunct w:val="0"/>
        <w:jc w:val="center"/>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 w:val="24"/>
        </w:rPr>
        <w:t>【</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根</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拠</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法</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令</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等</w:t>
      </w:r>
      <w:r w:rsidRPr="005E52F7">
        <w:rPr>
          <w:rFonts w:ascii="ＭＳ ゴシック" w:eastAsia="ＭＳ ゴシック" w:hAnsi="ＭＳ ゴシック" w:cs="ＭＳ Ｐゴシック"/>
          <w:color w:val="000000" w:themeColor="text1"/>
          <w:kern w:val="0"/>
          <w:sz w:val="24"/>
        </w:rPr>
        <w:t xml:space="preserve"> </w:t>
      </w:r>
      <w:r w:rsidRPr="005E52F7">
        <w:rPr>
          <w:rFonts w:ascii="ＭＳ ゴシック" w:eastAsia="ＭＳ ゴシック" w:hAnsi="ＭＳ ゴシック" w:cs="ＭＳ Ｐゴシック" w:hint="eastAsia"/>
          <w:color w:val="000000" w:themeColor="text1"/>
          <w:kern w:val="0"/>
          <w:sz w:val="24"/>
        </w:rPr>
        <w:t>】</w:t>
      </w:r>
    </w:p>
    <w:p w14:paraId="432ACF6A" w14:textId="77777777" w:rsidR="00DF3E5F" w:rsidRPr="005E52F7" w:rsidRDefault="00DF3E5F" w:rsidP="009E270D">
      <w:pPr>
        <w:kinsoku w:val="0"/>
        <w:overflowPunct w:val="0"/>
        <w:textAlignment w:val="baseline"/>
        <w:rPr>
          <w:rFonts w:ascii="ＭＳ ゴシック" w:eastAsia="ＭＳ ゴシック" w:hAnsi="ＭＳ ゴシック"/>
          <w:color w:val="000000" w:themeColor="text1"/>
          <w:kern w:val="0"/>
          <w:szCs w:val="21"/>
        </w:rPr>
      </w:pPr>
    </w:p>
    <w:p w14:paraId="5C63EFCC" w14:textId="77777777" w:rsidR="00D06142" w:rsidRPr="005E52F7" w:rsidRDefault="00DF3E5F" w:rsidP="00D06142">
      <w:pPr>
        <w:kinsoku w:val="0"/>
        <w:overflowPunct w:val="0"/>
        <w:spacing w:line="360" w:lineRule="auto"/>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color w:val="000000" w:themeColor="text1"/>
          <w:kern w:val="0"/>
          <w:szCs w:val="21"/>
        </w:rPr>
        <w:t xml:space="preserve">(1)  </w:t>
      </w:r>
      <w:r w:rsidR="00D06142" w:rsidRPr="005E52F7">
        <w:rPr>
          <w:rFonts w:ascii="ＭＳ ゴシック" w:eastAsia="ＭＳ ゴシック" w:hAnsi="ＭＳ ゴシック" w:cs="ＭＳ Ｐゴシック" w:hint="eastAsia"/>
          <w:color w:val="000000" w:themeColor="text1"/>
          <w:kern w:val="0"/>
          <w:szCs w:val="21"/>
        </w:rPr>
        <w:t>消防法（昭和</w:t>
      </w:r>
      <w:r w:rsidR="00D06142" w:rsidRPr="005E52F7">
        <w:rPr>
          <w:rFonts w:ascii="ＭＳ ゴシック" w:eastAsia="ＭＳ ゴシック" w:hAnsi="ＭＳ ゴシック" w:cs="ＭＳ Ｐゴシック"/>
          <w:color w:val="000000" w:themeColor="text1"/>
          <w:kern w:val="0"/>
          <w:szCs w:val="21"/>
        </w:rPr>
        <w:t>23</w:t>
      </w:r>
      <w:r w:rsidR="00D06142" w:rsidRPr="005E52F7">
        <w:rPr>
          <w:rFonts w:ascii="ＭＳ ゴシック" w:eastAsia="ＭＳ ゴシック" w:hAnsi="ＭＳ ゴシック" w:cs="ＭＳ Ｐゴシック" w:hint="eastAsia"/>
          <w:color w:val="000000" w:themeColor="text1"/>
          <w:kern w:val="0"/>
          <w:szCs w:val="21"/>
        </w:rPr>
        <w:t>年法律第</w:t>
      </w:r>
      <w:r w:rsidR="00D06142" w:rsidRPr="005E52F7">
        <w:rPr>
          <w:rFonts w:ascii="ＭＳ ゴシック" w:eastAsia="ＭＳ ゴシック" w:hAnsi="ＭＳ ゴシック" w:cs="ＭＳ Ｐゴシック"/>
          <w:color w:val="000000" w:themeColor="text1"/>
          <w:kern w:val="0"/>
          <w:szCs w:val="21"/>
        </w:rPr>
        <w:t>186</w:t>
      </w:r>
      <w:r w:rsidR="00D06142" w:rsidRPr="005E52F7">
        <w:rPr>
          <w:rFonts w:ascii="ＭＳ ゴシック" w:eastAsia="ＭＳ ゴシック" w:hAnsi="ＭＳ ゴシック" w:cs="ＭＳ Ｐゴシック" w:hint="eastAsia"/>
          <w:color w:val="000000" w:themeColor="text1"/>
          <w:kern w:val="0"/>
          <w:szCs w:val="21"/>
        </w:rPr>
        <w:t>号）</w:t>
      </w:r>
    </w:p>
    <w:p w14:paraId="00F33A3B" w14:textId="77777777" w:rsidR="00607ED5" w:rsidRPr="005E52F7" w:rsidRDefault="00607ED5" w:rsidP="00D06142">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5E52F7">
        <w:rPr>
          <w:rFonts w:ascii="ＭＳ ゴシック" w:eastAsia="ＭＳ ゴシック" w:hAnsi="ＭＳ ゴシック" w:cs="ＭＳ Ｐゴシック" w:hint="eastAsia"/>
          <w:color w:val="000000" w:themeColor="text1"/>
          <w:kern w:val="0"/>
          <w:szCs w:val="21"/>
        </w:rPr>
        <w:t>(2)　消防法施行令</w:t>
      </w:r>
      <w:r w:rsidRPr="005E52F7">
        <w:rPr>
          <w:rStyle w:val="st1"/>
          <w:rFonts w:ascii="ＭＳ ゴシック" w:eastAsia="ＭＳ ゴシック" w:hAnsi="ＭＳ ゴシック" w:cs="Arial"/>
          <w:color w:val="000000" w:themeColor="text1"/>
          <w:kern w:val="0"/>
          <w:szCs w:val="21"/>
        </w:rPr>
        <w:t>（</w:t>
      </w:r>
      <w:r w:rsidRPr="005E52F7">
        <w:rPr>
          <w:rStyle w:val="st1"/>
          <w:rFonts w:ascii="ＭＳ ゴシック" w:eastAsia="ＭＳ ゴシック" w:hAnsi="ＭＳ ゴシック" w:cs="Arial" w:hint="eastAsia"/>
          <w:color w:val="000000" w:themeColor="text1"/>
          <w:kern w:val="0"/>
          <w:szCs w:val="21"/>
        </w:rPr>
        <w:t>昭和36年</w:t>
      </w:r>
      <w:r w:rsidR="00E11119" w:rsidRPr="005E52F7">
        <w:rPr>
          <w:rStyle w:val="st1"/>
          <w:rFonts w:ascii="ＭＳ ゴシック" w:eastAsia="ＭＳ ゴシック" w:hAnsi="ＭＳ ゴシック" w:cs="Arial" w:hint="eastAsia"/>
          <w:color w:val="000000" w:themeColor="text1"/>
          <w:kern w:val="0"/>
          <w:szCs w:val="21"/>
        </w:rPr>
        <w:t>３</w:t>
      </w:r>
      <w:r w:rsidRPr="005E52F7">
        <w:rPr>
          <w:rStyle w:val="st1"/>
          <w:rFonts w:ascii="ＭＳ ゴシック" w:eastAsia="ＭＳ ゴシック" w:hAnsi="ＭＳ ゴシック" w:cs="Arial" w:hint="eastAsia"/>
          <w:color w:val="000000" w:themeColor="text1"/>
          <w:kern w:val="0"/>
          <w:szCs w:val="21"/>
        </w:rPr>
        <w:t>月</w:t>
      </w:r>
      <w:r w:rsidR="00E11119" w:rsidRPr="005E52F7">
        <w:rPr>
          <w:rStyle w:val="st1"/>
          <w:rFonts w:ascii="ＭＳ ゴシック" w:eastAsia="ＭＳ ゴシック" w:hAnsi="ＭＳ ゴシック" w:cs="Arial" w:hint="eastAsia"/>
          <w:color w:val="000000" w:themeColor="text1"/>
          <w:kern w:val="0"/>
          <w:szCs w:val="21"/>
        </w:rPr>
        <w:t>25</w:t>
      </w:r>
      <w:r w:rsidRPr="005E52F7">
        <w:rPr>
          <w:rStyle w:val="st1"/>
          <w:rFonts w:ascii="ＭＳ ゴシック" w:eastAsia="ＭＳ ゴシック" w:hAnsi="ＭＳ ゴシック" w:cs="Arial" w:hint="eastAsia"/>
          <w:color w:val="000000" w:themeColor="text1"/>
          <w:kern w:val="0"/>
          <w:szCs w:val="21"/>
        </w:rPr>
        <w:t>日政令第37号</w:t>
      </w:r>
      <w:r w:rsidRPr="005E52F7">
        <w:rPr>
          <w:rStyle w:val="st1"/>
          <w:rFonts w:ascii="ＭＳ ゴシック" w:eastAsia="ＭＳ ゴシック" w:hAnsi="ＭＳ ゴシック" w:cs="Arial"/>
          <w:color w:val="000000" w:themeColor="text1"/>
          <w:kern w:val="0"/>
          <w:szCs w:val="21"/>
        </w:rPr>
        <w:t>）</w:t>
      </w:r>
    </w:p>
    <w:p w14:paraId="0E0DAA1A" w14:textId="77777777" w:rsidR="00D06142" w:rsidRPr="005E52F7" w:rsidRDefault="00607ED5" w:rsidP="00D06142">
      <w:pPr>
        <w:kinsoku w:val="0"/>
        <w:overflowPunct w:val="0"/>
        <w:spacing w:line="360" w:lineRule="auto"/>
        <w:textAlignment w:val="baseline"/>
        <w:rPr>
          <w:rFonts w:ascii="ＭＳ ゴシック" w:eastAsia="ＭＳ ゴシック" w:hAnsi="ＭＳ ゴシック"/>
          <w:color w:val="000000" w:themeColor="text1"/>
          <w:kern w:val="0"/>
          <w:szCs w:val="21"/>
        </w:rPr>
      </w:pPr>
      <w:r w:rsidRPr="005E52F7">
        <w:rPr>
          <w:rFonts w:ascii="ＭＳ ゴシック" w:eastAsia="ＭＳ ゴシック" w:hAnsi="ＭＳ ゴシック" w:cs="ＭＳ Ｐゴシック"/>
          <w:color w:val="000000" w:themeColor="text1"/>
          <w:kern w:val="0"/>
          <w:szCs w:val="21"/>
        </w:rPr>
        <w:t>(3)</w:t>
      </w:r>
      <w:r w:rsidR="00D06142" w:rsidRPr="005E52F7">
        <w:rPr>
          <w:rFonts w:ascii="ＭＳ ゴシック" w:eastAsia="ＭＳ ゴシック" w:hAnsi="ＭＳ ゴシック" w:cs="ＭＳ Ｐゴシック"/>
          <w:color w:val="000000" w:themeColor="text1"/>
          <w:kern w:val="0"/>
          <w:szCs w:val="21"/>
        </w:rPr>
        <w:t xml:space="preserve"> </w:t>
      </w:r>
      <w:r w:rsidR="00D06142" w:rsidRPr="005E52F7">
        <w:rPr>
          <w:rFonts w:ascii="ＭＳ ゴシック" w:eastAsia="ＭＳ ゴシック" w:hAnsi="ＭＳ ゴシック" w:cs="ＭＳ Ｐゴシック" w:hint="eastAsia"/>
          <w:color w:val="000000" w:themeColor="text1"/>
          <w:kern w:val="0"/>
          <w:szCs w:val="21"/>
        </w:rPr>
        <w:t xml:space="preserve"> 消防法施行規則（昭和</w:t>
      </w:r>
      <w:r w:rsidR="00D06142" w:rsidRPr="005E52F7">
        <w:rPr>
          <w:rFonts w:ascii="ＭＳ ゴシック" w:eastAsia="ＭＳ ゴシック" w:hAnsi="ＭＳ ゴシック" w:cs="ＭＳ Ｐゴシック"/>
          <w:color w:val="000000" w:themeColor="text1"/>
          <w:kern w:val="0"/>
          <w:szCs w:val="21"/>
        </w:rPr>
        <w:t>36</w:t>
      </w:r>
      <w:r w:rsidR="00D06142" w:rsidRPr="005E52F7">
        <w:rPr>
          <w:rFonts w:ascii="ＭＳ ゴシック" w:eastAsia="ＭＳ ゴシック" w:hAnsi="ＭＳ ゴシック" w:cs="ＭＳ Ｐゴシック" w:hint="eastAsia"/>
          <w:color w:val="000000" w:themeColor="text1"/>
          <w:kern w:val="0"/>
          <w:szCs w:val="21"/>
        </w:rPr>
        <w:t>年</w:t>
      </w:r>
      <w:r w:rsidR="00DE348F" w:rsidRPr="005E52F7">
        <w:rPr>
          <w:rFonts w:ascii="ＭＳ ゴシック" w:eastAsia="ＭＳ ゴシック" w:hAnsi="ＭＳ ゴシック" w:cs="ＭＳ Ｐゴシック" w:hint="eastAsia"/>
          <w:color w:val="000000" w:themeColor="text1"/>
          <w:kern w:val="0"/>
          <w:szCs w:val="21"/>
        </w:rPr>
        <w:t>４</w:t>
      </w:r>
      <w:r w:rsidR="00D06142" w:rsidRPr="005E52F7">
        <w:rPr>
          <w:rFonts w:ascii="ＭＳ ゴシック" w:eastAsia="ＭＳ ゴシック" w:hAnsi="ＭＳ ゴシック" w:cs="ＭＳ Ｐゴシック" w:hint="eastAsia"/>
          <w:color w:val="000000" w:themeColor="text1"/>
          <w:kern w:val="0"/>
          <w:szCs w:val="21"/>
        </w:rPr>
        <w:t>月</w:t>
      </w:r>
      <w:r w:rsidR="00DE348F" w:rsidRPr="005E52F7">
        <w:rPr>
          <w:rFonts w:ascii="ＭＳ ゴシック" w:eastAsia="ＭＳ ゴシック" w:hAnsi="ＭＳ ゴシック" w:cs="ＭＳ Ｐゴシック" w:hint="eastAsia"/>
          <w:color w:val="000000" w:themeColor="text1"/>
          <w:kern w:val="0"/>
          <w:szCs w:val="21"/>
        </w:rPr>
        <w:t>１</w:t>
      </w:r>
      <w:r w:rsidR="00D06142" w:rsidRPr="005E52F7">
        <w:rPr>
          <w:rFonts w:ascii="ＭＳ ゴシック" w:eastAsia="ＭＳ ゴシック" w:hAnsi="ＭＳ ゴシック" w:cs="ＭＳ Ｐゴシック" w:hint="eastAsia"/>
          <w:color w:val="000000" w:themeColor="text1"/>
          <w:kern w:val="0"/>
          <w:szCs w:val="21"/>
        </w:rPr>
        <w:t>日自治省令第</w:t>
      </w:r>
      <w:r w:rsidR="00E11119" w:rsidRPr="005E52F7">
        <w:rPr>
          <w:rFonts w:ascii="ＭＳ ゴシック" w:eastAsia="ＭＳ ゴシック" w:hAnsi="ＭＳ ゴシック" w:cs="ＭＳ Ｐゴシック" w:hint="eastAsia"/>
          <w:color w:val="000000" w:themeColor="text1"/>
          <w:kern w:val="0"/>
          <w:szCs w:val="21"/>
        </w:rPr>
        <w:t>６</w:t>
      </w:r>
      <w:r w:rsidR="00D06142" w:rsidRPr="005E52F7">
        <w:rPr>
          <w:rFonts w:ascii="ＭＳ ゴシック" w:eastAsia="ＭＳ ゴシック" w:hAnsi="ＭＳ ゴシック" w:cs="ＭＳ Ｐゴシック" w:hint="eastAsia"/>
          <w:color w:val="000000" w:themeColor="text1"/>
          <w:kern w:val="0"/>
          <w:szCs w:val="21"/>
        </w:rPr>
        <w:t>号）</w:t>
      </w:r>
    </w:p>
    <w:p w14:paraId="3D43518F" w14:textId="70706A6F" w:rsidR="00EE295F" w:rsidRPr="005E52F7" w:rsidRDefault="00EE295F" w:rsidP="00620B44">
      <w:pPr>
        <w:pStyle w:val="a3"/>
        <w:spacing w:line="240" w:lineRule="auto"/>
        <w:ind w:left="315" w:hangingChars="150" w:hanging="315"/>
        <w:rPr>
          <w:rFonts w:ascii="ＭＳ ゴシック" w:hAnsi="ＭＳ ゴシック"/>
          <w:color w:val="000000" w:themeColor="text1"/>
          <w:spacing w:val="0"/>
          <w:sz w:val="21"/>
          <w:szCs w:val="21"/>
        </w:rPr>
      </w:pPr>
      <w:r w:rsidRPr="005E52F7">
        <w:rPr>
          <w:rFonts w:ascii="ＭＳ ゴシック" w:hAnsi="ＭＳ ゴシック" w:hint="eastAsia"/>
          <w:color w:val="000000" w:themeColor="text1"/>
          <w:spacing w:val="0"/>
          <w:sz w:val="21"/>
          <w:szCs w:val="21"/>
        </w:rPr>
        <w:t>(</w:t>
      </w:r>
      <w:r w:rsidR="00157BFB" w:rsidRPr="005E52F7">
        <w:rPr>
          <w:rFonts w:ascii="ＭＳ ゴシック" w:hAnsi="ＭＳ ゴシック" w:hint="eastAsia"/>
          <w:color w:val="000000" w:themeColor="text1"/>
          <w:spacing w:val="0"/>
          <w:sz w:val="21"/>
          <w:szCs w:val="21"/>
        </w:rPr>
        <w:t>4</w:t>
      </w:r>
      <w:r w:rsidRPr="005E52F7">
        <w:rPr>
          <w:rFonts w:ascii="ＭＳ ゴシック" w:hAnsi="ＭＳ ゴシック" w:hint="eastAsia"/>
          <w:color w:val="000000" w:themeColor="text1"/>
          <w:spacing w:val="0"/>
          <w:sz w:val="21"/>
          <w:szCs w:val="21"/>
        </w:rPr>
        <w:t>)　障害者の日常生活及び社会生活を総合的に支援するための法律に基づく指定障害福祉サービスの事業等の人員</w:t>
      </w:r>
      <w:r w:rsidR="00C52EE2" w:rsidRPr="005E52F7">
        <w:rPr>
          <w:rFonts w:ascii="ＭＳ ゴシック" w:hAnsi="ＭＳ ゴシック" w:hint="eastAsia"/>
          <w:color w:val="000000" w:themeColor="text1"/>
          <w:spacing w:val="0"/>
          <w:sz w:val="21"/>
          <w:szCs w:val="21"/>
        </w:rPr>
        <w:t>、</w:t>
      </w:r>
      <w:r w:rsidRPr="005E52F7">
        <w:rPr>
          <w:rFonts w:ascii="ＭＳ ゴシック" w:hAnsi="ＭＳ ゴシック" w:hint="eastAsia"/>
          <w:color w:val="000000" w:themeColor="text1"/>
          <w:spacing w:val="0"/>
          <w:sz w:val="21"/>
          <w:szCs w:val="21"/>
        </w:rPr>
        <w:t>設備及び運営に関する基準（平成18年</w:t>
      </w:r>
      <w:r w:rsidR="00E11119" w:rsidRPr="005E52F7">
        <w:rPr>
          <w:rFonts w:ascii="ＭＳ ゴシック" w:hAnsi="ＭＳ ゴシック" w:hint="eastAsia"/>
          <w:color w:val="000000" w:themeColor="text1"/>
          <w:spacing w:val="0"/>
          <w:sz w:val="21"/>
          <w:szCs w:val="21"/>
        </w:rPr>
        <w:t>９</w:t>
      </w:r>
      <w:r w:rsidRPr="005E52F7">
        <w:rPr>
          <w:rFonts w:ascii="ＭＳ ゴシック" w:hAnsi="ＭＳ ゴシック" w:hint="eastAsia"/>
          <w:color w:val="000000" w:themeColor="text1"/>
          <w:spacing w:val="0"/>
          <w:sz w:val="21"/>
          <w:szCs w:val="21"/>
        </w:rPr>
        <w:t>月29日</w:t>
      </w:r>
      <w:r w:rsidR="00C52EE2" w:rsidRPr="005E52F7">
        <w:rPr>
          <w:rFonts w:ascii="ＭＳ ゴシック" w:hAnsi="ＭＳ ゴシック" w:hint="eastAsia"/>
          <w:color w:val="000000" w:themeColor="text1"/>
          <w:spacing w:val="0"/>
          <w:sz w:val="21"/>
          <w:szCs w:val="21"/>
        </w:rPr>
        <w:t>、</w:t>
      </w:r>
      <w:r w:rsidRPr="005E52F7">
        <w:rPr>
          <w:rFonts w:ascii="ＭＳ ゴシック" w:hAnsi="ＭＳ ゴシック" w:hint="eastAsia"/>
          <w:color w:val="000000" w:themeColor="text1"/>
          <w:spacing w:val="0"/>
          <w:sz w:val="21"/>
          <w:szCs w:val="21"/>
        </w:rPr>
        <w:t>厚生労働省令第171号）（（本文中では</w:t>
      </w:r>
      <w:r w:rsidR="00C52EE2" w:rsidRPr="005E52F7">
        <w:rPr>
          <w:rFonts w:ascii="ＭＳ ゴシック" w:hAnsi="ＭＳ ゴシック" w:hint="eastAsia"/>
          <w:color w:val="000000" w:themeColor="text1"/>
          <w:spacing w:val="0"/>
          <w:sz w:val="21"/>
          <w:szCs w:val="21"/>
        </w:rPr>
        <w:t>、</w:t>
      </w:r>
      <w:r w:rsidRPr="005E52F7">
        <w:rPr>
          <w:rFonts w:ascii="ＭＳ ゴシック" w:hAnsi="ＭＳ ゴシック" w:hint="eastAsia"/>
          <w:color w:val="000000" w:themeColor="text1"/>
          <w:spacing w:val="0"/>
          <w:sz w:val="21"/>
          <w:szCs w:val="21"/>
        </w:rPr>
        <w:t>「基準省令」と記載）</w:t>
      </w:r>
    </w:p>
    <w:p w14:paraId="5A9C9D12" w14:textId="3459E4B0" w:rsidR="00037C05" w:rsidRPr="005E52F7" w:rsidRDefault="00EE295F" w:rsidP="0029263D">
      <w:pPr>
        <w:pStyle w:val="a3"/>
        <w:spacing w:line="240" w:lineRule="auto"/>
        <w:rPr>
          <w:rFonts w:ascii="ＭＳ ゴシック" w:hAnsi="ＭＳ ゴシック"/>
          <w:color w:val="000000" w:themeColor="text1"/>
          <w:spacing w:val="0"/>
          <w:sz w:val="21"/>
          <w:szCs w:val="21"/>
        </w:rPr>
      </w:pPr>
      <w:r w:rsidRPr="005E52F7">
        <w:rPr>
          <w:rFonts w:ascii="ＭＳ ゴシック" w:hAnsi="ＭＳ ゴシック" w:hint="eastAsia"/>
          <w:color w:val="000000" w:themeColor="text1"/>
          <w:spacing w:val="0"/>
          <w:sz w:val="21"/>
          <w:szCs w:val="21"/>
        </w:rPr>
        <w:t>(</w:t>
      </w:r>
      <w:r w:rsidR="00157BFB" w:rsidRPr="005E52F7">
        <w:rPr>
          <w:rFonts w:ascii="ＭＳ ゴシック" w:hAnsi="ＭＳ ゴシック" w:hint="eastAsia"/>
          <w:color w:val="000000" w:themeColor="text1"/>
          <w:spacing w:val="0"/>
          <w:sz w:val="21"/>
          <w:szCs w:val="21"/>
        </w:rPr>
        <w:t>5</w:t>
      </w:r>
      <w:r w:rsidR="00607ED5" w:rsidRPr="005E52F7">
        <w:rPr>
          <w:rFonts w:ascii="ＭＳ ゴシック" w:hAnsi="ＭＳ ゴシック" w:hint="eastAsia"/>
          <w:color w:val="000000" w:themeColor="text1"/>
          <w:spacing w:val="0"/>
          <w:sz w:val="21"/>
          <w:szCs w:val="21"/>
        </w:rPr>
        <w:t>)</w:t>
      </w:r>
      <w:r w:rsidR="00037C05" w:rsidRPr="005E52F7">
        <w:rPr>
          <w:rFonts w:ascii="ＭＳ ゴシック" w:hAnsi="ＭＳ ゴシック" w:hint="eastAsia"/>
          <w:color w:val="000000" w:themeColor="text1"/>
          <w:spacing w:val="0"/>
          <w:sz w:val="21"/>
          <w:szCs w:val="21"/>
        </w:rPr>
        <w:t xml:space="preserve">　鹿児島県指定障害福祉サービスの事業等の人員</w:t>
      </w:r>
      <w:r w:rsidR="00C52EE2" w:rsidRPr="005E52F7">
        <w:rPr>
          <w:rFonts w:ascii="ＭＳ ゴシック" w:hAnsi="ＭＳ ゴシック" w:hint="eastAsia"/>
          <w:color w:val="000000" w:themeColor="text1"/>
          <w:spacing w:val="0"/>
          <w:sz w:val="21"/>
          <w:szCs w:val="21"/>
        </w:rPr>
        <w:t>、</w:t>
      </w:r>
      <w:r w:rsidR="00037C05" w:rsidRPr="005E52F7">
        <w:rPr>
          <w:rFonts w:ascii="ＭＳ ゴシック" w:hAnsi="ＭＳ ゴシック" w:hint="eastAsia"/>
          <w:color w:val="000000" w:themeColor="text1"/>
          <w:spacing w:val="0"/>
          <w:sz w:val="21"/>
          <w:szCs w:val="21"/>
        </w:rPr>
        <w:t>設備及び運営に関する基準等を定める条例</w:t>
      </w:r>
    </w:p>
    <w:p w14:paraId="4542B406" w14:textId="5F6675DA" w:rsidR="00DF3E5F" w:rsidRPr="005E52F7" w:rsidRDefault="00037C05" w:rsidP="00037C05">
      <w:pPr>
        <w:pStyle w:val="a3"/>
        <w:spacing w:line="240" w:lineRule="auto"/>
        <w:ind w:firstLineChars="200" w:firstLine="420"/>
        <w:rPr>
          <w:rFonts w:ascii="ＭＳ ゴシック" w:hAnsi="ＭＳ ゴシック"/>
          <w:color w:val="000000" w:themeColor="text1"/>
          <w:spacing w:val="0"/>
          <w:sz w:val="21"/>
          <w:szCs w:val="21"/>
        </w:rPr>
      </w:pPr>
      <w:r w:rsidRPr="005E52F7">
        <w:rPr>
          <w:rFonts w:ascii="ＭＳ ゴシック" w:hAnsi="ＭＳ ゴシック" w:hint="eastAsia"/>
          <w:color w:val="000000" w:themeColor="text1"/>
          <w:spacing w:val="0"/>
          <w:sz w:val="21"/>
          <w:szCs w:val="21"/>
        </w:rPr>
        <w:t>（平成25年条例37号）</w:t>
      </w:r>
      <w:r w:rsidR="00EE295F" w:rsidRPr="005E52F7">
        <w:rPr>
          <w:rFonts w:ascii="ＭＳ ゴシック" w:hAnsi="ＭＳ ゴシック" w:hint="eastAsia"/>
          <w:color w:val="000000" w:themeColor="text1"/>
          <w:spacing w:val="0"/>
          <w:sz w:val="21"/>
          <w:szCs w:val="21"/>
        </w:rPr>
        <w:t>（本文中では</w:t>
      </w:r>
      <w:r w:rsidR="00C52EE2" w:rsidRPr="005E52F7">
        <w:rPr>
          <w:rFonts w:ascii="ＭＳ ゴシック" w:hAnsi="ＭＳ ゴシック" w:hint="eastAsia"/>
          <w:color w:val="000000" w:themeColor="text1"/>
          <w:spacing w:val="0"/>
          <w:sz w:val="21"/>
          <w:szCs w:val="21"/>
        </w:rPr>
        <w:t>、</w:t>
      </w:r>
      <w:r w:rsidR="00EE295F" w:rsidRPr="005E52F7">
        <w:rPr>
          <w:rFonts w:ascii="ＭＳ ゴシック" w:hAnsi="ＭＳ ゴシック" w:hint="eastAsia"/>
          <w:color w:val="000000" w:themeColor="text1"/>
          <w:spacing w:val="0"/>
          <w:sz w:val="21"/>
          <w:szCs w:val="21"/>
        </w:rPr>
        <w:t>「県条例」と記載）</w:t>
      </w:r>
    </w:p>
    <w:p w14:paraId="2B012704" w14:textId="77777777" w:rsidR="00327FB8" w:rsidRPr="005E52F7" w:rsidRDefault="00327FB8" w:rsidP="00B905DD">
      <w:pPr>
        <w:pStyle w:val="a3"/>
        <w:spacing w:line="240" w:lineRule="auto"/>
        <w:rPr>
          <w:rFonts w:ascii="ＭＳ ゴシック" w:hAnsi="ＭＳ ゴシック"/>
          <w:color w:val="000000" w:themeColor="text1"/>
          <w:spacing w:val="0"/>
          <w:sz w:val="21"/>
          <w:szCs w:val="21"/>
        </w:rPr>
      </w:pPr>
    </w:p>
    <w:p w14:paraId="6642A050" w14:textId="77777777" w:rsidR="00327FB8" w:rsidRPr="005E52F7" w:rsidRDefault="00327FB8" w:rsidP="00B905DD">
      <w:pPr>
        <w:pStyle w:val="a3"/>
        <w:spacing w:line="240" w:lineRule="auto"/>
        <w:rPr>
          <w:rFonts w:ascii="ＭＳ ゴシック" w:hAnsi="ＭＳ ゴシック"/>
          <w:color w:val="000000" w:themeColor="text1"/>
          <w:spacing w:val="0"/>
          <w:sz w:val="21"/>
          <w:szCs w:val="21"/>
        </w:rPr>
      </w:pPr>
    </w:p>
    <w:p w14:paraId="250D116E" w14:textId="77777777" w:rsidR="00327FB8" w:rsidRPr="005E52F7" w:rsidRDefault="00327FB8" w:rsidP="00B905DD">
      <w:pPr>
        <w:pStyle w:val="a3"/>
        <w:spacing w:line="240" w:lineRule="auto"/>
        <w:rPr>
          <w:rFonts w:ascii="ＭＳ ゴシック" w:hAnsi="ＭＳ ゴシック"/>
          <w:color w:val="000000" w:themeColor="text1"/>
          <w:spacing w:val="0"/>
          <w:sz w:val="21"/>
          <w:szCs w:val="21"/>
        </w:rPr>
      </w:pPr>
    </w:p>
    <w:p w14:paraId="01625FD0" w14:textId="77777777" w:rsidR="00042A64" w:rsidRPr="005E52F7" w:rsidRDefault="003A2F76" w:rsidP="00B905DD">
      <w:pPr>
        <w:pStyle w:val="a3"/>
        <w:spacing w:line="240" w:lineRule="auto"/>
        <w:rPr>
          <w:rFonts w:ascii="ＭＳ ゴシック" w:hAnsi="ＭＳ ゴシック"/>
          <w:color w:val="000000" w:themeColor="text1"/>
          <w:spacing w:val="0"/>
          <w:sz w:val="21"/>
          <w:szCs w:val="21"/>
        </w:rPr>
      </w:pPr>
      <w:r w:rsidRPr="005E52F7">
        <w:rPr>
          <w:rFonts w:ascii="ＭＳ ゴシック" w:hAnsi="ＭＳ ゴシック" w:hint="eastAsia"/>
          <w:noProof/>
          <w:color w:val="000000" w:themeColor="text1"/>
          <w:sz w:val="22"/>
          <w:szCs w:val="22"/>
        </w:rPr>
        <mc:AlternateContent>
          <mc:Choice Requires="wps">
            <w:drawing>
              <wp:anchor distT="0" distB="0" distL="114300" distR="114300" simplePos="0" relativeHeight="251666944" behindDoc="0" locked="0" layoutInCell="1" allowOverlap="1" wp14:anchorId="7C95E1EA" wp14:editId="1D08DB1A">
                <wp:simplePos x="0" y="0"/>
                <wp:positionH relativeFrom="column">
                  <wp:posOffset>2989624</wp:posOffset>
                </wp:positionH>
                <wp:positionV relativeFrom="paragraph">
                  <wp:posOffset>2233044</wp:posOffset>
                </wp:positionV>
                <wp:extent cx="457200" cy="223284"/>
                <wp:effectExtent l="0" t="0" r="0" b="5715"/>
                <wp:wrapNone/>
                <wp:docPr id="8" name="正方形/長方形 8"/>
                <wp:cNvGraphicFramePr/>
                <a:graphic xmlns:a="http://schemas.openxmlformats.org/drawingml/2006/main">
                  <a:graphicData uri="http://schemas.microsoft.com/office/word/2010/wordprocessingShape">
                    <wps:wsp>
                      <wps:cNvSpPr/>
                      <wps:spPr>
                        <a:xfrm>
                          <a:off x="0" y="0"/>
                          <a:ext cx="457200" cy="2232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D6224" id="正方形/長方形 8" o:spid="_x0000_s1026" style="position:absolute;left:0;text-align:left;margin-left:235.4pt;margin-top:175.85pt;width:36pt;height:17.6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" fillcolor="white [3212]" stroked="f" strokeweight="1pt"/>
            </w:pict>
          </mc:Fallback>
        </mc:AlternateContent>
      </w:r>
      <w:r w:rsidR="00E2547B" w:rsidRPr="005E52F7">
        <w:rPr>
          <w:rFonts w:ascii="ＭＳ ゴシック" w:hAnsi="ＭＳ ゴシック" w:hint="eastAsia"/>
          <w:noProof/>
          <w:color w:val="000000" w:themeColor="text1"/>
          <w:sz w:val="22"/>
          <w:szCs w:val="22"/>
        </w:rPr>
        <mc:AlternateContent>
          <mc:Choice Requires="wps">
            <w:drawing>
              <wp:anchor distT="0" distB="0" distL="114300" distR="114300" simplePos="0" relativeHeight="251664896" behindDoc="0" locked="0" layoutInCell="1" allowOverlap="1" wp14:anchorId="77CA291E" wp14:editId="21985857">
                <wp:simplePos x="0" y="0"/>
                <wp:positionH relativeFrom="margin">
                  <wp:posOffset>2896870</wp:posOffset>
                </wp:positionH>
                <wp:positionV relativeFrom="paragraph">
                  <wp:posOffset>2389777</wp:posOffset>
                </wp:positionV>
                <wp:extent cx="685800" cy="304800"/>
                <wp:effectExtent l="0" t="0" r="0" b="0"/>
                <wp:wrapNone/>
                <wp:docPr id="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5A1B9" id="Rectangle 144" o:spid="_x0000_s1026" style="position:absolute;left:0;text-align:left;margin-left:228.1pt;margin-top:188.15pt;width:54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" stroked="f">
                <v:textbox inset="5.85pt,.7pt,5.85pt,.7pt"/>
                <w10:wrap anchorx="margin"/>
              </v:rect>
            </w:pict>
          </mc:Fallback>
        </mc:AlternateContent>
      </w:r>
      <w:r w:rsidR="00F2741B" w:rsidRPr="005E52F7">
        <w:rPr>
          <w:rFonts w:ascii="ＭＳ ゴシック" w:hAnsi="ＭＳ ゴシック" w:hint="eastAsia"/>
          <w:noProof/>
          <w:color w:val="000000" w:themeColor="text1"/>
          <w:sz w:val="22"/>
          <w:szCs w:val="22"/>
        </w:rPr>
        <mc:AlternateContent>
          <mc:Choice Requires="wps">
            <w:drawing>
              <wp:anchor distT="0" distB="0" distL="114300" distR="114300" simplePos="0" relativeHeight="251660800" behindDoc="0" locked="0" layoutInCell="1" allowOverlap="1" wp14:anchorId="6C81BF92" wp14:editId="489F2632">
                <wp:simplePos x="0" y="0"/>
                <wp:positionH relativeFrom="column">
                  <wp:posOffset>2930525</wp:posOffset>
                </wp:positionH>
                <wp:positionV relativeFrom="paragraph">
                  <wp:posOffset>3127012</wp:posOffset>
                </wp:positionV>
                <wp:extent cx="685800" cy="30480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BB9E" id="Rectangle 144" o:spid="_x0000_s1026" style="position:absolute;left:0;text-align:left;margin-left:230.75pt;margin-top:246.2pt;width:54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" stroked="f">
                <v:textbox inset="5.85pt,.7pt,5.85pt,.7pt"/>
              </v:rect>
            </w:pict>
          </mc:Fallback>
        </mc:AlternateContent>
      </w:r>
      <w:r w:rsidR="00037C05" w:rsidRPr="005E52F7">
        <w:rPr>
          <w:rFonts w:ascii="ＭＳ ゴシック" w:hAnsi="ＭＳ ゴシック"/>
          <w:color w:val="000000" w:themeColor="text1"/>
          <w:spacing w:val="0"/>
          <w:sz w:val="21"/>
          <w:szCs w:val="21"/>
        </w:rPr>
        <w:br w:type="page"/>
      </w:r>
    </w:p>
    <w:p w14:paraId="3602608A" w14:textId="77777777" w:rsidR="00F56C0C" w:rsidRPr="005E52F7" w:rsidRDefault="00F56C0C" w:rsidP="005B327C">
      <w:pPr>
        <w:pStyle w:val="a3"/>
        <w:spacing w:line="240" w:lineRule="auto"/>
        <w:jc w:val="center"/>
        <w:rPr>
          <w:rFonts w:ascii="ＭＳ ゴシック" w:hAnsi="ＭＳ ゴシック"/>
          <w:color w:val="000000" w:themeColor="text1"/>
          <w:spacing w:val="0"/>
          <w:sz w:val="24"/>
          <w:szCs w:val="21"/>
        </w:rPr>
      </w:pPr>
    </w:p>
    <w:p w14:paraId="143E6DE5" w14:textId="77777777" w:rsidR="00452154" w:rsidRPr="005E52F7" w:rsidRDefault="00452154" w:rsidP="005B327C">
      <w:pPr>
        <w:pStyle w:val="a3"/>
        <w:spacing w:line="240" w:lineRule="auto"/>
        <w:jc w:val="center"/>
        <w:rPr>
          <w:rFonts w:ascii="ＭＳ ゴシック" w:hAnsi="ＭＳ ゴシック"/>
          <w:color w:val="000000" w:themeColor="text1"/>
          <w:spacing w:val="0"/>
          <w:sz w:val="24"/>
          <w:szCs w:val="21"/>
        </w:rPr>
      </w:pPr>
      <w:r w:rsidRPr="005E52F7">
        <w:rPr>
          <w:rFonts w:ascii="ＭＳ ゴシック" w:hAnsi="ＭＳ ゴシック" w:hint="eastAsia"/>
          <w:color w:val="000000" w:themeColor="text1"/>
          <w:spacing w:val="0"/>
          <w:sz w:val="24"/>
          <w:szCs w:val="21"/>
        </w:rPr>
        <w:t>目   　　次</w:t>
      </w:r>
    </w:p>
    <w:p w14:paraId="3A0AAE60" w14:textId="77777777" w:rsidR="00BC117A" w:rsidRPr="005E52F7" w:rsidRDefault="00BC117A" w:rsidP="005B327C">
      <w:pPr>
        <w:kinsoku w:val="0"/>
        <w:overflowPunct w:val="0"/>
        <w:textAlignment w:val="baseline"/>
        <w:rPr>
          <w:rFonts w:ascii="ＭＳ ゴシック" w:eastAsia="ＭＳ ゴシック" w:hAnsi="ＭＳ ゴシック"/>
          <w:color w:val="000000" w:themeColor="text1"/>
          <w:spacing w:val="20"/>
          <w:kern w:val="0"/>
          <w:szCs w:val="21"/>
        </w:rPr>
      </w:pPr>
    </w:p>
    <w:p w14:paraId="46D07DF4" w14:textId="77777777" w:rsidR="00BC117A" w:rsidRPr="005E52F7" w:rsidRDefault="00BC117A" w:rsidP="005B327C">
      <w:pPr>
        <w:kinsoku w:val="0"/>
        <w:overflowPunct w:val="0"/>
        <w:textAlignment w:val="baseline"/>
        <w:rPr>
          <w:rFonts w:ascii="ＭＳ ゴシック" w:eastAsia="ＭＳ ゴシック" w:hAnsi="ＭＳ ゴシック"/>
          <w:color w:val="000000" w:themeColor="text1"/>
          <w:spacing w:val="20"/>
          <w:kern w:val="0"/>
          <w:szCs w:val="21"/>
        </w:rPr>
      </w:pPr>
    </w:p>
    <w:p w14:paraId="477CD4C1" w14:textId="77777777" w:rsidR="00BC117A" w:rsidRPr="005E52F7" w:rsidRDefault="00BC117A" w:rsidP="005B327C">
      <w:pPr>
        <w:kinsoku w:val="0"/>
        <w:overflowPunct w:val="0"/>
        <w:jc w:val="left"/>
        <w:textAlignment w:val="baseline"/>
        <w:rPr>
          <w:rFonts w:ascii="ＭＳ ゴシック" w:eastAsia="ＭＳ ゴシック" w:hAnsi="ＭＳ ゴシック"/>
          <w:color w:val="000000" w:themeColor="text1"/>
          <w:spacing w:val="20"/>
          <w:kern w:val="0"/>
          <w:szCs w:val="21"/>
        </w:rPr>
      </w:pPr>
    </w:p>
    <w:p w14:paraId="1AFAC529" w14:textId="77777777" w:rsidR="00ED03D3" w:rsidRPr="005E52F7" w:rsidRDefault="00ED03D3" w:rsidP="005B327C">
      <w:pPr>
        <w:pStyle w:val="a3"/>
        <w:spacing w:line="240" w:lineRule="auto"/>
        <w:rPr>
          <w:rFonts w:ascii="ＭＳ ゴシック" w:hAnsi="ＭＳ ゴシック"/>
          <w:color w:val="000000" w:themeColor="text1"/>
          <w:spacing w:val="0"/>
          <w:sz w:val="2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7"/>
      </w:tblGrid>
      <w:tr w:rsidR="005E52F7" w:rsidRPr="005E52F7" w14:paraId="0B47C874" w14:textId="77777777" w:rsidTr="00BC46D6">
        <w:trPr>
          <w:trHeight w:val="615"/>
        </w:trPr>
        <w:tc>
          <w:tcPr>
            <w:tcW w:w="2147" w:type="dxa"/>
            <w:vAlign w:val="center"/>
          </w:tcPr>
          <w:p w14:paraId="216A6F97" w14:textId="77777777" w:rsidR="00BC46D6" w:rsidRPr="005E52F7" w:rsidRDefault="00390BD2" w:rsidP="00620B44">
            <w:pPr>
              <w:pStyle w:val="a3"/>
              <w:spacing w:line="240" w:lineRule="auto"/>
              <w:ind w:left="-11" w:firstLineChars="50" w:firstLine="103"/>
              <w:rPr>
                <w:rFonts w:ascii="ＭＳ ゴシック" w:hAnsi="ＭＳ ゴシック"/>
                <w:color w:val="000000" w:themeColor="text1"/>
                <w:spacing w:val="0"/>
                <w:sz w:val="21"/>
                <w:szCs w:val="21"/>
              </w:rPr>
            </w:pPr>
            <w:r w:rsidRPr="005E52F7">
              <w:rPr>
                <w:rFonts w:ascii="ＭＳ ゴシック" w:hAnsi="ＭＳ ゴシック" w:cs="ＭＳ Ｐゴシック" w:hint="eastAsia"/>
                <w:color w:val="000000" w:themeColor="text1"/>
                <w:sz w:val="21"/>
                <w:szCs w:val="21"/>
              </w:rPr>
              <w:t>非常災害</w:t>
            </w:r>
            <w:r w:rsidR="00BC46D6" w:rsidRPr="005E52F7">
              <w:rPr>
                <w:rFonts w:ascii="ＭＳ ゴシック" w:hAnsi="ＭＳ ゴシック" w:hint="eastAsia"/>
                <w:color w:val="000000" w:themeColor="text1"/>
                <w:spacing w:val="0"/>
                <w:sz w:val="21"/>
                <w:szCs w:val="21"/>
              </w:rPr>
              <w:t>対策等</w:t>
            </w:r>
          </w:p>
        </w:tc>
      </w:tr>
    </w:tbl>
    <w:p w14:paraId="5BE1C063" w14:textId="77777777" w:rsidR="00ED03D3" w:rsidRPr="005E52F7" w:rsidRDefault="00BC46D6" w:rsidP="005B327C">
      <w:pPr>
        <w:pStyle w:val="a3"/>
        <w:spacing w:line="240" w:lineRule="auto"/>
        <w:rPr>
          <w:rFonts w:ascii="ＭＳ ゴシック" w:hAnsi="ＭＳ ゴシック"/>
          <w:color w:val="000000" w:themeColor="text1"/>
          <w:spacing w:val="0"/>
          <w:sz w:val="21"/>
          <w:szCs w:val="21"/>
        </w:rPr>
      </w:pPr>
      <w:r w:rsidRPr="005E52F7">
        <w:rPr>
          <w:rFonts w:ascii="ＭＳ ゴシック" w:hAnsi="ＭＳ ゴシック" w:hint="eastAsia"/>
          <w:color w:val="000000" w:themeColor="text1"/>
          <w:spacing w:val="0"/>
          <w:sz w:val="21"/>
          <w:szCs w:val="21"/>
        </w:rPr>
        <w:t xml:space="preserve">　</w:t>
      </w:r>
    </w:p>
    <w:p w14:paraId="7E9E8348" w14:textId="77777777" w:rsidR="00BC46D6" w:rsidRPr="005E52F7" w:rsidRDefault="00327FB8"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5E52F7">
        <w:rPr>
          <w:rFonts w:ascii="ＭＳ ゴシック" w:eastAsia="ＭＳ ゴシック" w:hAnsi="ＭＳ ゴシック" w:cs="ＭＳ ゴシック" w:hint="eastAsia"/>
          <w:color w:val="000000" w:themeColor="text1"/>
          <w:kern w:val="0"/>
          <w:szCs w:val="21"/>
        </w:rPr>
        <w:t>１</w:t>
      </w:r>
      <w:r w:rsidR="00BC46D6" w:rsidRPr="005E52F7">
        <w:rPr>
          <w:rFonts w:ascii="ＭＳ ゴシック" w:eastAsia="ＭＳ ゴシック" w:hAnsi="ＭＳ ゴシック" w:cs="ＭＳ ゴシック" w:hint="eastAsia"/>
          <w:color w:val="000000" w:themeColor="text1"/>
          <w:kern w:val="0"/>
          <w:szCs w:val="21"/>
        </w:rPr>
        <w:t xml:space="preserve">　防災体制の状況</w:t>
      </w:r>
      <w:r w:rsidR="003A405C" w:rsidRPr="005E52F7">
        <w:rPr>
          <w:rFonts w:ascii="ＭＳ ゴシック" w:eastAsia="ＭＳ ゴシック" w:hAnsi="ＭＳ ゴシック" w:cs="ＭＳ ゴシック" w:hint="eastAsia"/>
          <w:color w:val="000000" w:themeColor="text1"/>
          <w:kern w:val="0"/>
          <w:szCs w:val="21"/>
        </w:rPr>
        <w:t>・・・・・・・・・・・・・・・・・・・・・・・・・・・・・・・・・</w:t>
      </w:r>
      <w:r w:rsidR="00396BBD" w:rsidRPr="005E52F7">
        <w:rPr>
          <w:rFonts w:ascii="ＭＳ ゴシック" w:eastAsia="ＭＳ ゴシック" w:hAnsi="ＭＳ ゴシック" w:cs="ＭＳ ゴシック" w:hint="eastAsia"/>
          <w:color w:val="000000" w:themeColor="text1"/>
          <w:kern w:val="0"/>
          <w:szCs w:val="21"/>
        </w:rPr>
        <w:t xml:space="preserve">　</w:t>
      </w:r>
      <w:r w:rsidR="00F94FF9" w:rsidRPr="005E52F7">
        <w:rPr>
          <w:rFonts w:ascii="ＭＳ ゴシック" w:eastAsia="ＭＳ ゴシック" w:hAnsi="ＭＳ ゴシック" w:cs="ＭＳ ゴシック" w:hint="eastAsia"/>
          <w:color w:val="000000" w:themeColor="text1"/>
          <w:kern w:val="0"/>
          <w:szCs w:val="21"/>
        </w:rPr>
        <w:t xml:space="preserve">　</w:t>
      </w:r>
      <w:r w:rsidR="004A4498" w:rsidRPr="005E52F7">
        <w:rPr>
          <w:rFonts w:ascii="ＭＳ ゴシック" w:eastAsia="ＭＳ ゴシック" w:hAnsi="ＭＳ ゴシック" w:cs="ＭＳ ゴシック" w:hint="eastAsia"/>
          <w:color w:val="000000" w:themeColor="text1"/>
          <w:kern w:val="0"/>
          <w:szCs w:val="21"/>
        </w:rPr>
        <w:t>１</w:t>
      </w:r>
    </w:p>
    <w:p w14:paraId="221F61E3" w14:textId="77777777" w:rsidR="00BC46D6" w:rsidRPr="005E52F7" w:rsidRDefault="00327FB8"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5E52F7">
        <w:rPr>
          <w:rFonts w:ascii="ＭＳ ゴシック" w:eastAsia="ＭＳ ゴシック" w:hAnsi="ＭＳ ゴシック" w:cs="ＭＳ ゴシック" w:hint="eastAsia"/>
          <w:color w:val="000000" w:themeColor="text1"/>
          <w:kern w:val="0"/>
          <w:szCs w:val="21"/>
        </w:rPr>
        <w:t>２</w:t>
      </w:r>
      <w:r w:rsidR="00BC46D6" w:rsidRPr="005E52F7">
        <w:rPr>
          <w:rFonts w:ascii="ＭＳ ゴシック" w:eastAsia="ＭＳ ゴシック" w:hAnsi="ＭＳ ゴシック" w:cs="ＭＳ ゴシック" w:hint="eastAsia"/>
          <w:color w:val="000000" w:themeColor="text1"/>
          <w:kern w:val="0"/>
          <w:szCs w:val="21"/>
        </w:rPr>
        <w:t xml:space="preserve">　防災訓練の実施状況</w:t>
      </w:r>
      <w:r w:rsidR="003A405C" w:rsidRPr="005E52F7">
        <w:rPr>
          <w:rFonts w:ascii="ＭＳ ゴシック" w:eastAsia="ＭＳ ゴシック" w:hAnsi="ＭＳ ゴシック" w:cs="ＭＳ ゴシック" w:hint="eastAsia"/>
          <w:color w:val="000000" w:themeColor="text1"/>
          <w:kern w:val="0"/>
          <w:szCs w:val="21"/>
        </w:rPr>
        <w:t>・・・・・・・・・・・・・・・・・・・・・・・・・・・・・・・</w:t>
      </w:r>
      <w:r w:rsidR="00396BBD" w:rsidRPr="005E52F7">
        <w:rPr>
          <w:rFonts w:ascii="ＭＳ ゴシック" w:eastAsia="ＭＳ ゴシック" w:hAnsi="ＭＳ ゴシック" w:cs="ＭＳ ゴシック" w:hint="eastAsia"/>
          <w:color w:val="000000" w:themeColor="text1"/>
          <w:kern w:val="0"/>
          <w:szCs w:val="21"/>
        </w:rPr>
        <w:t xml:space="preserve">　</w:t>
      </w:r>
      <w:r w:rsidR="00F94FF9" w:rsidRPr="005E52F7">
        <w:rPr>
          <w:rFonts w:ascii="ＭＳ ゴシック" w:eastAsia="ＭＳ ゴシック" w:hAnsi="ＭＳ ゴシック" w:cs="ＭＳ ゴシック" w:hint="eastAsia"/>
          <w:color w:val="000000" w:themeColor="text1"/>
          <w:kern w:val="0"/>
          <w:szCs w:val="21"/>
        </w:rPr>
        <w:t xml:space="preserve">　</w:t>
      </w:r>
      <w:r w:rsidR="00D06237" w:rsidRPr="005E52F7">
        <w:rPr>
          <w:rFonts w:ascii="ＭＳ ゴシック" w:eastAsia="ＭＳ ゴシック" w:hAnsi="ＭＳ ゴシック" w:cs="ＭＳ ゴシック" w:hint="eastAsia"/>
          <w:color w:val="000000" w:themeColor="text1"/>
          <w:kern w:val="0"/>
          <w:szCs w:val="21"/>
        </w:rPr>
        <w:t>７</w:t>
      </w:r>
    </w:p>
    <w:p w14:paraId="28FAF757" w14:textId="77777777" w:rsidR="00BC46D6" w:rsidRPr="005E52F7" w:rsidRDefault="00BC46D6"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5E52F7">
        <w:rPr>
          <w:rFonts w:ascii="ＭＳ ゴシック" w:eastAsia="ＭＳ ゴシック" w:hAnsi="ＭＳ ゴシック" w:cs="ＭＳ ゴシック" w:hint="eastAsia"/>
          <w:color w:val="000000" w:themeColor="text1"/>
          <w:kern w:val="0"/>
          <w:szCs w:val="21"/>
        </w:rPr>
        <w:t xml:space="preserve">　　</w:t>
      </w:r>
      <w:r w:rsidRPr="005E52F7">
        <w:rPr>
          <w:rFonts w:ascii="ＭＳ ゴシック" w:eastAsia="ＭＳ ゴシック" w:hAnsi="ＭＳ ゴシック" w:cs="ＭＳ ゴシック"/>
          <w:color w:val="000000" w:themeColor="text1"/>
          <w:kern w:val="0"/>
          <w:szCs w:val="21"/>
        </w:rPr>
        <w:t>(</w:t>
      </w:r>
      <w:r w:rsidRPr="005E52F7">
        <w:rPr>
          <w:rFonts w:ascii="ＭＳ ゴシック" w:eastAsia="ＭＳ ゴシック" w:hAnsi="ＭＳ ゴシック" w:cs="ＭＳ ゴシック" w:hint="eastAsia"/>
          <w:color w:val="000000" w:themeColor="text1"/>
          <w:kern w:val="0"/>
          <w:szCs w:val="21"/>
        </w:rPr>
        <w:t>参考</w:t>
      </w:r>
      <w:r w:rsidRPr="005E52F7">
        <w:rPr>
          <w:rFonts w:ascii="ＭＳ ゴシック" w:eastAsia="ＭＳ ゴシック" w:hAnsi="ＭＳ ゴシック" w:cs="ＭＳ ゴシック"/>
          <w:color w:val="000000" w:themeColor="text1"/>
          <w:kern w:val="0"/>
          <w:szCs w:val="21"/>
        </w:rPr>
        <w:t xml:space="preserve">) </w:t>
      </w:r>
      <w:r w:rsidRPr="005E52F7">
        <w:rPr>
          <w:rFonts w:ascii="ＭＳ ゴシック" w:eastAsia="ＭＳ ゴシック" w:hAnsi="ＭＳ ゴシック" w:cs="ＭＳ ゴシック" w:hint="eastAsia"/>
          <w:color w:val="000000" w:themeColor="text1"/>
          <w:kern w:val="0"/>
          <w:szCs w:val="21"/>
        </w:rPr>
        <w:t>１　防災設備の整備状況</w:t>
      </w:r>
      <w:r w:rsidR="003A405C" w:rsidRPr="005E52F7">
        <w:rPr>
          <w:rFonts w:ascii="ＭＳ ゴシック" w:eastAsia="ＭＳ ゴシック" w:hAnsi="ＭＳ ゴシック" w:cs="ＭＳ ゴシック" w:hint="eastAsia"/>
          <w:color w:val="000000" w:themeColor="text1"/>
          <w:kern w:val="0"/>
          <w:szCs w:val="21"/>
        </w:rPr>
        <w:t xml:space="preserve"> ・・・・・・・・・・・・・・・・・・・・・・・・・</w:t>
      </w:r>
      <w:r w:rsidR="00396BBD" w:rsidRPr="005E52F7">
        <w:rPr>
          <w:rFonts w:ascii="ＭＳ ゴシック" w:eastAsia="ＭＳ ゴシック" w:hAnsi="ＭＳ ゴシック" w:cs="ＭＳ ゴシック" w:hint="eastAsia"/>
          <w:color w:val="000000" w:themeColor="text1"/>
          <w:kern w:val="0"/>
          <w:szCs w:val="21"/>
        </w:rPr>
        <w:t xml:space="preserve">　</w:t>
      </w:r>
      <w:r w:rsidR="00D06237" w:rsidRPr="005E52F7">
        <w:rPr>
          <w:rFonts w:ascii="ＭＳ ゴシック" w:eastAsia="ＭＳ ゴシック" w:hAnsi="ＭＳ ゴシック" w:cs="ＭＳ ゴシック" w:hint="eastAsia"/>
          <w:color w:val="000000" w:themeColor="text1"/>
          <w:kern w:val="0"/>
          <w:szCs w:val="21"/>
        </w:rPr>
        <w:t xml:space="preserve">　</w:t>
      </w:r>
      <w:r w:rsidR="00D06237" w:rsidRPr="005E52F7">
        <w:rPr>
          <w:rFonts w:ascii="ＭＳ ゴシック" w:eastAsia="ＭＳ ゴシック" w:hAnsi="ＭＳ ゴシック" w:cs="ＭＳ ゴシック"/>
          <w:color w:val="000000" w:themeColor="text1"/>
          <w:kern w:val="0"/>
          <w:szCs w:val="21"/>
        </w:rPr>
        <w:t>９</w:t>
      </w:r>
    </w:p>
    <w:p w14:paraId="3EEF8F16" w14:textId="77777777" w:rsidR="00BC46D6" w:rsidRPr="005E52F7" w:rsidRDefault="00BC46D6"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5E52F7">
        <w:rPr>
          <w:rFonts w:ascii="ＭＳ ゴシック" w:eastAsia="ＭＳ ゴシック" w:hAnsi="ＭＳ ゴシック" w:cs="ＭＳ ゴシック" w:hint="eastAsia"/>
          <w:color w:val="000000" w:themeColor="text1"/>
          <w:kern w:val="0"/>
          <w:szCs w:val="21"/>
        </w:rPr>
        <w:t xml:space="preserve">　　　　　</w:t>
      </w:r>
      <w:r w:rsidRPr="005E52F7">
        <w:rPr>
          <w:rFonts w:ascii="ＭＳ ゴシック" w:eastAsia="ＭＳ ゴシック" w:hAnsi="ＭＳ ゴシック" w:cs="ＭＳ ゴシック"/>
          <w:color w:val="000000" w:themeColor="text1"/>
          <w:kern w:val="0"/>
          <w:szCs w:val="21"/>
        </w:rPr>
        <w:t xml:space="preserve"> </w:t>
      </w:r>
      <w:r w:rsidRPr="005E52F7">
        <w:rPr>
          <w:rFonts w:ascii="ＭＳ ゴシック" w:eastAsia="ＭＳ ゴシック" w:hAnsi="ＭＳ ゴシック" w:cs="ＭＳ ゴシック" w:hint="eastAsia"/>
          <w:color w:val="000000" w:themeColor="text1"/>
          <w:kern w:val="0"/>
          <w:szCs w:val="21"/>
        </w:rPr>
        <w:t>２　防災訓練の実施状況</w:t>
      </w:r>
      <w:r w:rsidR="003A405C" w:rsidRPr="005E52F7">
        <w:rPr>
          <w:rFonts w:ascii="ＭＳ ゴシック" w:eastAsia="ＭＳ ゴシック" w:hAnsi="ＭＳ ゴシック" w:cs="ＭＳ ゴシック" w:hint="eastAsia"/>
          <w:color w:val="000000" w:themeColor="text1"/>
          <w:kern w:val="0"/>
          <w:szCs w:val="21"/>
        </w:rPr>
        <w:t xml:space="preserve"> ・・・・・・・・・・・・・・・・・・・・・・・・・</w:t>
      </w:r>
      <w:r w:rsidR="00396BBD" w:rsidRPr="005E52F7">
        <w:rPr>
          <w:rFonts w:ascii="ＭＳ ゴシック" w:eastAsia="ＭＳ ゴシック" w:hAnsi="ＭＳ ゴシック" w:cs="ＭＳ ゴシック" w:hint="eastAsia"/>
          <w:color w:val="000000" w:themeColor="text1"/>
          <w:kern w:val="0"/>
          <w:szCs w:val="21"/>
        </w:rPr>
        <w:t xml:space="preserve">　</w:t>
      </w:r>
      <w:r w:rsidR="00F94FF9" w:rsidRPr="005E52F7">
        <w:rPr>
          <w:rFonts w:ascii="ＭＳ ゴシック" w:eastAsia="ＭＳ ゴシック" w:hAnsi="ＭＳ ゴシック" w:cs="ＭＳ ゴシック" w:hint="eastAsia"/>
          <w:color w:val="000000" w:themeColor="text1"/>
          <w:kern w:val="0"/>
          <w:szCs w:val="21"/>
        </w:rPr>
        <w:t>１</w:t>
      </w:r>
      <w:r w:rsidR="00D06237" w:rsidRPr="005E52F7">
        <w:rPr>
          <w:rFonts w:ascii="ＭＳ ゴシック" w:eastAsia="ＭＳ ゴシック" w:hAnsi="ＭＳ ゴシック" w:cs="ＭＳ ゴシック" w:hint="eastAsia"/>
          <w:color w:val="000000" w:themeColor="text1"/>
          <w:kern w:val="0"/>
          <w:szCs w:val="21"/>
        </w:rPr>
        <w:t>０</w:t>
      </w:r>
    </w:p>
    <w:p w14:paraId="0751079A" w14:textId="77777777" w:rsidR="00BC46D6" w:rsidRPr="005E52F7" w:rsidRDefault="00BC46D6" w:rsidP="005B327C">
      <w:pPr>
        <w:pStyle w:val="a3"/>
        <w:spacing w:line="360" w:lineRule="auto"/>
        <w:ind w:firstLineChars="100" w:firstLine="210"/>
        <w:rPr>
          <w:rFonts w:ascii="ＭＳ ゴシック" w:hAnsi="ＭＳ ゴシック"/>
          <w:color w:val="000000" w:themeColor="text1"/>
          <w:spacing w:val="0"/>
          <w:sz w:val="21"/>
          <w:szCs w:val="21"/>
        </w:rPr>
      </w:pPr>
    </w:p>
    <w:p w14:paraId="4A9D52CC" w14:textId="77777777" w:rsidR="00ED03D3" w:rsidRPr="005E52F7" w:rsidRDefault="00ED03D3" w:rsidP="005B327C">
      <w:pPr>
        <w:pStyle w:val="a3"/>
        <w:spacing w:line="240" w:lineRule="auto"/>
        <w:rPr>
          <w:rFonts w:ascii="ＭＳ ゴシック" w:hAnsi="ＭＳ ゴシック"/>
          <w:color w:val="000000" w:themeColor="text1"/>
          <w:spacing w:val="0"/>
          <w:sz w:val="21"/>
          <w:szCs w:val="21"/>
        </w:rPr>
      </w:pPr>
    </w:p>
    <w:p w14:paraId="107E2A43" w14:textId="77777777" w:rsidR="00BC46D6" w:rsidRPr="005E52F7" w:rsidRDefault="00BC46D6" w:rsidP="005B327C">
      <w:pPr>
        <w:pStyle w:val="a3"/>
        <w:spacing w:line="240" w:lineRule="auto"/>
        <w:rPr>
          <w:rFonts w:ascii="ＭＳ ゴシック" w:hAnsi="ＭＳ ゴシック"/>
          <w:color w:val="000000" w:themeColor="text1"/>
          <w:spacing w:val="0"/>
          <w:sz w:val="21"/>
          <w:szCs w:val="21"/>
        </w:rPr>
      </w:pPr>
    </w:p>
    <w:p w14:paraId="53281120" w14:textId="77777777" w:rsidR="00BC46D6" w:rsidRPr="005E52F7" w:rsidRDefault="00BC46D6" w:rsidP="005B327C">
      <w:pPr>
        <w:pStyle w:val="a3"/>
        <w:spacing w:line="240" w:lineRule="auto"/>
        <w:rPr>
          <w:rFonts w:ascii="ＭＳ ゴシック" w:hAnsi="ＭＳ ゴシック"/>
          <w:color w:val="000000" w:themeColor="text1"/>
          <w:spacing w:val="0"/>
          <w:sz w:val="21"/>
          <w:szCs w:val="21"/>
        </w:rPr>
      </w:pPr>
    </w:p>
    <w:p w14:paraId="4325C8B9" w14:textId="77777777" w:rsidR="00BC46D6" w:rsidRPr="005E52F7" w:rsidRDefault="00BC46D6" w:rsidP="005B327C">
      <w:pPr>
        <w:pStyle w:val="a3"/>
        <w:spacing w:line="240" w:lineRule="auto"/>
        <w:rPr>
          <w:rFonts w:ascii="ＭＳ ゴシック" w:hAnsi="ＭＳ ゴシック"/>
          <w:color w:val="000000" w:themeColor="text1"/>
          <w:spacing w:val="0"/>
          <w:sz w:val="21"/>
          <w:szCs w:val="21"/>
        </w:rPr>
      </w:pPr>
    </w:p>
    <w:p w14:paraId="1B9241B8" w14:textId="77777777" w:rsidR="00BC46D6" w:rsidRPr="005E52F7" w:rsidRDefault="00BC46D6" w:rsidP="005B327C">
      <w:pPr>
        <w:pStyle w:val="a3"/>
        <w:spacing w:line="240" w:lineRule="auto"/>
        <w:rPr>
          <w:rFonts w:ascii="ＭＳ ゴシック" w:hAnsi="ＭＳ ゴシック"/>
          <w:color w:val="000000" w:themeColor="text1"/>
          <w:spacing w:val="0"/>
          <w:sz w:val="21"/>
          <w:szCs w:val="21"/>
        </w:rPr>
      </w:pPr>
    </w:p>
    <w:p w14:paraId="54EFE185" w14:textId="77777777" w:rsidR="00BC46D6" w:rsidRPr="005E52F7" w:rsidRDefault="00BC46D6" w:rsidP="00452154">
      <w:pPr>
        <w:pStyle w:val="a3"/>
        <w:spacing w:line="240" w:lineRule="auto"/>
        <w:rPr>
          <w:rFonts w:ascii="ＭＳ ゴシック" w:hAnsi="ＭＳ ゴシック"/>
          <w:color w:val="000000" w:themeColor="text1"/>
          <w:spacing w:val="0"/>
          <w:sz w:val="21"/>
          <w:szCs w:val="21"/>
        </w:rPr>
      </w:pPr>
    </w:p>
    <w:p w14:paraId="11AB9591" w14:textId="77777777" w:rsidR="00BC46D6" w:rsidRPr="005E52F7" w:rsidRDefault="00BC46D6" w:rsidP="00452154">
      <w:pPr>
        <w:pStyle w:val="a3"/>
        <w:spacing w:line="240" w:lineRule="auto"/>
        <w:rPr>
          <w:rFonts w:ascii="ＭＳ ゴシック" w:hAnsi="ＭＳ ゴシック"/>
          <w:color w:val="000000" w:themeColor="text1"/>
          <w:spacing w:val="0"/>
          <w:sz w:val="21"/>
          <w:szCs w:val="21"/>
        </w:rPr>
      </w:pPr>
    </w:p>
    <w:p w14:paraId="7E95A4E1" w14:textId="77777777" w:rsidR="00B8557E" w:rsidRPr="005E52F7" w:rsidRDefault="00B8557E" w:rsidP="00452154">
      <w:pPr>
        <w:pStyle w:val="a3"/>
        <w:spacing w:line="240" w:lineRule="auto"/>
        <w:rPr>
          <w:rFonts w:ascii="ＭＳ ゴシック" w:hAnsi="ＭＳ ゴシック"/>
          <w:color w:val="000000" w:themeColor="text1"/>
          <w:spacing w:val="0"/>
          <w:sz w:val="21"/>
          <w:szCs w:val="21"/>
        </w:rPr>
      </w:pPr>
    </w:p>
    <w:p w14:paraId="4DE33756" w14:textId="77777777" w:rsidR="00B8557E" w:rsidRPr="005E52F7" w:rsidRDefault="00B8557E" w:rsidP="00452154">
      <w:pPr>
        <w:pStyle w:val="a3"/>
        <w:spacing w:line="240" w:lineRule="auto"/>
        <w:rPr>
          <w:rFonts w:ascii="ＭＳ ゴシック" w:hAnsi="ＭＳ ゴシック"/>
          <w:color w:val="000000" w:themeColor="text1"/>
          <w:spacing w:val="0"/>
          <w:sz w:val="21"/>
          <w:szCs w:val="21"/>
        </w:rPr>
      </w:pPr>
    </w:p>
    <w:p w14:paraId="20CEB1CA"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34875A2A"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479AD78C"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1A4BEAFB"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6D825FD8"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3DA3D84E"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51AE0579"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1C14C455"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63BCAE65"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587B3766"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0A0934AD" w14:textId="77777777" w:rsidR="00327FB8" w:rsidRPr="005E52F7" w:rsidRDefault="00327FB8" w:rsidP="00452154">
      <w:pPr>
        <w:pStyle w:val="a3"/>
        <w:spacing w:line="240" w:lineRule="auto"/>
        <w:rPr>
          <w:rFonts w:ascii="ＭＳ ゴシック" w:hAnsi="ＭＳ ゴシック"/>
          <w:color w:val="000000" w:themeColor="text1"/>
          <w:spacing w:val="0"/>
          <w:sz w:val="21"/>
          <w:szCs w:val="21"/>
        </w:rPr>
      </w:pPr>
    </w:p>
    <w:p w14:paraId="1E36848D" w14:textId="77777777" w:rsidR="00444598" w:rsidRPr="005E52F7" w:rsidRDefault="00444598" w:rsidP="00452154">
      <w:pPr>
        <w:pStyle w:val="a3"/>
        <w:spacing w:line="240" w:lineRule="auto"/>
        <w:rPr>
          <w:rFonts w:ascii="ＭＳ ゴシック" w:hAnsi="ＭＳ ゴシック"/>
          <w:color w:val="000000" w:themeColor="text1"/>
          <w:spacing w:val="0"/>
          <w:sz w:val="21"/>
          <w:szCs w:val="21"/>
        </w:rPr>
      </w:pPr>
    </w:p>
    <w:p w14:paraId="2C87D570" w14:textId="77777777" w:rsidR="008A34B6" w:rsidRPr="005E52F7" w:rsidRDefault="008A34B6" w:rsidP="00452154">
      <w:pPr>
        <w:pStyle w:val="a3"/>
        <w:spacing w:line="240" w:lineRule="auto"/>
        <w:rPr>
          <w:rFonts w:ascii="ＭＳ ゴシック" w:hAnsi="ＭＳ ゴシック"/>
          <w:color w:val="000000" w:themeColor="text1"/>
          <w:spacing w:val="0"/>
          <w:sz w:val="21"/>
          <w:szCs w:val="21"/>
        </w:rPr>
      </w:pPr>
    </w:p>
    <w:p w14:paraId="7213F6B6" w14:textId="77777777" w:rsidR="008A34B6" w:rsidRPr="005E52F7" w:rsidRDefault="008A34B6" w:rsidP="00452154">
      <w:pPr>
        <w:pStyle w:val="a3"/>
        <w:spacing w:line="240" w:lineRule="auto"/>
        <w:rPr>
          <w:rFonts w:ascii="ＭＳ ゴシック" w:hAnsi="ＭＳ ゴシック"/>
          <w:color w:val="000000" w:themeColor="text1"/>
          <w:spacing w:val="0"/>
          <w:sz w:val="21"/>
          <w:szCs w:val="21"/>
        </w:rPr>
      </w:pPr>
    </w:p>
    <w:p w14:paraId="02EC99D5" w14:textId="77777777" w:rsidR="008A34B6" w:rsidRPr="005E52F7" w:rsidRDefault="008A34B6" w:rsidP="00452154">
      <w:pPr>
        <w:pStyle w:val="a3"/>
        <w:spacing w:line="240" w:lineRule="auto"/>
        <w:rPr>
          <w:rFonts w:ascii="ＭＳ ゴシック" w:hAnsi="ＭＳ ゴシック"/>
          <w:color w:val="000000" w:themeColor="text1"/>
          <w:spacing w:val="0"/>
          <w:sz w:val="21"/>
          <w:szCs w:val="21"/>
        </w:rPr>
      </w:pPr>
    </w:p>
    <w:p w14:paraId="49D641A4"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BA11270"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2D4D25B6"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03AC747D"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09FD89D3"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5E9D0FC9"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4A736B55"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48E98980"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424CC360"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15F0057B"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40EFDBA"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E288B55"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4760FA6"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0432FFE"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1C94F134"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18F607C6"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3194ED07"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395604ED"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3407DAB4"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2C5E06BB"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2E34F785"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41087D03"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7DB0B1CE"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7EA2243E"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2D555AD5"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3E8A5E0B" w14:textId="77777777" w:rsidR="00E15E4C" w:rsidRPr="005E52F7" w:rsidRDefault="00E15E4C" w:rsidP="00E15E4C">
      <w:pPr>
        <w:ind w:firstLineChars="100" w:firstLine="220"/>
        <w:rPr>
          <w:rFonts w:ascii="ＭＳ ゴシック" w:eastAsia="ＭＳ ゴシック" w:hAnsi="ＭＳ ゴシック"/>
          <w:color w:val="000000" w:themeColor="text1"/>
          <w:sz w:val="22"/>
          <w:szCs w:val="22"/>
        </w:rPr>
      </w:pPr>
    </w:p>
    <w:p w14:paraId="5D469C78" w14:textId="77777777" w:rsidR="00E15E4C" w:rsidRPr="005E52F7" w:rsidRDefault="00E15E4C" w:rsidP="00E15E4C">
      <w:pPr>
        <w:jc w:val="center"/>
        <w:rPr>
          <w:rFonts w:ascii="ＭＳ ゴシック" w:eastAsia="ＭＳ ゴシック" w:hAnsi="ＭＳ ゴシック"/>
          <w:color w:val="000000" w:themeColor="text1"/>
          <w:sz w:val="96"/>
          <w:szCs w:val="96"/>
        </w:rPr>
      </w:pPr>
      <w:r w:rsidRPr="005E52F7">
        <w:rPr>
          <w:rFonts w:ascii="ＭＳ ゴシック" w:eastAsia="ＭＳ ゴシック" w:hAnsi="ＭＳ ゴシック" w:hint="eastAsia"/>
          <w:color w:val="000000" w:themeColor="text1"/>
          <w:sz w:val="96"/>
          <w:szCs w:val="96"/>
        </w:rPr>
        <w:t>空　　白</w:t>
      </w:r>
    </w:p>
    <w:p w14:paraId="78ED8494"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4B040B90"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753C7F6E"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2CF1A349"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4D11F8F7"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45890694"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4CE365B"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66080BAF"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5DB5357A"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0BD181A9"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7F67D8ED"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4DFA0691"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0BDAB5EE"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6082295A"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7C793CE1"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5221861D"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6B22E278"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45710ED"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0B312D57"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78A522E4"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72387F2F"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7C741FBD"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0DF284A2"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2BD6EEC7"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6F931D69"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79DC2C2B"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0E976489"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60F8996F"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C2323F9"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2B27C978" w14:textId="77777777" w:rsidR="00E15E4C" w:rsidRPr="005E52F7" w:rsidRDefault="00E15E4C" w:rsidP="00452154">
      <w:pPr>
        <w:pStyle w:val="a3"/>
        <w:spacing w:line="240" w:lineRule="auto"/>
        <w:rPr>
          <w:rFonts w:ascii="ＭＳ ゴシック" w:hAnsi="ＭＳ ゴシック"/>
          <w:color w:val="000000" w:themeColor="text1"/>
          <w:spacing w:val="0"/>
          <w:sz w:val="21"/>
          <w:szCs w:val="21"/>
        </w:rPr>
      </w:pPr>
    </w:p>
    <w:p w14:paraId="3068DB68" w14:textId="77777777" w:rsidR="008A34B6" w:rsidRPr="005E52F7" w:rsidRDefault="008A34B6" w:rsidP="00452154">
      <w:pPr>
        <w:pStyle w:val="a3"/>
        <w:spacing w:line="240" w:lineRule="auto"/>
        <w:rPr>
          <w:rFonts w:ascii="ＭＳ ゴシック" w:hAnsi="ＭＳ ゴシック"/>
          <w:color w:val="000000" w:themeColor="text1"/>
          <w:spacing w:val="0"/>
          <w:sz w:val="21"/>
          <w:szCs w:val="21"/>
        </w:rPr>
      </w:pPr>
    </w:p>
    <w:p w14:paraId="41B60451" w14:textId="77777777" w:rsidR="003A2F76" w:rsidRPr="005E52F7" w:rsidRDefault="003A2F76" w:rsidP="00452154">
      <w:pPr>
        <w:pStyle w:val="a3"/>
        <w:spacing w:line="240" w:lineRule="auto"/>
        <w:rPr>
          <w:rFonts w:ascii="ＭＳ ゴシック" w:hAnsi="ＭＳ ゴシック"/>
          <w:color w:val="000000" w:themeColor="text1"/>
          <w:spacing w:val="0"/>
          <w:sz w:val="21"/>
          <w:szCs w:val="21"/>
        </w:rPr>
      </w:pPr>
    </w:p>
    <w:p w14:paraId="7ED0619A" w14:textId="77777777" w:rsidR="003A2F76" w:rsidRPr="005E52F7" w:rsidRDefault="003A2F76">
      <w:pPr>
        <w:widowControl/>
        <w:jc w:val="left"/>
        <w:rPr>
          <w:rFonts w:ascii="ＭＳ ゴシック" w:eastAsia="ＭＳ ゴシック" w:hAnsi="ＭＳ ゴシック" w:cs="ＭＳ ゴシック"/>
          <w:color w:val="000000" w:themeColor="text1"/>
          <w:kern w:val="0"/>
          <w:szCs w:val="21"/>
        </w:rPr>
      </w:pPr>
      <w:r w:rsidRPr="005E52F7">
        <w:rPr>
          <w:rFonts w:ascii="ＭＳ ゴシック" w:hAnsi="ＭＳ ゴシック"/>
          <w:noProof/>
          <w:color w:val="000000" w:themeColor="text1"/>
          <w:szCs w:val="21"/>
        </w:rPr>
        <mc:AlternateContent>
          <mc:Choice Requires="wps">
            <w:drawing>
              <wp:anchor distT="0" distB="0" distL="114300" distR="114300" simplePos="0" relativeHeight="251667968" behindDoc="0" locked="0" layoutInCell="1" allowOverlap="1" wp14:anchorId="1C892435" wp14:editId="543EC923">
                <wp:simplePos x="0" y="0"/>
                <wp:positionH relativeFrom="column">
                  <wp:posOffset>3064052</wp:posOffset>
                </wp:positionH>
                <wp:positionV relativeFrom="paragraph">
                  <wp:posOffset>1803622</wp:posOffset>
                </wp:positionV>
                <wp:extent cx="404037" cy="255181"/>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04037" cy="2551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37CCE" id="正方形/長方形 9" o:spid="_x0000_s1026" style="position:absolute;left:0;text-align:left;margin-left:241.25pt;margin-top:142pt;width:31.8pt;height:20.1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" fillcolor="white [3212]" stroked="f" strokeweight="1pt"/>
            </w:pict>
          </mc:Fallback>
        </mc:AlternateContent>
      </w:r>
      <w:r w:rsidRPr="005E52F7">
        <w:rPr>
          <w:rFonts w:ascii="ＭＳ ゴシック" w:hAnsi="ＭＳ ゴシック"/>
          <w:color w:val="000000" w:themeColor="text1"/>
          <w:szCs w:val="21"/>
        </w:rPr>
        <w:br w:type="page"/>
      </w:r>
    </w:p>
    <w:p w14:paraId="1B3D4A68" w14:textId="77777777" w:rsidR="004C5785" w:rsidRPr="005E52F7" w:rsidRDefault="004C5785" w:rsidP="00452154">
      <w:pPr>
        <w:pStyle w:val="a3"/>
        <w:spacing w:line="240" w:lineRule="auto"/>
        <w:rPr>
          <w:rFonts w:ascii="ＭＳ ゴシック" w:hAnsi="ＭＳ ゴシック"/>
          <w:color w:val="000000" w:themeColor="text1"/>
          <w:spacing w:val="0"/>
          <w:sz w:val="21"/>
          <w:szCs w:val="21"/>
        </w:rPr>
        <w:sectPr w:rsidR="004C5785" w:rsidRPr="005E52F7" w:rsidSect="0058570C">
          <w:footerReference w:type="even" r:id="rId8"/>
          <w:footerReference w:type="default" r:id="rId9"/>
          <w:footerReference w:type="first" r:id="rId10"/>
          <w:type w:val="continuous"/>
          <w:pgSz w:w="11906" w:h="16838" w:code="9"/>
          <w:pgMar w:top="851" w:right="851" w:bottom="1134" w:left="851" w:header="720" w:footer="720" w:gutter="0"/>
          <w:pgNumType w:fmt="numberInDash" w:start="0" w:chapStyle="1"/>
          <w:cols w:space="720"/>
          <w:noEndnote/>
        </w:sectPr>
      </w:pPr>
    </w:p>
    <w:p w14:paraId="195C3C32" w14:textId="77777777" w:rsidR="008A34B6" w:rsidRPr="005E52F7" w:rsidRDefault="00390343" w:rsidP="001B2DC0">
      <w:pPr>
        <w:widowControl/>
        <w:jc w:val="center"/>
        <w:rPr>
          <w:rFonts w:ascii="ＭＳ ゴシック" w:eastAsia="ＭＳ ゴシック" w:hAnsi="ＭＳ ゴシック"/>
          <w:b/>
          <w:color w:val="000000" w:themeColor="text1"/>
        </w:rPr>
      </w:pPr>
      <w:r w:rsidRPr="005E52F7">
        <w:rPr>
          <w:rFonts w:ascii="ＭＳ ゴシック" w:eastAsia="ＭＳ ゴシック" w:hAnsi="ＭＳ ゴシック" w:hint="eastAsia"/>
          <w:b/>
          <w:color w:val="000000" w:themeColor="text1"/>
          <w:sz w:val="28"/>
          <w:szCs w:val="28"/>
        </w:rPr>
        <w:lastRenderedPageBreak/>
        <w:t>非常災害対策等</w:t>
      </w:r>
    </w:p>
    <w:tbl>
      <w:tblPr>
        <w:tblpPr w:leftFromText="142" w:rightFromText="142" w:vertAnchor="text" w:horzAnchor="page" w:tblpXSpec="center" w:tblpY="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386"/>
        <w:gridCol w:w="2126"/>
      </w:tblGrid>
      <w:tr w:rsidR="005E52F7" w:rsidRPr="005E52F7" w14:paraId="7D3965F9" w14:textId="77777777" w:rsidTr="004765ED">
        <w:trPr>
          <w:trHeight w:val="456"/>
        </w:trPr>
        <w:tc>
          <w:tcPr>
            <w:tcW w:w="2122" w:type="dxa"/>
            <w:vAlign w:val="center"/>
          </w:tcPr>
          <w:p w14:paraId="027DF76D" w14:textId="77777777" w:rsidR="007273EF" w:rsidRPr="005E52F7" w:rsidRDefault="00037C05" w:rsidP="00820300">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color w:val="000000" w:themeColor="text1"/>
                <w:spacing w:val="0"/>
                <w:sz w:val="21"/>
                <w:szCs w:val="21"/>
              </w:rPr>
              <w:br w:type="page"/>
            </w:r>
            <w:r w:rsidR="007273EF" w:rsidRPr="005E52F7">
              <w:rPr>
                <w:rFonts w:ascii="ＭＳ ゴシック" w:hAnsi="ＭＳ ゴシック" w:hint="eastAsia"/>
                <w:color w:val="000000" w:themeColor="text1"/>
                <w:spacing w:val="0"/>
              </w:rPr>
              <w:t>主　眼　事　項</w:t>
            </w:r>
          </w:p>
        </w:tc>
        <w:tc>
          <w:tcPr>
            <w:tcW w:w="5386" w:type="dxa"/>
            <w:vAlign w:val="center"/>
          </w:tcPr>
          <w:p w14:paraId="3589B8FC" w14:textId="77777777" w:rsidR="007273EF" w:rsidRPr="005E52F7" w:rsidRDefault="007273EF" w:rsidP="00820300">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着　　　　　眼　　　　　点</w:t>
            </w:r>
          </w:p>
        </w:tc>
        <w:tc>
          <w:tcPr>
            <w:tcW w:w="2126" w:type="dxa"/>
            <w:vAlign w:val="center"/>
          </w:tcPr>
          <w:p w14:paraId="7F8A71B7" w14:textId="77777777" w:rsidR="007273EF" w:rsidRPr="005E52F7" w:rsidRDefault="007273EF" w:rsidP="00820300">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自己</w:t>
            </w:r>
            <w:r w:rsidR="001F0C11" w:rsidRPr="005E52F7">
              <w:rPr>
                <w:rFonts w:ascii="ＭＳ ゴシック" w:hAnsi="ＭＳ ゴシック" w:hint="eastAsia"/>
                <w:color w:val="000000" w:themeColor="text1"/>
                <w:spacing w:val="0"/>
              </w:rPr>
              <w:t>評価</w:t>
            </w:r>
          </w:p>
        </w:tc>
      </w:tr>
      <w:tr w:rsidR="005E52F7" w:rsidRPr="005E52F7" w14:paraId="4A02B507" w14:textId="77777777" w:rsidTr="004765ED">
        <w:trPr>
          <w:trHeight w:val="13127"/>
        </w:trPr>
        <w:tc>
          <w:tcPr>
            <w:tcW w:w="2122" w:type="dxa"/>
          </w:tcPr>
          <w:p w14:paraId="1E0A0243" w14:textId="77777777" w:rsidR="00390343" w:rsidRPr="005E52F7" w:rsidRDefault="00390343" w:rsidP="00820300">
            <w:pPr>
              <w:pStyle w:val="a3"/>
              <w:wordWrap/>
              <w:spacing w:line="280" w:lineRule="exact"/>
              <w:jc w:val="center"/>
              <w:rPr>
                <w:rFonts w:ascii="ＭＳ ゴシック" w:hAnsi="ＭＳ ゴシック"/>
                <w:color w:val="000000" w:themeColor="text1"/>
              </w:rPr>
            </w:pPr>
          </w:p>
          <w:p w14:paraId="0105811C" w14:textId="77777777" w:rsidR="00390343" w:rsidRPr="005E52F7" w:rsidRDefault="00390343" w:rsidP="00820300">
            <w:pPr>
              <w:pStyle w:val="a3"/>
              <w:wordWrap/>
              <w:spacing w:line="280" w:lineRule="exact"/>
              <w:jc w:val="left"/>
              <w:rPr>
                <w:rFonts w:ascii="ＭＳ ゴシック" w:hAnsi="ＭＳ ゴシック"/>
                <w:color w:val="000000" w:themeColor="text1"/>
                <w:spacing w:val="0"/>
              </w:rPr>
            </w:pPr>
            <w:r w:rsidRPr="005E52F7">
              <w:rPr>
                <w:rFonts w:ascii="ＭＳ ゴシック" w:hAnsi="ＭＳ ゴシック" w:hint="eastAsia"/>
                <w:color w:val="000000" w:themeColor="text1"/>
              </w:rPr>
              <w:t>１</w:t>
            </w:r>
            <w:r w:rsidRPr="005E52F7">
              <w:rPr>
                <w:rFonts w:ascii="ＭＳ ゴシック" w:hAnsi="ＭＳ ゴシック"/>
                <w:color w:val="000000" w:themeColor="text1"/>
              </w:rPr>
              <w:t xml:space="preserve"> </w:t>
            </w:r>
            <w:r w:rsidRPr="005E52F7">
              <w:rPr>
                <w:rFonts w:ascii="ＭＳ ゴシック" w:hAnsi="ＭＳ ゴシック" w:hint="eastAsia"/>
                <w:color w:val="000000" w:themeColor="text1"/>
              </w:rPr>
              <w:t>防災体制の状況</w:t>
            </w:r>
          </w:p>
        </w:tc>
        <w:tc>
          <w:tcPr>
            <w:tcW w:w="5386" w:type="dxa"/>
          </w:tcPr>
          <w:p w14:paraId="4B36CE90" w14:textId="77777777" w:rsidR="00390343" w:rsidRPr="005E52F7"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9F376B" w14:textId="77777777" w:rsidR="00390343" w:rsidRPr="005E52F7" w:rsidRDefault="00390343" w:rsidP="00820300">
            <w:pPr>
              <w:pStyle w:val="a3"/>
              <w:wordWrap/>
              <w:spacing w:line="280" w:lineRule="exact"/>
              <w:ind w:left="400" w:hangingChars="200" w:hanging="400"/>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 xml:space="preserve"> (１) 防火管理者を定めなければならない事業所であるか。</w:t>
            </w:r>
          </w:p>
          <w:p w14:paraId="471DBF4A" w14:textId="77777777" w:rsidR="00390343" w:rsidRPr="005E52F7" w:rsidRDefault="00390343" w:rsidP="00820300">
            <w:pPr>
              <w:pStyle w:val="a3"/>
              <w:wordWrap/>
              <w:spacing w:line="280" w:lineRule="exact"/>
              <w:ind w:leftChars="100" w:left="210"/>
              <w:rPr>
                <w:rFonts w:ascii="ＭＳ ゴシック" w:hAnsi="ＭＳ ゴシック"/>
                <w:color w:val="000000" w:themeColor="text1"/>
                <w:spacing w:val="0"/>
                <w:u w:val="double"/>
              </w:rPr>
            </w:pPr>
          </w:p>
          <w:p w14:paraId="5B40554B" w14:textId="77777777" w:rsidR="009F5AA9" w:rsidRPr="005E52F7" w:rsidRDefault="009F5AA9" w:rsidP="00820300">
            <w:pPr>
              <w:pStyle w:val="a3"/>
              <w:wordWrap/>
              <w:spacing w:line="280" w:lineRule="exact"/>
              <w:ind w:leftChars="100" w:left="210"/>
              <w:rPr>
                <w:rFonts w:ascii="ＭＳ ゴシック" w:hAnsi="ＭＳ ゴシック"/>
                <w:color w:val="000000" w:themeColor="text1"/>
                <w:spacing w:val="0"/>
                <w:u w:val="double"/>
              </w:rPr>
            </w:pPr>
          </w:p>
          <w:p w14:paraId="4E150F2A" w14:textId="63292168" w:rsidR="00390343" w:rsidRPr="005E52F7" w:rsidRDefault="00390343" w:rsidP="00820300">
            <w:pPr>
              <w:pStyle w:val="a3"/>
              <w:wordWrap/>
              <w:spacing w:line="280" w:lineRule="exact"/>
              <w:ind w:leftChars="50" w:left="405" w:hangingChars="150" w:hanging="300"/>
              <w:rPr>
                <w:rFonts w:ascii="ＭＳ ゴシック" w:hAnsi="ＭＳ ゴシック"/>
                <w:color w:val="000000" w:themeColor="text1"/>
              </w:rPr>
            </w:pPr>
            <w:r w:rsidRPr="005E52F7">
              <w:rPr>
                <w:rFonts w:ascii="ＭＳ ゴシック" w:hAnsi="ＭＳ ゴシック" w:hint="eastAsia"/>
                <w:color w:val="000000" w:themeColor="text1"/>
                <w:spacing w:val="0"/>
              </w:rPr>
              <w:t>(２) (１)で｛ある｝場合</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rPr>
              <w:t>防火管理者は</w:t>
            </w:r>
            <w:r w:rsidR="00C52EE2" w:rsidRPr="005E52F7">
              <w:rPr>
                <w:rFonts w:ascii="ＭＳ ゴシック" w:hAnsi="ＭＳ ゴシック"/>
                <w:color w:val="000000" w:themeColor="text1"/>
              </w:rPr>
              <w:t>、</w:t>
            </w:r>
            <w:r w:rsidRPr="005E52F7">
              <w:rPr>
                <w:rFonts w:ascii="ＭＳ ゴシック" w:hAnsi="ＭＳ ゴシック" w:hint="eastAsia"/>
                <w:color w:val="000000" w:themeColor="text1"/>
              </w:rPr>
              <w:t>有資格者が選任され</w:t>
            </w:r>
            <w:r w:rsidR="00C52EE2" w:rsidRPr="005E52F7">
              <w:rPr>
                <w:rFonts w:ascii="ＭＳ ゴシック" w:hAnsi="ＭＳ ゴシック"/>
                <w:color w:val="000000" w:themeColor="text1"/>
              </w:rPr>
              <w:t>、</w:t>
            </w:r>
            <w:r w:rsidRPr="005E52F7">
              <w:rPr>
                <w:rFonts w:ascii="ＭＳ ゴシック" w:hAnsi="ＭＳ ゴシック" w:hint="eastAsia"/>
                <w:color w:val="000000" w:themeColor="text1"/>
              </w:rPr>
              <w:t>届出をしているか。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
              <w:gridCol w:w="1350"/>
              <w:gridCol w:w="947"/>
              <w:gridCol w:w="1712"/>
            </w:tblGrid>
            <w:tr w:rsidR="005E52F7" w:rsidRPr="005E52F7" w14:paraId="5CF2488E" w14:textId="77777777" w:rsidTr="00FE5CC0">
              <w:trPr>
                <w:trHeight w:val="476"/>
              </w:trPr>
              <w:tc>
                <w:tcPr>
                  <w:tcW w:w="903" w:type="dxa"/>
                  <w:vAlign w:val="center"/>
                </w:tcPr>
                <w:p w14:paraId="18F38DD6" w14:textId="77777777" w:rsidR="00390343" w:rsidRPr="005E52F7" w:rsidRDefault="00390343" w:rsidP="00132A19">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職　名</w:t>
                  </w:r>
                </w:p>
              </w:tc>
              <w:tc>
                <w:tcPr>
                  <w:tcW w:w="1350" w:type="dxa"/>
                  <w:vAlign w:val="center"/>
                </w:tcPr>
                <w:p w14:paraId="5294FA79" w14:textId="77777777" w:rsidR="00390343" w:rsidRPr="005E52F7" w:rsidRDefault="00390343" w:rsidP="00132A19">
                  <w:pPr>
                    <w:framePr w:hSpace="142" w:wrap="around" w:vAnchor="text" w:hAnchor="page" w:xAlign="center" w:y="496"/>
                    <w:autoSpaceDE w:val="0"/>
                    <w:autoSpaceDN w:val="0"/>
                    <w:adjustRightInd w:val="0"/>
                    <w:spacing w:line="280" w:lineRule="exact"/>
                    <w:jc w:val="center"/>
                    <w:rPr>
                      <w:rFonts w:ascii="ＭＳ ゴシック" w:eastAsia="ＭＳ ゴシック" w:hAnsi="ＭＳ ゴシック" w:cs="ＭＳ ゴシック"/>
                      <w:color w:val="000000" w:themeColor="text1"/>
                      <w:kern w:val="0"/>
                      <w:sz w:val="20"/>
                      <w:szCs w:val="20"/>
                    </w:rPr>
                  </w:pPr>
                </w:p>
              </w:tc>
              <w:tc>
                <w:tcPr>
                  <w:tcW w:w="947" w:type="dxa"/>
                  <w:vAlign w:val="center"/>
                </w:tcPr>
                <w:p w14:paraId="3859C27C" w14:textId="77777777" w:rsidR="00390343" w:rsidRPr="005E52F7" w:rsidRDefault="00390343" w:rsidP="00132A19">
                  <w:pPr>
                    <w:framePr w:hSpace="142" w:wrap="around" w:vAnchor="text" w:hAnchor="page" w:xAlign="center" w:y="496"/>
                    <w:widowControl/>
                    <w:spacing w:line="280" w:lineRule="exact"/>
                    <w:ind w:rightChars="-45" w:right="-94"/>
                    <w:jc w:val="center"/>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氏　名</w:t>
                  </w:r>
                </w:p>
              </w:tc>
              <w:tc>
                <w:tcPr>
                  <w:tcW w:w="1711" w:type="dxa"/>
                  <w:vAlign w:val="center"/>
                </w:tcPr>
                <w:p w14:paraId="6686D04F" w14:textId="77777777" w:rsidR="00390343" w:rsidRPr="005E52F7" w:rsidRDefault="00390343" w:rsidP="00132A19">
                  <w:pPr>
                    <w:framePr w:hSpace="142" w:wrap="around" w:vAnchor="text" w:hAnchor="page" w:xAlign="center" w:y="496"/>
                    <w:autoSpaceDE w:val="0"/>
                    <w:autoSpaceDN w:val="0"/>
                    <w:adjustRightInd w:val="0"/>
                    <w:spacing w:line="280" w:lineRule="exact"/>
                    <w:jc w:val="center"/>
                    <w:rPr>
                      <w:rFonts w:ascii="ＭＳ ゴシック" w:eastAsia="ＭＳ ゴシック" w:hAnsi="ＭＳ ゴシック" w:cs="ＭＳ ゴシック"/>
                      <w:color w:val="000000" w:themeColor="text1"/>
                      <w:kern w:val="0"/>
                      <w:sz w:val="20"/>
                      <w:szCs w:val="20"/>
                    </w:rPr>
                  </w:pPr>
                </w:p>
              </w:tc>
            </w:tr>
            <w:tr w:rsidR="005E52F7" w:rsidRPr="005E52F7" w14:paraId="058C89D9" w14:textId="77777777" w:rsidTr="00FE5CC0">
              <w:trPr>
                <w:trHeight w:val="569"/>
              </w:trPr>
              <w:tc>
                <w:tcPr>
                  <w:tcW w:w="903" w:type="dxa"/>
                  <w:vAlign w:val="center"/>
                </w:tcPr>
                <w:p w14:paraId="55D651F7" w14:textId="77777777" w:rsidR="00390343" w:rsidRPr="005E52F7" w:rsidRDefault="00390343" w:rsidP="00132A19">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届　　出</w:t>
                  </w:r>
                </w:p>
                <w:p w14:paraId="1A135D87" w14:textId="77777777" w:rsidR="00390343" w:rsidRPr="005E52F7" w:rsidRDefault="00390343" w:rsidP="00132A19">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年 月 日</w:t>
                  </w:r>
                </w:p>
              </w:tc>
              <w:tc>
                <w:tcPr>
                  <w:tcW w:w="4009" w:type="dxa"/>
                  <w:gridSpan w:val="3"/>
                  <w:vAlign w:val="center"/>
                </w:tcPr>
                <w:p w14:paraId="73F7D3FD" w14:textId="77777777" w:rsidR="00390343" w:rsidRPr="005E52F7" w:rsidRDefault="00390343" w:rsidP="00132A19">
                  <w:pPr>
                    <w:framePr w:hSpace="142" w:wrap="around" w:vAnchor="text" w:hAnchor="page" w:xAlign="center" w:y="496"/>
                    <w:widowControl/>
                    <w:spacing w:line="280" w:lineRule="exact"/>
                    <w:jc w:val="center"/>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年　　月　　日</w:t>
                  </w:r>
                </w:p>
              </w:tc>
            </w:tr>
          </w:tbl>
          <w:p w14:paraId="7B9103E6" w14:textId="77777777" w:rsidR="00390343" w:rsidRPr="005E52F7"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54F85FF" w14:textId="77777777" w:rsidR="009F5AA9" w:rsidRPr="005E52F7" w:rsidRDefault="009F5AA9"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6D4296E" w14:textId="77777777" w:rsidR="00390343" w:rsidRPr="005E52F7" w:rsidRDefault="00390343" w:rsidP="00820300">
            <w:pPr>
              <w:pStyle w:val="a3"/>
              <w:wordWrap/>
              <w:spacing w:line="280" w:lineRule="exact"/>
              <w:ind w:left="400" w:hangingChars="200" w:hanging="4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３</w:t>
            </w: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防火安全対策計画</w:t>
            </w:r>
            <w:r w:rsidRPr="005E52F7">
              <w:rPr>
                <w:rFonts w:ascii="ＭＳ ゴシック" w:hAnsi="ＭＳ ゴシック"/>
                <w:color w:val="000000" w:themeColor="text1"/>
                <w:spacing w:val="0"/>
              </w:rPr>
              <w:t>(</w:t>
            </w:r>
            <w:r w:rsidRPr="005E52F7">
              <w:rPr>
                <w:rFonts w:ascii="ＭＳ ゴシック" w:hAnsi="ＭＳ ゴシック" w:hint="eastAsia"/>
                <w:color w:val="000000" w:themeColor="text1"/>
                <w:spacing w:val="0"/>
              </w:rPr>
              <w:t>消防計画</w:t>
            </w:r>
            <w:r w:rsidRPr="005E52F7">
              <w:rPr>
                <w:rFonts w:ascii="ＭＳ ゴシック" w:hAnsi="ＭＳ ゴシック"/>
                <w:color w:val="000000" w:themeColor="text1"/>
                <w:spacing w:val="0"/>
              </w:rPr>
              <w:t>)</w:t>
            </w:r>
            <w:r w:rsidRPr="005E52F7">
              <w:rPr>
                <w:rFonts w:ascii="ＭＳ ゴシック" w:hAnsi="ＭＳ ゴシック" w:hint="eastAsia"/>
                <w:color w:val="000000" w:themeColor="text1"/>
                <w:spacing w:val="0"/>
              </w:rPr>
              <w:t>を作成（消防計画に変更があった場合は見直しを）しているか。</w:t>
            </w:r>
          </w:p>
          <w:p w14:paraId="244637BB" w14:textId="77777777" w:rsidR="00390343" w:rsidRPr="005E52F7" w:rsidRDefault="00390343" w:rsidP="00820300">
            <w:pPr>
              <w:pStyle w:val="a3"/>
              <w:wordWrap/>
              <w:spacing w:line="280" w:lineRule="exact"/>
              <w:ind w:left="200" w:hangingChars="100" w:hanging="200"/>
              <w:rPr>
                <w:rFonts w:ascii="ＭＳ ゴシック" w:hAnsi="ＭＳ ゴシック"/>
                <w:color w:val="000000" w:themeColor="text1"/>
                <w:spacing w:val="0"/>
              </w:rPr>
            </w:pPr>
          </w:p>
          <w:p w14:paraId="34D4C173" w14:textId="359D2B0A" w:rsidR="00390343" w:rsidRPr="005E52F7" w:rsidRDefault="00390343" w:rsidP="00820300">
            <w:pPr>
              <w:pStyle w:val="a3"/>
              <w:wordWrap/>
              <w:spacing w:line="280" w:lineRule="exact"/>
              <w:ind w:leftChars="150" w:left="315" w:firstLineChars="100" w:firstLine="200"/>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また</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spacing w:val="0"/>
              </w:rPr>
              <w:t>防火管理者を定めなければならない事業所においては</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spacing w:val="0"/>
              </w:rPr>
              <w:t>これを消防署に届け出ているか。</w:t>
            </w:r>
          </w:p>
          <w:p w14:paraId="610E1B50" w14:textId="77777777" w:rsidR="00390343" w:rsidRPr="005E52F7" w:rsidRDefault="00390343" w:rsidP="00820300">
            <w:pPr>
              <w:pStyle w:val="a3"/>
              <w:wordWrap/>
              <w:spacing w:line="280" w:lineRule="exact"/>
              <w:ind w:left="200" w:hangingChars="100" w:hanging="200"/>
              <w:rPr>
                <w:rFonts w:ascii="ＭＳ ゴシック" w:hAnsi="ＭＳ ゴシック"/>
                <w:color w:val="000000" w:themeColor="text1"/>
                <w:spacing w:val="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2"/>
              <w:gridCol w:w="2631"/>
            </w:tblGrid>
            <w:tr w:rsidR="005E52F7" w:rsidRPr="005E52F7" w14:paraId="718439C6" w14:textId="77777777" w:rsidTr="00FE5CC0">
              <w:trPr>
                <w:trHeight w:val="382"/>
              </w:trPr>
              <w:tc>
                <w:tcPr>
                  <w:tcW w:w="1832" w:type="dxa"/>
                  <w:vAlign w:val="center"/>
                </w:tcPr>
                <w:p w14:paraId="753AB14A" w14:textId="77777777" w:rsidR="00390343" w:rsidRPr="005E52F7" w:rsidRDefault="00390343" w:rsidP="00132A19">
                  <w:pPr>
                    <w:pStyle w:val="a3"/>
                    <w:framePr w:hSpace="142" w:wrap="around" w:vAnchor="text" w:hAnchor="page" w:xAlign="center" w:y="496"/>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届 出 年 月 日</w:t>
                  </w:r>
                </w:p>
              </w:tc>
              <w:tc>
                <w:tcPr>
                  <w:tcW w:w="2631" w:type="dxa"/>
                  <w:vAlign w:val="center"/>
                </w:tcPr>
                <w:p w14:paraId="67B04CEE" w14:textId="77777777" w:rsidR="00390343" w:rsidRPr="005E52F7" w:rsidRDefault="00390343" w:rsidP="00132A19">
                  <w:pPr>
                    <w:pStyle w:val="a3"/>
                    <w:framePr w:hSpace="142" w:wrap="around" w:vAnchor="text" w:hAnchor="page" w:xAlign="center" w:y="496"/>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 xml:space="preserve">    　年　　月　　日</w:t>
                  </w:r>
                </w:p>
              </w:tc>
            </w:tr>
          </w:tbl>
          <w:p w14:paraId="78A94FAC" w14:textId="77777777" w:rsidR="00390343" w:rsidRPr="005E52F7"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262654F" w14:textId="77777777" w:rsidR="009F5AA9" w:rsidRPr="005E52F7" w:rsidRDefault="009F5AA9"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3D549DC" w14:textId="59463638" w:rsidR="00390343" w:rsidRPr="005E52F7" w:rsidRDefault="00390343" w:rsidP="00820300">
            <w:pPr>
              <w:kinsoku w:val="0"/>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４</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防火安全対策計画に火災</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震災</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風水害その他の当</w:t>
            </w:r>
          </w:p>
          <w:p w14:paraId="087F65AD" w14:textId="77777777" w:rsidR="00390343" w:rsidRPr="005E52F7" w:rsidRDefault="00390343" w:rsidP="004765ED">
            <w:pPr>
              <w:kinsoku w:val="0"/>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該事業所等の周辺の地域において想定される非常災害に対する防災対策が盛り込まれているか</w:t>
            </w:r>
          </w:p>
          <w:p w14:paraId="1A6C4EC7" w14:textId="77777777" w:rsidR="00390343" w:rsidRPr="005E52F7"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816F339" w14:textId="54959F5C" w:rsidR="00390343" w:rsidRPr="005E52F7"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また</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マニュアル等が作成されているか。</w:t>
            </w:r>
          </w:p>
          <w:p w14:paraId="337D9DC3" w14:textId="77777777" w:rsidR="00390343" w:rsidRPr="005E52F7" w:rsidRDefault="00390343"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751A0353" w14:textId="77777777" w:rsidR="009F5AA9" w:rsidRPr="005E52F7"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01FE7DEB" w14:textId="77777777" w:rsidR="009F5AA9" w:rsidRPr="005E52F7"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1B31501A" w14:textId="77777777" w:rsidR="009F5AA9" w:rsidRPr="005E52F7"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4DDAC3F9" w14:textId="6C5F4124" w:rsidR="00390343" w:rsidRPr="005E52F7" w:rsidRDefault="00390343" w:rsidP="00820300">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５</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防火安全対策計画（役割分担を含む。）は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職員に周知しているか。</w:t>
            </w:r>
          </w:p>
          <w:p w14:paraId="5C9CFFB9" w14:textId="77777777" w:rsidR="00390343" w:rsidRPr="005E52F7"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E0B3500" w14:textId="77777777" w:rsidR="00390343" w:rsidRPr="005E52F7" w:rsidRDefault="00390343" w:rsidP="004765ED">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 xml:space="preserve"> (６)</w:t>
            </w:r>
            <w:r w:rsidRPr="005E52F7">
              <w:rPr>
                <w:rFonts w:ascii="ＭＳ ゴシック" w:eastAsia="ＭＳ ゴシック" w:hAnsi="ＭＳ ゴシック"/>
                <w:color w:val="000000" w:themeColor="text1"/>
                <w:kern w:val="0"/>
                <w:sz w:val="20"/>
                <w:szCs w:val="20"/>
              </w:rPr>
              <w:t xml:space="preserve"> </w:t>
            </w:r>
            <w:r w:rsidRPr="005E52F7">
              <w:rPr>
                <w:rFonts w:ascii="ＭＳ ゴシック" w:eastAsia="ＭＳ ゴシック" w:hAnsi="ＭＳ ゴシック" w:hint="eastAsia"/>
                <w:color w:val="000000" w:themeColor="text1"/>
                <w:kern w:val="0"/>
                <w:sz w:val="20"/>
                <w:szCs w:val="20"/>
              </w:rPr>
              <w:t>地域の自主防災組織及び近隣住民との連携協力体制は整備されているか。</w:t>
            </w:r>
          </w:p>
          <w:p w14:paraId="5EFCFDD7" w14:textId="77777777" w:rsidR="00390343" w:rsidRPr="005E52F7" w:rsidRDefault="00390343" w:rsidP="00820300">
            <w:pPr>
              <w:pStyle w:val="a3"/>
              <w:wordWrap/>
              <w:spacing w:line="280" w:lineRule="exact"/>
              <w:ind w:left="200" w:hangingChars="100" w:hanging="200"/>
              <w:rPr>
                <w:rFonts w:ascii="ＭＳ ゴシック" w:hAnsi="ＭＳ ゴシック"/>
                <w:color w:val="000000" w:themeColor="text1"/>
                <w:spacing w:val="0"/>
              </w:rPr>
            </w:pPr>
          </w:p>
        </w:tc>
        <w:tc>
          <w:tcPr>
            <w:tcW w:w="2126" w:type="dxa"/>
          </w:tcPr>
          <w:p w14:paraId="2AA30DD4"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5646FF" w14:textId="77777777" w:rsidR="0088768A" w:rsidRPr="005E52F7" w:rsidRDefault="005E52F7"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633703"/>
                <w14:checkbox>
                  <w14:checked w14:val="0"/>
                  <w14:checkedState w14:val="00FE" w14:font="Wingdings"/>
                  <w14:uncheckedState w14:val="2610" w14:font="ＭＳ ゴシック"/>
                </w14:checkbox>
              </w:sdtPr>
              <w:sdtEndPr/>
              <w:sdtContent>
                <w:r w:rsidR="004765ED" w:rsidRPr="005E52F7">
                  <w:rPr>
                    <w:rFonts w:ascii="ＭＳ ゴシック" w:eastAsia="ＭＳ ゴシック" w:hAnsi="ＭＳ ゴシック" w:hint="eastAsia"/>
                    <w:color w:val="000000" w:themeColor="text1"/>
                    <w:sz w:val="20"/>
                    <w:szCs w:val="20"/>
                  </w:rPr>
                  <w:t>☐</w:t>
                </w:r>
              </w:sdtContent>
            </w:sdt>
            <w:r w:rsidR="0088768A" w:rsidRPr="005E52F7">
              <w:rPr>
                <w:rFonts w:ascii="ＭＳ ゴシック" w:eastAsia="ＭＳ ゴシック" w:hAnsi="ＭＳ ゴシック" w:cs="ＭＳ ゴシック" w:hint="eastAsia"/>
                <w:color w:val="000000" w:themeColor="text1"/>
                <w:kern w:val="0"/>
                <w:sz w:val="20"/>
                <w:szCs w:val="20"/>
              </w:rPr>
              <w:t>ある・</w:t>
            </w:r>
            <w:r w:rsidR="004765ED" w:rsidRPr="005E52F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50134537"/>
                <w14:checkbox>
                  <w14:checked w14:val="0"/>
                  <w14:checkedState w14:val="00FE" w14:font="Wingdings"/>
                  <w14:uncheckedState w14:val="2610" w14:font="ＭＳ ゴシック"/>
                </w14:checkbox>
              </w:sdtPr>
              <w:sdtEndPr/>
              <w:sdtContent>
                <w:r w:rsidR="004765ED" w:rsidRPr="005E52F7">
                  <w:rPr>
                    <w:rFonts w:ascii="ＭＳ ゴシック" w:eastAsia="ＭＳ ゴシック" w:hAnsi="ＭＳ ゴシック" w:hint="eastAsia"/>
                    <w:color w:val="000000" w:themeColor="text1"/>
                    <w:sz w:val="20"/>
                    <w:szCs w:val="20"/>
                  </w:rPr>
                  <w:t>☐</w:t>
                </w:r>
              </w:sdtContent>
            </w:sdt>
            <w:r w:rsidR="0088768A" w:rsidRPr="005E52F7">
              <w:rPr>
                <w:rFonts w:ascii="ＭＳ ゴシック" w:eastAsia="ＭＳ ゴシック" w:hAnsi="ＭＳ ゴシック" w:cs="ＭＳ ゴシック" w:hint="eastAsia"/>
                <w:color w:val="000000" w:themeColor="text1"/>
                <w:kern w:val="0"/>
                <w:sz w:val="20"/>
                <w:szCs w:val="20"/>
              </w:rPr>
              <w:t>ない</w:t>
            </w:r>
          </w:p>
          <w:p w14:paraId="24EE7B55"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FE256C" w14:textId="77777777" w:rsidR="009F5AA9" w:rsidRPr="005E52F7" w:rsidRDefault="009F5AA9"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EE8D42" w14:textId="77777777" w:rsidR="009F5AA9" w:rsidRPr="005E52F7" w:rsidRDefault="009F5AA9"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DADDB8B" w14:textId="77777777" w:rsidR="0088768A" w:rsidRPr="005E52F7" w:rsidRDefault="005E52F7"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9661055"/>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 xml:space="preserve"> </w:t>
            </w:r>
            <w:r w:rsidR="00F61465" w:rsidRPr="005E52F7">
              <w:rPr>
                <w:rFonts w:ascii="ＭＳ ゴシック" w:eastAsia="ＭＳ ゴシック" w:hAnsi="ＭＳ ゴシック" w:cs="ＭＳ ゴシック" w:hint="eastAsia"/>
                <w:color w:val="000000" w:themeColor="text1"/>
                <w:kern w:val="0"/>
                <w:sz w:val="20"/>
                <w:szCs w:val="20"/>
              </w:rPr>
              <w:t>いる・</w:t>
            </w:r>
            <w:r w:rsidR="004F729C" w:rsidRPr="005E52F7">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 xml:space="preserve"> </w:t>
            </w:r>
            <w:r w:rsidR="00F61465" w:rsidRPr="005E52F7">
              <w:rPr>
                <w:rFonts w:ascii="ＭＳ ゴシック" w:eastAsia="ＭＳ ゴシック" w:hAnsi="ＭＳ ゴシック" w:cs="ＭＳ ゴシック" w:hint="eastAsia"/>
                <w:color w:val="000000" w:themeColor="text1"/>
                <w:kern w:val="0"/>
                <w:sz w:val="20"/>
                <w:szCs w:val="20"/>
              </w:rPr>
              <w:t>いない</w:t>
            </w:r>
          </w:p>
          <w:p w14:paraId="21CC30AD" w14:textId="77777777" w:rsidR="0088768A" w:rsidRPr="005E52F7"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7413C5" w14:textId="77777777" w:rsidR="0088768A" w:rsidRPr="005E52F7"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274BE0" w14:textId="77777777" w:rsidR="0088768A" w:rsidRPr="005E52F7"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96AC02" w14:textId="77777777" w:rsidR="0088768A" w:rsidRPr="005E52F7"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51CE8C" w14:textId="77777777" w:rsidR="0088768A" w:rsidRPr="005E52F7"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6DBA95" w14:textId="77777777" w:rsidR="0088768A" w:rsidRPr="005E52F7"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9BCB49" w14:textId="77777777" w:rsidR="0088768A" w:rsidRPr="005E52F7" w:rsidRDefault="0088768A" w:rsidP="00820300">
            <w:pPr>
              <w:keepNext/>
              <w:keepLines/>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D26B3C" w14:textId="77777777" w:rsidR="0088768A" w:rsidRPr="005E52F7" w:rsidRDefault="005E52F7"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697888"/>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5306536"/>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3168D415"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9D0A10"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97D8E3" w14:textId="77777777" w:rsidR="0088768A" w:rsidRPr="005E52F7" w:rsidRDefault="005E52F7"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4385147"/>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5885650"/>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kern w:val="0"/>
                <w:sz w:val="20"/>
                <w:szCs w:val="20"/>
              </w:rPr>
              <w:t>いない</w:t>
            </w:r>
          </w:p>
          <w:p w14:paraId="58684478"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179ECA"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337424"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FB4ADD" w14:textId="77777777" w:rsidR="00820300" w:rsidRPr="005E52F7" w:rsidRDefault="00820300"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73EC8E" w14:textId="77777777" w:rsidR="00820300" w:rsidRPr="005E52F7" w:rsidRDefault="00820300"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46EF7B" w14:textId="77777777" w:rsidR="00A231AD" w:rsidRPr="005E52F7" w:rsidRDefault="00A231AD" w:rsidP="00A231AD">
            <w:pPr>
              <w:kinsoku w:val="0"/>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14:paraId="255E311B" w14:textId="77777777" w:rsidR="0088768A" w:rsidRPr="005E52F7" w:rsidRDefault="005E52F7"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787595"/>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7345654"/>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298E902F"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3E1777" w14:textId="77777777" w:rsidR="009F5AA9" w:rsidRPr="005E52F7"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171982"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3A4B92" w14:textId="77777777" w:rsidR="0088768A" w:rsidRPr="005E52F7" w:rsidRDefault="005E52F7"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7718099"/>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7530935"/>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4671F47C"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BD07B9" w14:textId="77777777" w:rsidR="009F5AA9" w:rsidRPr="005E52F7"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DE1369" w14:textId="77777777" w:rsidR="009F5AA9" w:rsidRPr="005E52F7"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9B5665" w14:textId="77777777" w:rsidR="009F5AA9" w:rsidRPr="005E52F7"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4E43D2" w14:textId="77777777" w:rsidR="0088768A" w:rsidRPr="005E52F7" w:rsidRDefault="005E52F7"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5979771"/>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903523"/>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638CB50A"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0A3419"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7D7967" w14:textId="77777777" w:rsidR="0088768A" w:rsidRPr="005E52F7" w:rsidRDefault="005E52F7"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5016489"/>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616715"/>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2AA7217C"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BC6D4F" w14:textId="77777777" w:rsidR="0088768A" w:rsidRPr="005E52F7"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BA52AF" w14:textId="77777777" w:rsidR="00390343" w:rsidRPr="005E52F7" w:rsidRDefault="00390343" w:rsidP="00820300">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64E7A2E2" w14:textId="77777777" w:rsidR="00B65D9A" w:rsidRPr="005E52F7" w:rsidRDefault="00B65D9A">
      <w:pPr>
        <w:rPr>
          <w:rFonts w:ascii="ＭＳ ゴシック" w:eastAsia="ＭＳ ゴシック" w:hAnsi="ＭＳ ゴシック"/>
          <w:color w:val="000000" w:themeColor="text1"/>
          <w:sz w:val="20"/>
          <w:szCs w:val="20"/>
        </w:rPr>
      </w:pPr>
    </w:p>
    <w:p w14:paraId="2560B409" w14:textId="77777777" w:rsidR="003773A2" w:rsidRPr="005E52F7" w:rsidRDefault="003773A2">
      <w:pPr>
        <w:rPr>
          <w:rFonts w:ascii="ＭＳ ゴシック" w:eastAsia="ＭＳ ゴシック" w:hAnsi="ＭＳ ゴシック"/>
          <w:color w:val="000000" w:themeColor="text1"/>
          <w:sz w:val="20"/>
          <w:szCs w:val="20"/>
        </w:rPr>
      </w:pPr>
    </w:p>
    <w:p w14:paraId="09E78162" w14:textId="77777777" w:rsidR="003412C5" w:rsidRPr="005E52F7" w:rsidRDefault="003412C5">
      <w:pPr>
        <w:rPr>
          <w:rFonts w:ascii="ＭＳ ゴシック" w:eastAsia="ＭＳ ゴシック" w:hAnsi="ＭＳ ゴシック"/>
          <w:color w:val="000000" w:themeColor="text1"/>
          <w:sz w:val="20"/>
          <w:szCs w:val="20"/>
        </w:rPr>
      </w:pPr>
    </w:p>
    <w:tbl>
      <w:tblPr>
        <w:tblpPr w:leftFromText="142" w:rightFromText="142" w:vertAnchor="text" w:horzAnchor="page" w:tblpXSpec="center" w:tblpY="340"/>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7"/>
        <w:gridCol w:w="2835"/>
        <w:gridCol w:w="1418"/>
      </w:tblGrid>
      <w:tr w:rsidR="005E52F7" w:rsidRPr="005E52F7" w14:paraId="68F15ECC" w14:textId="77777777" w:rsidTr="003412C5">
        <w:trPr>
          <w:trHeight w:val="419"/>
        </w:trPr>
        <w:tc>
          <w:tcPr>
            <w:tcW w:w="4026" w:type="dxa"/>
            <w:shd w:val="clear" w:color="auto" w:fill="auto"/>
            <w:vAlign w:val="center"/>
          </w:tcPr>
          <w:p w14:paraId="115B445A" w14:textId="77777777" w:rsidR="00AF5332" w:rsidRPr="005E52F7" w:rsidRDefault="00AF5332" w:rsidP="00820300">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チ ェ ッ ク ポ イ ン ト</w:t>
            </w:r>
          </w:p>
        </w:tc>
        <w:tc>
          <w:tcPr>
            <w:tcW w:w="1757" w:type="dxa"/>
            <w:shd w:val="clear" w:color="auto" w:fill="auto"/>
            <w:vAlign w:val="center"/>
          </w:tcPr>
          <w:p w14:paraId="7559E990" w14:textId="77777777" w:rsidR="00AF5332" w:rsidRPr="005E52F7" w:rsidRDefault="00AF5332" w:rsidP="00820300">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関 係 書 類</w:t>
            </w:r>
          </w:p>
        </w:tc>
        <w:tc>
          <w:tcPr>
            <w:tcW w:w="2835" w:type="dxa"/>
            <w:shd w:val="clear" w:color="auto" w:fill="auto"/>
            <w:vAlign w:val="center"/>
          </w:tcPr>
          <w:p w14:paraId="15623459" w14:textId="77777777" w:rsidR="00AF5332" w:rsidRPr="005E52F7" w:rsidRDefault="00AF5332" w:rsidP="00820300">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根 拠 法 令</w:t>
            </w:r>
          </w:p>
        </w:tc>
        <w:tc>
          <w:tcPr>
            <w:tcW w:w="1418" w:type="dxa"/>
            <w:shd w:val="clear" w:color="auto" w:fill="auto"/>
            <w:vAlign w:val="center"/>
          </w:tcPr>
          <w:p w14:paraId="737EF7B2" w14:textId="77777777" w:rsidR="00AF5332" w:rsidRPr="005E52F7" w:rsidRDefault="00AF5332" w:rsidP="00820300">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特 記 事 項</w:t>
            </w:r>
          </w:p>
        </w:tc>
      </w:tr>
      <w:tr w:rsidR="005E52F7" w:rsidRPr="005E52F7" w14:paraId="1D058B94" w14:textId="77777777" w:rsidTr="003412C5">
        <w:trPr>
          <w:trHeight w:val="13170"/>
        </w:trPr>
        <w:tc>
          <w:tcPr>
            <w:tcW w:w="4026" w:type="dxa"/>
            <w:shd w:val="clear" w:color="auto" w:fill="auto"/>
          </w:tcPr>
          <w:p w14:paraId="0ECEB11F"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A6DB327"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color w:val="000000" w:themeColor="text1"/>
                <w:kern w:val="0"/>
                <w:sz w:val="20"/>
                <w:szCs w:val="20"/>
              </w:rPr>
              <w:t xml:space="preserve">　</w:t>
            </w:r>
            <w:r w:rsidRPr="005E52F7">
              <w:rPr>
                <w:rFonts w:ascii="ＭＳ ゴシック" w:eastAsia="ＭＳ ゴシック" w:hAnsi="ＭＳ ゴシック" w:hint="eastAsia"/>
                <w:color w:val="000000" w:themeColor="text1"/>
                <w:kern w:val="0"/>
                <w:sz w:val="20"/>
                <w:szCs w:val="20"/>
              </w:rPr>
              <w:t>防火管理者を定めなければならない事業所</w:t>
            </w:r>
          </w:p>
          <w:p w14:paraId="4D7E9E2F" w14:textId="77777777" w:rsidR="003412C5" w:rsidRPr="005E52F7" w:rsidRDefault="003412C5" w:rsidP="003412C5">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【消防法施行令　別表１】</w:t>
            </w:r>
          </w:p>
          <w:p w14:paraId="0D8741B3" w14:textId="77777777" w:rsidR="003412C5" w:rsidRPr="005E52F7" w:rsidRDefault="003412C5" w:rsidP="003412C5">
            <w:pPr>
              <w:numPr>
                <w:ilvl w:val="0"/>
                <w:numId w:val="10"/>
              </w:num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「(六)-ロ-(５)」</w:t>
            </w:r>
          </w:p>
          <w:p w14:paraId="18F03497" w14:textId="3AC1D55C" w:rsidR="003412C5" w:rsidRPr="005E52F7"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次のうち</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「避難が困難な障害者等を主として入所させるもの」で</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収容人員が10人以上の事業所</w:t>
            </w:r>
          </w:p>
          <w:p w14:paraId="521E400C"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・指定短期入所事業所</w:t>
            </w:r>
          </w:p>
          <w:p w14:paraId="6D8BF93A" w14:textId="77777777" w:rsidR="003412C5" w:rsidRPr="005E52F7"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・指定共同生活援助(介護サービス包括型)事業所</w:t>
            </w:r>
          </w:p>
          <w:p w14:paraId="2DE5235A" w14:textId="77777777" w:rsidR="003412C5" w:rsidRPr="005E52F7"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・指定共同生活援助(外部サービス利用型)事業所</w:t>
            </w:r>
          </w:p>
          <w:p w14:paraId="4A8A0225" w14:textId="77777777" w:rsidR="003412C5" w:rsidRPr="005E52F7"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p>
          <w:p w14:paraId="2B81261A" w14:textId="77777777" w:rsidR="003412C5" w:rsidRPr="005E52F7" w:rsidRDefault="003412C5" w:rsidP="003412C5">
            <w:pPr>
              <w:numPr>
                <w:ilvl w:val="0"/>
                <w:numId w:val="10"/>
              </w:num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「(六)-ハ-(５)」</w:t>
            </w:r>
          </w:p>
          <w:p w14:paraId="149F7310" w14:textId="0D3C88FA" w:rsidR="003412C5" w:rsidRPr="005E52F7"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次のうち</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収容人員が30人以上の事業所</w:t>
            </w:r>
          </w:p>
          <w:p w14:paraId="440DE875"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・指定生活介護事業所</w:t>
            </w:r>
          </w:p>
          <w:p w14:paraId="649B9A75"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・指定短期入所事業所</w:t>
            </w:r>
          </w:p>
          <w:p w14:paraId="40815F0F" w14:textId="77777777" w:rsidR="003412C5" w:rsidRPr="005E52F7" w:rsidRDefault="003412C5" w:rsidP="003412C5">
            <w:pPr>
              <w:kinsoku w:val="0"/>
              <w:overflowPunct w:val="0"/>
              <w:spacing w:line="280" w:lineRule="exact"/>
              <w:ind w:firstLineChars="200" w:firstLine="400"/>
              <w:jc w:val="righ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 xml:space="preserve">（①を除く）　</w:t>
            </w:r>
          </w:p>
          <w:p w14:paraId="3E289326"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・指定自立訓練(機能訓練)事業所</w:t>
            </w:r>
          </w:p>
          <w:p w14:paraId="35A1E455"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・指定自立訓練(生活訓練)事業所</w:t>
            </w:r>
          </w:p>
          <w:p w14:paraId="1EC16E51"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・指定就労移行支援事業所</w:t>
            </w:r>
          </w:p>
          <w:p w14:paraId="7DB1E04E"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・指定就労継続支援(Ａ型)事業所</w:t>
            </w:r>
          </w:p>
          <w:p w14:paraId="2BF70A19" w14:textId="77777777" w:rsidR="003412C5" w:rsidRPr="005E52F7"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・指定就労継続支援(Ｂ型)事業所</w:t>
            </w:r>
          </w:p>
          <w:p w14:paraId="3F4B1B01" w14:textId="77777777" w:rsidR="003412C5" w:rsidRPr="005E52F7"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・指定共同生活援助(介護サービス包括型)事業所（①を除く）</w:t>
            </w:r>
          </w:p>
          <w:p w14:paraId="3F57B880" w14:textId="77777777" w:rsidR="003412C5" w:rsidRPr="005E52F7"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・指定共同生活援助(外部サービス利用型)事業所（①を除く）</w:t>
            </w:r>
          </w:p>
          <w:p w14:paraId="234DD6C0" w14:textId="77777777" w:rsidR="003412C5" w:rsidRPr="005E52F7" w:rsidRDefault="003412C5" w:rsidP="003412C5">
            <w:pPr>
              <w:kinsoku w:val="0"/>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　収容人員</w:t>
            </w:r>
          </w:p>
          <w:p w14:paraId="7C344BD4" w14:textId="464C2C1C" w:rsidR="003412C5" w:rsidRPr="005E52F7"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従業者の数と</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老人</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乳児</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幼児</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身体障害者</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知的障害者その他の要保護者の数とを合算して算定</w:t>
            </w:r>
          </w:p>
          <w:p w14:paraId="7D4DFA2D"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837B6C" w14:textId="7D33B6D3"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増築等があった場合</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消防計画の見直しを行い</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消防計画の変更を行うこと。</w:t>
            </w:r>
          </w:p>
          <w:p w14:paraId="5622A770" w14:textId="60B79951"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xml:space="preserve">　  また</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消防計画は最新のものを整備しておくこと。</w:t>
            </w:r>
          </w:p>
          <w:p w14:paraId="0A7E5F4A"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1A4711" w14:textId="44A6C516"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消防計画</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防火管理者の届出書類は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必ず所轄消防署の受付印が押印されているものを保管すること。</w:t>
            </w:r>
          </w:p>
          <w:p w14:paraId="64251EF5" w14:textId="77777777" w:rsidR="003412C5" w:rsidRPr="005E52F7" w:rsidRDefault="003412C5" w:rsidP="003412C5">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p>
          <w:p w14:paraId="7F21774A"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tc>
        <w:tc>
          <w:tcPr>
            <w:tcW w:w="1757" w:type="dxa"/>
            <w:shd w:val="clear" w:color="auto" w:fill="auto"/>
          </w:tcPr>
          <w:p w14:paraId="41EA4D5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54A6CFD0"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E7F2F0A"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3C4942"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3D32C69"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75BA445" w14:textId="77777777" w:rsidR="003412C5" w:rsidRPr="005E52F7" w:rsidRDefault="003412C5" w:rsidP="003412C5">
            <w:pPr>
              <w:kinsoku w:val="0"/>
              <w:overflowPunct w:val="0"/>
              <w:spacing w:line="280" w:lineRule="exact"/>
              <w:ind w:left="100" w:hangingChars="50" w:hanging="100"/>
              <w:textAlignment w:val="baseline"/>
              <w:rPr>
                <w:rFonts w:ascii="ＭＳ ゴシック" w:eastAsia="ＭＳ ゴシック" w:hAnsi="ＭＳ ゴシック"/>
                <w:color w:val="000000" w:themeColor="text1"/>
                <w:kern w:val="0"/>
                <w:sz w:val="20"/>
                <w:szCs w:val="20"/>
              </w:rPr>
            </w:pPr>
          </w:p>
          <w:p w14:paraId="61B9A2BD" w14:textId="77777777" w:rsidR="003412C5" w:rsidRPr="005E52F7" w:rsidRDefault="003412C5" w:rsidP="00941BBB">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○防火管理者選任届出書（控）</w:t>
            </w:r>
          </w:p>
          <w:p w14:paraId="29A504ED" w14:textId="77777777" w:rsidR="003412C5" w:rsidRPr="005E52F7" w:rsidRDefault="003412C5" w:rsidP="00941BBB">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○防火管理者講習修了証書</w:t>
            </w:r>
          </w:p>
          <w:p w14:paraId="3ABAD0E3"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BEC77AC"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9B7C7D8"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A7A7274"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6857C79"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○消防計画作成</w:t>
            </w:r>
          </w:p>
          <w:p w14:paraId="1A04E781"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変更</w:t>
            </w: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届出書控</w:t>
            </w:r>
          </w:p>
          <w:p w14:paraId="49320685"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F31012C"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606BB3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B482835"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A3B5830"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1B30899"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DA349"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4DE8DB"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EB0263"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4C747F0"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1F8FF7"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○避難誘導マ二 ュアル等</w:t>
            </w:r>
          </w:p>
          <w:p w14:paraId="51E2BF09"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2C7A0FA"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F774F18"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F220F0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8A68E8D"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8B7945B"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5C35ECB"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31875A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C6559D6"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73430FF"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84880B4"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07E399A"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tc>
        <w:tc>
          <w:tcPr>
            <w:tcW w:w="2835" w:type="dxa"/>
            <w:shd w:val="clear" w:color="auto" w:fill="auto"/>
          </w:tcPr>
          <w:p w14:paraId="1574BC56"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A69FE98" w14:textId="55FE25A8"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○消防法施行令第１条の２</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別表１（六）</w:t>
            </w:r>
          </w:p>
          <w:p w14:paraId="0F58CE69"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F346AB"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EAF49F"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○消防法第８条</w:t>
            </w:r>
          </w:p>
          <w:p w14:paraId="7FB7642E"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○消防法施行令第３条同４条</w:t>
            </w:r>
          </w:p>
          <w:p w14:paraId="398B329F"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C21C59F"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6A71FA8"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4764107"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A990F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F2A60DE"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7D2ED1A"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○基準省令第70条</w:t>
            </w:r>
          </w:p>
          <w:p w14:paraId="51DEF116"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○消防法施行令第３条の２</w:t>
            </w:r>
          </w:p>
          <w:p w14:paraId="70D3AF62"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3FC2D0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C573023"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7DEB86F"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6564EC4"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818AA3D"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547DBE0"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CAE19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○県条例第４条</w:t>
            </w:r>
          </w:p>
          <w:p w14:paraId="023C2C34"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9788707"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FE10F76"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81B1361"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41C377A2"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02D16463"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3604D7F9"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72DE332A"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515DBC95"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○基準省令第70条</w:t>
            </w:r>
          </w:p>
          <w:p w14:paraId="14187061"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089C0153"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63EB7696"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○県条例第４条</w:t>
            </w:r>
          </w:p>
          <w:p w14:paraId="5B31437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tc>
        <w:tc>
          <w:tcPr>
            <w:tcW w:w="1418" w:type="dxa"/>
            <w:shd w:val="clear" w:color="auto" w:fill="auto"/>
          </w:tcPr>
          <w:p w14:paraId="0BF6FAF0" w14:textId="77777777" w:rsidR="003412C5" w:rsidRPr="005E52F7" w:rsidRDefault="003412C5" w:rsidP="00820300">
            <w:pPr>
              <w:pStyle w:val="a3"/>
              <w:wordWrap/>
              <w:spacing w:line="280" w:lineRule="exact"/>
              <w:jc w:val="center"/>
              <w:rPr>
                <w:rFonts w:ascii="ＭＳ ゴシック" w:hAnsi="ＭＳ ゴシック"/>
                <w:color w:val="000000" w:themeColor="text1"/>
                <w:spacing w:val="0"/>
              </w:rPr>
            </w:pPr>
          </w:p>
        </w:tc>
      </w:tr>
    </w:tbl>
    <w:p w14:paraId="78C85DB1" w14:textId="77777777" w:rsidR="00CE7EDB" w:rsidRPr="005E52F7" w:rsidRDefault="00CE7EDB" w:rsidP="00AF5332">
      <w:pPr>
        <w:pStyle w:val="a3"/>
        <w:spacing w:line="240" w:lineRule="auto"/>
        <w:rPr>
          <w:rFonts w:ascii="ＭＳ ゴシック" w:hAnsi="ＭＳ ゴシック"/>
          <w:color w:val="000000" w:themeColor="text1"/>
          <w:spacing w:val="0"/>
        </w:rPr>
      </w:pPr>
    </w:p>
    <w:p w14:paraId="39BF4098" w14:textId="77777777" w:rsidR="003412C5" w:rsidRPr="005E52F7" w:rsidRDefault="003412C5" w:rsidP="009A14DA">
      <w:pPr>
        <w:spacing w:line="280" w:lineRule="exact"/>
        <w:rPr>
          <w:rFonts w:ascii="ＭＳ ゴシック" w:eastAsia="ＭＳ ゴシック" w:hAnsi="ＭＳ ゴシック"/>
          <w:color w:val="000000" w:themeColor="text1"/>
          <w:sz w:val="20"/>
          <w:szCs w:val="20"/>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5411"/>
        <w:gridCol w:w="1941"/>
      </w:tblGrid>
      <w:tr w:rsidR="005E52F7" w:rsidRPr="005E52F7" w14:paraId="601F7353" w14:textId="77777777" w:rsidTr="004765ED">
        <w:trPr>
          <w:trHeight w:val="456"/>
          <w:jc w:val="center"/>
        </w:trPr>
        <w:tc>
          <w:tcPr>
            <w:tcW w:w="2122" w:type="dxa"/>
            <w:vAlign w:val="center"/>
          </w:tcPr>
          <w:p w14:paraId="791DD345" w14:textId="77777777" w:rsidR="003412C5" w:rsidRPr="005E52F7" w:rsidRDefault="003412C5" w:rsidP="00D06237">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主　眼　事　項</w:t>
            </w:r>
          </w:p>
        </w:tc>
        <w:tc>
          <w:tcPr>
            <w:tcW w:w="5386" w:type="dxa"/>
            <w:vAlign w:val="center"/>
          </w:tcPr>
          <w:p w14:paraId="083EE5EC" w14:textId="77777777" w:rsidR="003412C5" w:rsidRPr="005E52F7" w:rsidRDefault="003412C5" w:rsidP="00D06237">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着　　　　　眼　　　　　点</w:t>
            </w:r>
          </w:p>
        </w:tc>
        <w:tc>
          <w:tcPr>
            <w:tcW w:w="1953" w:type="dxa"/>
            <w:vAlign w:val="center"/>
          </w:tcPr>
          <w:p w14:paraId="700738EB" w14:textId="77777777" w:rsidR="003412C5" w:rsidRPr="005E52F7" w:rsidRDefault="003412C5" w:rsidP="00D06237">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自己評価</w:t>
            </w:r>
          </w:p>
        </w:tc>
      </w:tr>
      <w:tr w:rsidR="003412C5" w:rsidRPr="005E52F7" w14:paraId="5169AFE2" w14:textId="77777777" w:rsidTr="004765ED">
        <w:trPr>
          <w:trHeight w:val="13282"/>
          <w:jc w:val="center"/>
        </w:trPr>
        <w:tc>
          <w:tcPr>
            <w:tcW w:w="2122" w:type="dxa"/>
          </w:tcPr>
          <w:p w14:paraId="31981CFB" w14:textId="77777777" w:rsidR="003412C5" w:rsidRPr="005E52F7" w:rsidRDefault="003412C5" w:rsidP="00D06237">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386" w:type="dxa"/>
          </w:tcPr>
          <w:p w14:paraId="339C9D41" w14:textId="77777777" w:rsidR="003412C5" w:rsidRPr="005E52F7" w:rsidRDefault="003412C5" w:rsidP="003412C5">
            <w:pPr>
              <w:pStyle w:val="a3"/>
              <w:wordWrap/>
              <w:spacing w:line="280" w:lineRule="exact"/>
              <w:ind w:left="200" w:hangingChars="100" w:hanging="200"/>
              <w:rPr>
                <w:rFonts w:ascii="ＭＳ ゴシック" w:hAnsi="ＭＳ ゴシック"/>
                <w:color w:val="000000" w:themeColor="text1"/>
                <w:spacing w:val="0"/>
              </w:rPr>
            </w:pPr>
          </w:p>
          <w:p w14:paraId="1A4998D0" w14:textId="5C938522" w:rsidR="003412C5" w:rsidRPr="005E52F7" w:rsidRDefault="003412C5" w:rsidP="003412C5">
            <w:pPr>
              <w:pStyle w:val="a3"/>
              <w:wordWrap/>
              <w:spacing w:line="280" w:lineRule="exact"/>
              <w:ind w:leftChars="50" w:left="305" w:hangingChars="100" w:hanging="200"/>
              <w:rPr>
                <w:rFonts w:ascii="ＭＳ ゴシック" w:hAnsi="ＭＳ ゴシック"/>
                <w:color w:val="000000" w:themeColor="text1"/>
                <w:spacing w:val="0"/>
              </w:rPr>
            </w:pPr>
            <w:r w:rsidRPr="005E52F7">
              <w:rPr>
                <w:rFonts w:ascii="ＭＳ ゴシック" w:hAnsi="ＭＳ ゴシック"/>
                <w:color w:val="000000" w:themeColor="text1"/>
                <w:spacing w:val="0"/>
              </w:rPr>
              <w:t>(</w:t>
            </w:r>
            <w:r w:rsidRPr="005E52F7">
              <w:rPr>
                <w:rFonts w:ascii="ＭＳ ゴシック" w:hAnsi="ＭＳ ゴシック" w:hint="eastAsia"/>
                <w:color w:val="000000" w:themeColor="text1"/>
                <w:spacing w:val="0"/>
              </w:rPr>
              <w:t>７</w:t>
            </w: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夜間の勤務体制は</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spacing w:val="0"/>
              </w:rPr>
              <w:t>適切なものとなっているか。</w:t>
            </w:r>
          </w:p>
          <w:p w14:paraId="14782102" w14:textId="77777777" w:rsidR="003412C5" w:rsidRPr="005E52F7"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 xml:space="preserve">　 （※通所系事業所を除く。）</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2598"/>
            </w:tblGrid>
            <w:tr w:rsidR="005E52F7" w:rsidRPr="005E52F7" w14:paraId="3A6929C4" w14:textId="77777777" w:rsidTr="00D06237">
              <w:trPr>
                <w:trHeight w:val="469"/>
              </w:trPr>
              <w:tc>
                <w:tcPr>
                  <w:tcW w:w="2388" w:type="dxa"/>
                  <w:vAlign w:val="center"/>
                </w:tcPr>
                <w:p w14:paraId="5F96FB1A" w14:textId="77777777" w:rsidR="003412C5" w:rsidRPr="005E52F7" w:rsidRDefault="003412C5" w:rsidP="003412C5">
                  <w:pPr>
                    <w:pStyle w:val="a3"/>
                    <w:wordWrap/>
                    <w:spacing w:line="280" w:lineRule="exact"/>
                    <w:ind w:left="2000" w:hangingChars="1000" w:hanging="2000"/>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夜勤者　　　　　　　　人</w:t>
                  </w:r>
                </w:p>
              </w:tc>
              <w:tc>
                <w:tcPr>
                  <w:tcW w:w="2523" w:type="dxa"/>
                  <w:vAlign w:val="center"/>
                </w:tcPr>
                <w:p w14:paraId="3E2C092F" w14:textId="77777777" w:rsidR="003412C5" w:rsidRPr="005E52F7" w:rsidRDefault="003412C5" w:rsidP="003412C5">
                  <w:pPr>
                    <w:pStyle w:val="a3"/>
                    <w:wordWrap/>
                    <w:spacing w:line="280" w:lineRule="exact"/>
                    <w:ind w:left="2200" w:hangingChars="1100" w:hanging="2200"/>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宿直者　　　　　　　　　人</w:t>
                  </w:r>
                </w:p>
              </w:tc>
            </w:tr>
          </w:tbl>
          <w:p w14:paraId="6F7407F0"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16163D1" w14:textId="6F7535DE" w:rsidR="003412C5" w:rsidRPr="005E52F7" w:rsidRDefault="003412C5" w:rsidP="003412C5">
            <w:pPr>
              <w:pStyle w:val="a3"/>
              <w:wordWrap/>
              <w:spacing w:line="280" w:lineRule="exact"/>
              <w:ind w:left="600" w:hangingChars="300" w:hanging="6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ア 宿直者を配置している場合</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spacing w:val="0"/>
              </w:rPr>
              <w:t>その者の身分に○印を</w:t>
            </w:r>
          </w:p>
          <w:p w14:paraId="203F3CD8" w14:textId="77777777" w:rsidR="003412C5" w:rsidRPr="005E52F7" w:rsidRDefault="003412C5" w:rsidP="003412C5">
            <w:pPr>
              <w:pStyle w:val="a3"/>
              <w:wordWrap/>
              <w:spacing w:line="280" w:lineRule="exact"/>
              <w:ind w:leftChars="200" w:left="620" w:hangingChars="100" w:hanging="200"/>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つけること。</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7"/>
              <w:gridCol w:w="1608"/>
            </w:tblGrid>
            <w:tr w:rsidR="005E52F7" w:rsidRPr="005E52F7" w14:paraId="1DDB0FFE" w14:textId="77777777" w:rsidTr="00D06237">
              <w:trPr>
                <w:trHeight w:val="247"/>
              </w:trPr>
              <w:tc>
                <w:tcPr>
                  <w:tcW w:w="2057" w:type="dxa"/>
                </w:tcPr>
                <w:p w14:paraId="350DDDDF" w14:textId="77777777" w:rsidR="003412C5" w:rsidRPr="005E52F7" w:rsidRDefault="003412C5" w:rsidP="003412C5">
                  <w:pPr>
                    <w:spacing w:line="280" w:lineRule="exact"/>
                    <w:ind w:firstLineChars="50" w:firstLine="100"/>
                    <w:rPr>
                      <w:rFonts w:ascii="ＭＳ ゴシック" w:eastAsia="ＭＳ ゴシック" w:hAnsi="ＭＳ ゴシック"/>
                      <w:color w:val="000000" w:themeColor="text1"/>
                      <w:sz w:val="20"/>
                      <w:szCs w:val="20"/>
                    </w:rPr>
                  </w:pPr>
                  <w:r w:rsidRPr="005E52F7">
                    <w:rPr>
                      <w:rFonts w:ascii="ＭＳ ゴシック" w:eastAsia="ＭＳ ゴシック" w:hAnsi="ＭＳ ゴシック" w:hint="eastAsia"/>
                      <w:color w:val="000000" w:themeColor="text1"/>
                      <w:sz w:val="20"/>
                      <w:szCs w:val="20"/>
                    </w:rPr>
                    <w:t>正　規　職　員</w:t>
                  </w:r>
                </w:p>
              </w:tc>
              <w:tc>
                <w:tcPr>
                  <w:tcW w:w="1608" w:type="dxa"/>
                </w:tcPr>
                <w:p w14:paraId="70057EB6" w14:textId="77777777" w:rsidR="003412C5" w:rsidRPr="005E52F7" w:rsidRDefault="003412C5" w:rsidP="003412C5">
                  <w:pPr>
                    <w:spacing w:line="280" w:lineRule="exact"/>
                    <w:rPr>
                      <w:rFonts w:ascii="ＭＳ ゴシック" w:eastAsia="ＭＳ ゴシック" w:hAnsi="ＭＳ ゴシック"/>
                      <w:color w:val="000000" w:themeColor="text1"/>
                      <w:sz w:val="20"/>
                      <w:szCs w:val="20"/>
                    </w:rPr>
                  </w:pPr>
                </w:p>
              </w:tc>
            </w:tr>
            <w:tr w:rsidR="005E52F7" w:rsidRPr="005E52F7" w14:paraId="2E45E34A" w14:textId="77777777" w:rsidTr="00D06237">
              <w:trPr>
                <w:trHeight w:val="230"/>
              </w:trPr>
              <w:tc>
                <w:tcPr>
                  <w:tcW w:w="2057" w:type="dxa"/>
                </w:tcPr>
                <w:p w14:paraId="7801511F" w14:textId="77777777" w:rsidR="003412C5" w:rsidRPr="005E52F7" w:rsidRDefault="003412C5" w:rsidP="003412C5">
                  <w:pPr>
                    <w:spacing w:line="280" w:lineRule="exact"/>
                    <w:rPr>
                      <w:rFonts w:ascii="ＭＳ ゴシック" w:eastAsia="ＭＳ ゴシック" w:hAnsi="ＭＳ ゴシック"/>
                      <w:color w:val="000000" w:themeColor="text1"/>
                      <w:sz w:val="20"/>
                      <w:szCs w:val="20"/>
                    </w:rPr>
                  </w:pPr>
                  <w:r w:rsidRPr="005E52F7">
                    <w:rPr>
                      <w:rFonts w:ascii="ＭＳ ゴシック" w:eastAsia="ＭＳ ゴシック" w:hAnsi="ＭＳ ゴシック" w:hint="eastAsia"/>
                      <w:color w:val="000000" w:themeColor="text1"/>
                      <w:sz w:val="20"/>
                      <w:szCs w:val="20"/>
                    </w:rPr>
                    <w:t>宿直専門員（非常勤)</w:t>
                  </w:r>
                </w:p>
              </w:tc>
              <w:tc>
                <w:tcPr>
                  <w:tcW w:w="1608" w:type="dxa"/>
                </w:tcPr>
                <w:p w14:paraId="659207E6" w14:textId="77777777" w:rsidR="003412C5" w:rsidRPr="005E52F7" w:rsidRDefault="003412C5" w:rsidP="003412C5">
                  <w:pPr>
                    <w:spacing w:line="280" w:lineRule="exact"/>
                    <w:rPr>
                      <w:rFonts w:ascii="ＭＳ ゴシック" w:eastAsia="ＭＳ ゴシック" w:hAnsi="ＭＳ ゴシック"/>
                      <w:color w:val="000000" w:themeColor="text1"/>
                      <w:sz w:val="20"/>
                      <w:szCs w:val="20"/>
                    </w:rPr>
                  </w:pPr>
                </w:p>
              </w:tc>
            </w:tr>
            <w:tr w:rsidR="005E52F7" w:rsidRPr="005E52F7" w14:paraId="6465443A" w14:textId="77777777" w:rsidTr="00D06237">
              <w:trPr>
                <w:trHeight w:val="183"/>
              </w:trPr>
              <w:tc>
                <w:tcPr>
                  <w:tcW w:w="2057" w:type="dxa"/>
                </w:tcPr>
                <w:p w14:paraId="4A2D5477" w14:textId="77777777" w:rsidR="003412C5" w:rsidRPr="005E52F7" w:rsidRDefault="003412C5" w:rsidP="003412C5">
                  <w:pPr>
                    <w:spacing w:line="280" w:lineRule="exact"/>
                    <w:ind w:firstLineChars="50" w:firstLine="100"/>
                    <w:rPr>
                      <w:rFonts w:ascii="ＭＳ ゴシック" w:eastAsia="ＭＳ ゴシック" w:hAnsi="ＭＳ ゴシック"/>
                      <w:color w:val="000000" w:themeColor="text1"/>
                      <w:sz w:val="20"/>
                      <w:szCs w:val="20"/>
                    </w:rPr>
                  </w:pPr>
                  <w:r w:rsidRPr="005E52F7">
                    <w:rPr>
                      <w:rFonts w:ascii="ＭＳ ゴシック" w:eastAsia="ＭＳ ゴシック" w:hAnsi="ＭＳ ゴシック" w:hint="eastAsia"/>
                      <w:color w:val="000000" w:themeColor="text1"/>
                      <w:sz w:val="20"/>
                      <w:szCs w:val="20"/>
                    </w:rPr>
                    <w:t>外　部　委　託</w:t>
                  </w:r>
                </w:p>
              </w:tc>
              <w:tc>
                <w:tcPr>
                  <w:tcW w:w="1608" w:type="dxa"/>
                </w:tcPr>
                <w:p w14:paraId="480E371E" w14:textId="77777777" w:rsidR="003412C5" w:rsidRPr="005E52F7" w:rsidRDefault="003412C5" w:rsidP="003412C5">
                  <w:pPr>
                    <w:spacing w:line="280" w:lineRule="exact"/>
                    <w:rPr>
                      <w:rFonts w:ascii="ＭＳ ゴシック" w:eastAsia="ＭＳ ゴシック" w:hAnsi="ＭＳ ゴシック"/>
                      <w:color w:val="000000" w:themeColor="text1"/>
                      <w:sz w:val="20"/>
                      <w:szCs w:val="20"/>
                    </w:rPr>
                  </w:pPr>
                </w:p>
              </w:tc>
            </w:tr>
          </w:tbl>
          <w:p w14:paraId="1BF7461B"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84935E6" w14:textId="77777777" w:rsidR="003412C5" w:rsidRPr="005E52F7"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イ</w:t>
            </w: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宿直者の宿直時間</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3243"/>
            </w:tblGrid>
            <w:tr w:rsidR="005E52F7" w:rsidRPr="005E52F7" w14:paraId="22DB5C76" w14:textId="77777777" w:rsidTr="00D06237">
              <w:trPr>
                <w:trHeight w:val="600"/>
              </w:trPr>
              <w:tc>
                <w:tcPr>
                  <w:tcW w:w="1346" w:type="dxa"/>
                </w:tcPr>
                <w:p w14:paraId="2BA5AC52"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0DD091B2" w14:textId="77777777" w:rsidR="003412C5" w:rsidRPr="005E52F7" w:rsidRDefault="003412C5" w:rsidP="003412C5">
                  <w:pPr>
                    <w:pStyle w:val="a3"/>
                    <w:wordWrap/>
                    <w:spacing w:line="280" w:lineRule="exact"/>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 xml:space="preserve">宿直時間　</w:t>
                  </w:r>
                </w:p>
                <w:p w14:paraId="15720D38"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tc>
              <w:tc>
                <w:tcPr>
                  <w:tcW w:w="3243" w:type="dxa"/>
                </w:tcPr>
                <w:p w14:paraId="5371CF9F" w14:textId="77777777" w:rsidR="003412C5" w:rsidRPr="005E52F7" w:rsidRDefault="003412C5" w:rsidP="003412C5">
                  <w:pPr>
                    <w:widowControl/>
                    <w:spacing w:line="280" w:lineRule="exact"/>
                    <w:jc w:val="left"/>
                    <w:rPr>
                      <w:rFonts w:ascii="ＭＳ ゴシック" w:eastAsia="ＭＳ ゴシック" w:hAnsi="ＭＳ ゴシック" w:cs="ＭＳ ゴシック"/>
                      <w:color w:val="000000" w:themeColor="text1"/>
                      <w:kern w:val="0"/>
                      <w:sz w:val="20"/>
                      <w:szCs w:val="20"/>
                    </w:rPr>
                  </w:pPr>
                </w:p>
                <w:p w14:paraId="5036DC08" w14:textId="77777777" w:rsidR="003412C5" w:rsidRPr="005E52F7" w:rsidRDefault="003412C5" w:rsidP="000D7AD6">
                  <w:pPr>
                    <w:widowControl/>
                    <w:spacing w:line="280" w:lineRule="exact"/>
                    <w:ind w:firstLineChars="300" w:firstLine="600"/>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xml:space="preserve">：　</w:t>
                  </w:r>
                  <w:r w:rsidR="000D7AD6" w:rsidRPr="005E52F7">
                    <w:rPr>
                      <w:rFonts w:ascii="ＭＳ ゴシック" w:eastAsia="ＭＳ ゴシック" w:hAnsi="ＭＳ ゴシック" w:cs="ＭＳ ゴシック" w:hint="eastAsia"/>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 xml:space="preserve">　～　　：</w:t>
                  </w:r>
                </w:p>
                <w:p w14:paraId="63A3ED81"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tc>
            </w:tr>
          </w:tbl>
          <w:p w14:paraId="5476D23D" w14:textId="77777777" w:rsidR="003412C5" w:rsidRPr="005E52F7" w:rsidRDefault="003412C5" w:rsidP="003412C5">
            <w:pPr>
              <w:pStyle w:val="a3"/>
              <w:wordWrap/>
              <w:spacing w:line="280" w:lineRule="exact"/>
              <w:ind w:left="200" w:hangingChars="100" w:hanging="200"/>
              <w:rPr>
                <w:rFonts w:ascii="ＭＳ ゴシック" w:hAnsi="ＭＳ ゴシック"/>
                <w:color w:val="000000" w:themeColor="text1"/>
                <w:spacing w:val="0"/>
              </w:rPr>
            </w:pPr>
          </w:p>
          <w:p w14:paraId="6D6C50EA"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F690A48" w14:textId="6A848442" w:rsidR="003412C5" w:rsidRPr="005E52F7" w:rsidRDefault="003412C5" w:rsidP="003412C5">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８</w:t>
            </w:r>
            <w:r w:rsidRPr="005E52F7">
              <w:rPr>
                <w:rFonts w:ascii="ＭＳ ゴシック" w:eastAsia="ＭＳ ゴシック" w:hAnsi="ＭＳ ゴシック" w:cs="ＭＳ ゴシック"/>
                <w:color w:val="000000" w:themeColor="text1"/>
                <w:kern w:val="0"/>
                <w:sz w:val="20"/>
                <w:szCs w:val="20"/>
              </w:rPr>
              <w:t>) 消防機関</w:t>
            </w:r>
            <w:r w:rsidRPr="005E52F7">
              <w:rPr>
                <w:rFonts w:ascii="ＭＳ ゴシック" w:eastAsia="ＭＳ ゴシック" w:hAnsi="ＭＳ ゴシック" w:cs="ＭＳ ゴシック" w:hint="eastAsia"/>
                <w:color w:val="000000" w:themeColor="text1"/>
                <w:kern w:val="0"/>
                <w:sz w:val="20"/>
                <w:szCs w:val="20"/>
              </w:rPr>
              <w:t>へ通報する火災報知設備は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設置しているか。</w:t>
            </w:r>
          </w:p>
          <w:p w14:paraId="2BBC4DF0"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206CBAC" w14:textId="77777777" w:rsidR="003412C5" w:rsidRPr="005E52F7"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設置場所を記載</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3"/>
            </w:tblGrid>
            <w:tr w:rsidR="005E52F7" w:rsidRPr="005E52F7" w14:paraId="715A9187" w14:textId="77777777" w:rsidTr="00D06237">
              <w:trPr>
                <w:trHeight w:val="1601"/>
              </w:trPr>
              <w:tc>
                <w:tcPr>
                  <w:tcW w:w="4693" w:type="dxa"/>
                </w:tcPr>
                <w:p w14:paraId="09C07D60"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389670F7"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p w14:paraId="7E788A32" w14:textId="77777777" w:rsidR="003412C5" w:rsidRPr="005E52F7" w:rsidRDefault="003412C5" w:rsidP="003412C5">
                  <w:pPr>
                    <w:pStyle w:val="a3"/>
                    <w:wordWrap/>
                    <w:spacing w:line="280" w:lineRule="exact"/>
                    <w:rPr>
                      <w:rFonts w:ascii="ＭＳ ゴシック" w:hAnsi="ＭＳ ゴシック"/>
                      <w:color w:val="000000" w:themeColor="text1"/>
                      <w:spacing w:val="0"/>
                    </w:rPr>
                  </w:pPr>
                </w:p>
              </w:tc>
            </w:tr>
          </w:tbl>
          <w:p w14:paraId="3A8DE18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010D645" w14:textId="77777777" w:rsidR="003412C5" w:rsidRPr="005E52F7" w:rsidRDefault="003412C5" w:rsidP="003412C5">
            <w:pPr>
              <w:kinsoku w:val="0"/>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F90F0D" w14:textId="1F74C0FC" w:rsidR="003412C5" w:rsidRPr="005E52F7" w:rsidRDefault="003412C5" w:rsidP="003412C5">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９</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消防設備は整備され</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また</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これらの設備について</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専門業者により法定点検が行われ</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記録を整備しているか。</w:t>
            </w:r>
          </w:p>
          <w:p w14:paraId="7DC33478" w14:textId="77777777" w:rsidR="003412C5" w:rsidRPr="005E52F7" w:rsidRDefault="003412C5" w:rsidP="003412C5">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44C0DC20" w14:textId="77777777" w:rsidR="003412C5" w:rsidRPr="005E52F7"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 xml:space="preserve">　業者委託による点検状況</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2283"/>
            </w:tblGrid>
            <w:tr w:rsidR="005E52F7" w:rsidRPr="005E52F7" w14:paraId="1CDE746F" w14:textId="77777777" w:rsidTr="00D06237">
              <w:trPr>
                <w:trHeight w:val="367"/>
              </w:trPr>
              <w:tc>
                <w:tcPr>
                  <w:tcW w:w="2871" w:type="dxa"/>
                  <w:vMerge w:val="restart"/>
                  <w:vAlign w:val="center"/>
                </w:tcPr>
                <w:p w14:paraId="35C98D45" w14:textId="77777777" w:rsidR="003412C5" w:rsidRPr="005E52F7" w:rsidRDefault="003412C5" w:rsidP="003412C5">
                  <w:pPr>
                    <w:pStyle w:val="a3"/>
                    <w:wordWrap/>
                    <w:spacing w:line="280" w:lineRule="exact"/>
                    <w:ind w:firstLineChars="100" w:firstLine="196"/>
                    <w:rPr>
                      <w:rFonts w:ascii="ＭＳ ゴシック" w:hAnsi="ＭＳ ゴシック"/>
                      <w:color w:val="000000" w:themeColor="text1"/>
                      <w:spacing w:val="0"/>
                    </w:rPr>
                  </w:pPr>
                  <w:r w:rsidRPr="005E52F7">
                    <w:rPr>
                      <w:rFonts w:ascii="ＭＳ ゴシック" w:hAnsi="ＭＳ ゴシック" w:hint="eastAsia"/>
                      <w:color w:val="000000" w:themeColor="text1"/>
                    </w:rPr>
                    <w:t>実</w:t>
                  </w:r>
                  <w:r w:rsidRPr="005E52F7">
                    <w:rPr>
                      <w:rFonts w:ascii="ＭＳ ゴシック" w:hAnsi="ＭＳ ゴシック"/>
                      <w:color w:val="000000" w:themeColor="text1"/>
                    </w:rPr>
                    <w:t xml:space="preserve"> </w:t>
                  </w:r>
                  <w:r w:rsidRPr="005E52F7">
                    <w:rPr>
                      <w:rFonts w:ascii="ＭＳ ゴシック" w:hAnsi="ＭＳ ゴシック" w:hint="eastAsia"/>
                      <w:color w:val="000000" w:themeColor="text1"/>
                    </w:rPr>
                    <w:t>施</w:t>
                  </w:r>
                  <w:r w:rsidRPr="005E52F7">
                    <w:rPr>
                      <w:rFonts w:ascii="ＭＳ ゴシック" w:hAnsi="ＭＳ ゴシック"/>
                      <w:color w:val="000000" w:themeColor="text1"/>
                    </w:rPr>
                    <w:t xml:space="preserve"> </w:t>
                  </w:r>
                  <w:r w:rsidRPr="005E52F7">
                    <w:rPr>
                      <w:rFonts w:ascii="ＭＳ ゴシック" w:hAnsi="ＭＳ ゴシック" w:hint="eastAsia"/>
                      <w:color w:val="000000" w:themeColor="text1"/>
                    </w:rPr>
                    <w:t>年</w:t>
                  </w:r>
                  <w:r w:rsidRPr="005E52F7">
                    <w:rPr>
                      <w:rFonts w:ascii="ＭＳ ゴシック" w:hAnsi="ＭＳ ゴシック"/>
                      <w:color w:val="000000" w:themeColor="text1"/>
                    </w:rPr>
                    <w:t xml:space="preserve"> </w:t>
                  </w:r>
                  <w:r w:rsidRPr="005E52F7">
                    <w:rPr>
                      <w:rFonts w:ascii="ＭＳ ゴシック" w:hAnsi="ＭＳ ゴシック" w:hint="eastAsia"/>
                      <w:color w:val="000000" w:themeColor="text1"/>
                    </w:rPr>
                    <w:t>月</w:t>
                  </w:r>
                  <w:r w:rsidRPr="005E52F7">
                    <w:rPr>
                      <w:rFonts w:ascii="ＭＳ ゴシック" w:hAnsi="ＭＳ ゴシック"/>
                      <w:color w:val="000000" w:themeColor="text1"/>
                    </w:rPr>
                    <w:t xml:space="preserve"> </w:t>
                  </w:r>
                  <w:r w:rsidRPr="005E52F7">
                    <w:rPr>
                      <w:rFonts w:ascii="ＭＳ ゴシック" w:hAnsi="ＭＳ ゴシック" w:hint="eastAsia"/>
                      <w:color w:val="000000" w:themeColor="text1"/>
                    </w:rPr>
                    <w:t>日</w:t>
                  </w:r>
                </w:p>
              </w:tc>
              <w:tc>
                <w:tcPr>
                  <w:tcW w:w="2621" w:type="dxa"/>
                  <w:tcBorders>
                    <w:bottom w:val="single" w:sz="4" w:space="0" w:color="auto"/>
                  </w:tcBorders>
                  <w:vAlign w:val="center"/>
                </w:tcPr>
                <w:p w14:paraId="103D5B26" w14:textId="77777777" w:rsidR="003412C5" w:rsidRPr="005E52F7" w:rsidRDefault="003412C5" w:rsidP="00096BC6">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rPr>
                    <w:t xml:space="preserve">      年　　月　　日</w:t>
                  </w:r>
                </w:p>
              </w:tc>
            </w:tr>
            <w:tr w:rsidR="005E52F7" w:rsidRPr="005E52F7" w14:paraId="6F4E6169" w14:textId="77777777" w:rsidTr="00D06237">
              <w:trPr>
                <w:trHeight w:val="389"/>
              </w:trPr>
              <w:tc>
                <w:tcPr>
                  <w:tcW w:w="2871" w:type="dxa"/>
                  <w:vMerge/>
                  <w:tcBorders>
                    <w:bottom w:val="single" w:sz="4" w:space="0" w:color="auto"/>
                  </w:tcBorders>
                  <w:vAlign w:val="center"/>
                </w:tcPr>
                <w:p w14:paraId="1D257F92" w14:textId="77777777" w:rsidR="003412C5" w:rsidRPr="005E52F7" w:rsidRDefault="003412C5" w:rsidP="003412C5">
                  <w:pPr>
                    <w:pStyle w:val="a3"/>
                    <w:wordWrap/>
                    <w:spacing w:line="280" w:lineRule="exact"/>
                    <w:rPr>
                      <w:rFonts w:ascii="ＭＳ ゴシック" w:hAnsi="ＭＳ ゴシック"/>
                      <w:color w:val="000000" w:themeColor="text1"/>
                    </w:rPr>
                  </w:pPr>
                </w:p>
              </w:tc>
              <w:tc>
                <w:tcPr>
                  <w:tcW w:w="2621" w:type="dxa"/>
                  <w:tcBorders>
                    <w:bottom w:val="single" w:sz="4" w:space="0" w:color="auto"/>
                  </w:tcBorders>
                  <w:vAlign w:val="center"/>
                </w:tcPr>
                <w:p w14:paraId="429BD530" w14:textId="77777777" w:rsidR="003412C5" w:rsidRPr="005E52F7" w:rsidRDefault="00096BC6" w:rsidP="003412C5">
                  <w:pPr>
                    <w:pStyle w:val="a3"/>
                    <w:wordWrap/>
                    <w:spacing w:line="280" w:lineRule="exact"/>
                    <w:jc w:val="center"/>
                    <w:rPr>
                      <w:rFonts w:ascii="ＭＳ ゴシック" w:hAnsi="ＭＳ ゴシック"/>
                      <w:color w:val="000000" w:themeColor="text1"/>
                    </w:rPr>
                  </w:pPr>
                  <w:r w:rsidRPr="005E52F7">
                    <w:rPr>
                      <w:rFonts w:ascii="ＭＳ ゴシック" w:hAnsi="ＭＳ ゴシック" w:hint="eastAsia"/>
                      <w:color w:val="000000" w:themeColor="text1"/>
                    </w:rPr>
                    <w:t xml:space="preserve">  </w:t>
                  </w:r>
                  <w:r w:rsidR="003412C5" w:rsidRPr="005E52F7">
                    <w:rPr>
                      <w:rFonts w:ascii="ＭＳ ゴシック" w:hAnsi="ＭＳ ゴシック" w:hint="eastAsia"/>
                      <w:color w:val="000000" w:themeColor="text1"/>
                    </w:rPr>
                    <w:t xml:space="preserve">  　年　　月　　日</w:t>
                  </w:r>
                </w:p>
              </w:tc>
            </w:tr>
            <w:tr w:rsidR="005E52F7" w:rsidRPr="005E52F7" w14:paraId="7B9B4374" w14:textId="77777777" w:rsidTr="00D06237">
              <w:trPr>
                <w:trHeight w:val="422"/>
              </w:trPr>
              <w:tc>
                <w:tcPr>
                  <w:tcW w:w="2871" w:type="dxa"/>
                  <w:vAlign w:val="center"/>
                </w:tcPr>
                <w:p w14:paraId="2CFBE438" w14:textId="77777777" w:rsidR="003412C5" w:rsidRPr="005E52F7" w:rsidRDefault="003412C5" w:rsidP="003412C5">
                  <w:pPr>
                    <w:pStyle w:val="a3"/>
                    <w:wordWrap/>
                    <w:spacing w:line="280" w:lineRule="exact"/>
                    <w:ind w:firstLineChars="100" w:firstLine="196"/>
                    <w:rPr>
                      <w:rFonts w:ascii="ＭＳ ゴシック" w:hAnsi="ＭＳ ゴシック"/>
                      <w:color w:val="000000" w:themeColor="text1"/>
                      <w:spacing w:val="0"/>
                    </w:rPr>
                  </w:pPr>
                  <w:r w:rsidRPr="005E52F7">
                    <w:rPr>
                      <w:rFonts w:ascii="ＭＳ ゴシック" w:hAnsi="ＭＳ ゴシック" w:hint="eastAsia"/>
                      <w:color w:val="000000" w:themeColor="text1"/>
                    </w:rPr>
                    <w:t>消防署への報告年月日</w:t>
                  </w:r>
                </w:p>
              </w:tc>
              <w:tc>
                <w:tcPr>
                  <w:tcW w:w="2621" w:type="dxa"/>
                  <w:vAlign w:val="center"/>
                </w:tcPr>
                <w:p w14:paraId="566F018C" w14:textId="77777777" w:rsidR="003412C5" w:rsidRPr="005E52F7" w:rsidRDefault="00096BC6" w:rsidP="003412C5">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rPr>
                    <w:t xml:space="preserve">  </w:t>
                  </w:r>
                  <w:r w:rsidR="003412C5" w:rsidRPr="005E52F7">
                    <w:rPr>
                      <w:rFonts w:ascii="ＭＳ ゴシック" w:hAnsi="ＭＳ ゴシック" w:hint="eastAsia"/>
                      <w:color w:val="000000" w:themeColor="text1"/>
                    </w:rPr>
                    <w:t xml:space="preserve"> </w:t>
                  </w:r>
                  <w:r w:rsidR="003412C5" w:rsidRPr="005E52F7">
                    <w:rPr>
                      <w:rFonts w:ascii="ＭＳ ゴシック" w:hAnsi="ＭＳ ゴシック"/>
                      <w:color w:val="000000" w:themeColor="text1"/>
                    </w:rPr>
                    <w:t xml:space="preserve"> </w:t>
                  </w:r>
                  <w:r w:rsidR="003412C5" w:rsidRPr="005E52F7">
                    <w:rPr>
                      <w:rFonts w:ascii="ＭＳ ゴシック" w:hAnsi="ＭＳ ゴシック" w:hint="eastAsia"/>
                      <w:color w:val="000000" w:themeColor="text1"/>
                    </w:rPr>
                    <w:t xml:space="preserve">　年　　月　　日</w:t>
                  </w:r>
                </w:p>
              </w:tc>
            </w:tr>
          </w:tbl>
          <w:p w14:paraId="0E77B30D" w14:textId="77777777" w:rsidR="003412C5" w:rsidRPr="005E52F7" w:rsidRDefault="003412C5" w:rsidP="003412C5">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211CC195" w14:textId="77777777" w:rsidR="003412C5" w:rsidRPr="005E52F7" w:rsidRDefault="003412C5" w:rsidP="00D06237">
            <w:pPr>
              <w:pStyle w:val="a3"/>
              <w:wordWrap/>
              <w:spacing w:line="280" w:lineRule="exact"/>
              <w:ind w:left="200" w:hangingChars="100" w:hanging="200"/>
              <w:rPr>
                <w:rFonts w:ascii="ＭＳ ゴシック" w:hAnsi="ＭＳ ゴシック"/>
                <w:color w:val="000000" w:themeColor="text1"/>
                <w:spacing w:val="0"/>
              </w:rPr>
            </w:pPr>
          </w:p>
        </w:tc>
        <w:tc>
          <w:tcPr>
            <w:tcW w:w="1953" w:type="dxa"/>
          </w:tcPr>
          <w:p w14:paraId="673B2C05"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414B32D" w14:textId="77777777" w:rsidR="003412C5" w:rsidRPr="005E52F7" w:rsidRDefault="005E52F7"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9611896"/>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4401379"/>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092AACC1"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5320EB4" w14:textId="77777777" w:rsidR="00096BC6" w:rsidRPr="005E52F7" w:rsidRDefault="00096BC6"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C6AD7C6"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9E48C3E"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FE4DAAC"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9A5E282"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BEF6FF7"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BA72F4C"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7CE44E8"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F36715E"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6A7EB02"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2EF66A0"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540B2C3"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E16A3E1"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599BBB0"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5C23DAE" w14:textId="77777777" w:rsidR="00096BC6" w:rsidRPr="005E52F7" w:rsidRDefault="00096BC6"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7C527E3" w14:textId="77777777" w:rsidR="003412C5" w:rsidRPr="005E52F7" w:rsidRDefault="005E52F7"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45887"/>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5114096"/>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0197E39E"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B03E80F"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FEA621E"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DC2CF98"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5A2EAFD"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61DAD9F"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B9A9210"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3E25FD4"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E833722"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AE6FB94"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A4E29A5"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3A0605B" w14:textId="77777777" w:rsidR="003412C5" w:rsidRPr="005E52F7" w:rsidRDefault="005E52F7"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8094959"/>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6993019"/>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0A9D4C7E"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F8C318C"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055B567"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31D1FB1"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F5572AA" w14:textId="77777777" w:rsidR="003412C5" w:rsidRPr="005E52F7"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C1CA16D" w14:textId="77777777" w:rsidR="003412C5" w:rsidRPr="005E52F7" w:rsidRDefault="003412C5" w:rsidP="00D06237">
            <w:pPr>
              <w:kinsoku w:val="0"/>
              <w:overflowPunct w:val="0"/>
              <w:spacing w:line="280" w:lineRule="exact"/>
              <w:jc w:val="center"/>
              <w:textAlignment w:val="baseline"/>
              <w:rPr>
                <w:rFonts w:ascii="ＭＳ ゴシック" w:eastAsia="ＭＳ ゴシック" w:hAnsi="ＭＳ ゴシック"/>
                <w:color w:val="000000" w:themeColor="text1"/>
              </w:rPr>
            </w:pPr>
          </w:p>
        </w:tc>
      </w:tr>
    </w:tbl>
    <w:p w14:paraId="5E8D5069" w14:textId="77777777" w:rsidR="003412C5" w:rsidRPr="005E52F7" w:rsidRDefault="003412C5" w:rsidP="009A14DA">
      <w:pPr>
        <w:spacing w:line="280" w:lineRule="exact"/>
        <w:rPr>
          <w:rFonts w:ascii="ＭＳ ゴシック" w:eastAsia="ＭＳ ゴシック" w:hAnsi="ＭＳ ゴシック"/>
          <w:color w:val="000000" w:themeColor="text1"/>
          <w:sz w:val="20"/>
          <w:szCs w:val="20"/>
        </w:rPr>
      </w:pPr>
    </w:p>
    <w:p w14:paraId="6E52A7C8" w14:textId="77777777" w:rsidR="003412C5" w:rsidRPr="005E52F7" w:rsidRDefault="003412C5" w:rsidP="009A14DA">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5E52F7" w:rsidRPr="005E52F7" w14:paraId="3D81FF81" w14:textId="77777777" w:rsidTr="00D06237">
        <w:trPr>
          <w:trHeight w:val="421"/>
          <w:jc w:val="center"/>
        </w:trPr>
        <w:tc>
          <w:tcPr>
            <w:tcW w:w="4026" w:type="dxa"/>
            <w:vAlign w:val="center"/>
          </w:tcPr>
          <w:p w14:paraId="73FB831D" w14:textId="77777777" w:rsidR="003412C5" w:rsidRPr="005E52F7" w:rsidRDefault="003412C5" w:rsidP="00D06237">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チ ェ ッ ク ポ イ ン ト</w:t>
            </w:r>
          </w:p>
        </w:tc>
        <w:tc>
          <w:tcPr>
            <w:tcW w:w="1758" w:type="dxa"/>
            <w:vAlign w:val="center"/>
          </w:tcPr>
          <w:p w14:paraId="12E1D943" w14:textId="77777777" w:rsidR="003412C5" w:rsidRPr="005E52F7" w:rsidRDefault="003412C5" w:rsidP="00D06237">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関 係 書 類</w:t>
            </w:r>
          </w:p>
        </w:tc>
        <w:tc>
          <w:tcPr>
            <w:tcW w:w="2835" w:type="dxa"/>
            <w:vAlign w:val="center"/>
          </w:tcPr>
          <w:p w14:paraId="7D589E34" w14:textId="77777777" w:rsidR="003412C5" w:rsidRPr="005E52F7" w:rsidRDefault="003412C5" w:rsidP="00D06237">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根 拠 法 令</w:t>
            </w:r>
          </w:p>
        </w:tc>
        <w:tc>
          <w:tcPr>
            <w:tcW w:w="1418" w:type="dxa"/>
            <w:vAlign w:val="center"/>
          </w:tcPr>
          <w:p w14:paraId="4BBA19F1" w14:textId="77777777" w:rsidR="003412C5" w:rsidRPr="005E52F7" w:rsidRDefault="003412C5" w:rsidP="00D06237">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特 記 事 項</w:t>
            </w:r>
          </w:p>
        </w:tc>
      </w:tr>
      <w:tr w:rsidR="003412C5" w:rsidRPr="005E52F7" w14:paraId="2AF594D1" w14:textId="77777777" w:rsidTr="00D06237">
        <w:trPr>
          <w:trHeight w:val="13305"/>
          <w:jc w:val="center"/>
        </w:trPr>
        <w:tc>
          <w:tcPr>
            <w:tcW w:w="4026" w:type="dxa"/>
          </w:tcPr>
          <w:p w14:paraId="3F33C03F"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F62F632"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（１</w:t>
            </w:r>
            <w:r w:rsidRPr="005E52F7">
              <w:rPr>
                <w:rFonts w:ascii="ＭＳ ゴシック" w:eastAsia="ＭＳ ゴシック" w:hAnsi="ＭＳ ゴシック"/>
                <w:color w:val="000000" w:themeColor="text1"/>
                <w:kern w:val="0"/>
                <w:sz w:val="20"/>
                <w:szCs w:val="20"/>
              </w:rPr>
              <w:t>防災体制の状況のつづき</w:t>
            </w:r>
            <w:r w:rsidRPr="005E52F7">
              <w:rPr>
                <w:rFonts w:ascii="ＭＳ ゴシック" w:eastAsia="ＭＳ ゴシック" w:hAnsi="ＭＳ ゴシック" w:hint="eastAsia"/>
                <w:color w:val="000000" w:themeColor="text1"/>
                <w:kern w:val="0"/>
                <w:sz w:val="20"/>
                <w:szCs w:val="20"/>
              </w:rPr>
              <w:t>）</w:t>
            </w:r>
          </w:p>
          <w:p w14:paraId="528BB6AD" w14:textId="77777777" w:rsidR="00500591" w:rsidRPr="005E52F7" w:rsidRDefault="003412C5" w:rsidP="00500591">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最新の職員配置で作成しておくこと。部署ごとに責任者名を掲示しておくこ</w:t>
            </w:r>
          </w:p>
          <w:p w14:paraId="54EBF4DF" w14:textId="77777777" w:rsidR="003412C5" w:rsidRPr="005E52F7" w:rsidRDefault="003412C5" w:rsidP="00500591">
            <w:pPr>
              <w:kinsoku w:val="0"/>
              <w:overflowPunct w:val="0"/>
              <w:spacing w:line="280" w:lineRule="exact"/>
              <w:ind w:leftChars="100" w:left="210"/>
              <w:textAlignment w:val="baseline"/>
              <w:rPr>
                <w:rFonts w:ascii="ＭＳ ゴシック" w:eastAsia="ＭＳ ゴシック" w:hAnsi="ＭＳ ゴシック"/>
                <w:color w:val="000000" w:themeColor="text1"/>
              </w:rPr>
            </w:pPr>
            <w:r w:rsidRPr="005E52F7">
              <w:rPr>
                <w:rFonts w:ascii="ＭＳ ゴシック" w:eastAsia="ＭＳ ゴシック" w:hAnsi="ＭＳ ゴシック" w:cs="ＭＳ ゴシック" w:hint="eastAsia"/>
                <w:color w:val="000000" w:themeColor="text1"/>
                <w:kern w:val="0"/>
                <w:sz w:val="20"/>
                <w:szCs w:val="20"/>
              </w:rPr>
              <w:t>と。</w:t>
            </w:r>
          </w:p>
          <w:p w14:paraId="7B1DE9AC"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59A6372" w14:textId="55C3EC23" w:rsidR="0008285F" w:rsidRPr="005E52F7" w:rsidRDefault="003412C5" w:rsidP="00500591">
            <w:pPr>
              <w:kinsoku w:val="0"/>
              <w:overflowPunct w:val="0"/>
              <w:spacing w:line="280" w:lineRule="exact"/>
              <w:ind w:left="200" w:hangingChars="100" w:hanging="200"/>
              <w:textAlignment w:val="baseline"/>
              <w:rPr>
                <w:rFonts w:ascii="ＭＳ ゴシック" w:eastAsia="ＭＳ ゴシック" w:hAnsi="ＭＳ ゴシック"/>
                <w:color w:val="000000" w:themeColor="text1"/>
              </w:rPr>
            </w:pPr>
            <w:r w:rsidRPr="005E52F7">
              <w:rPr>
                <w:rFonts w:ascii="ＭＳ ゴシック" w:eastAsia="ＭＳ ゴシック" w:hAnsi="ＭＳ ゴシック" w:cs="ＭＳ ゴシック" w:hint="eastAsia"/>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rPr>
              <w:t>防災計画の概要</w:t>
            </w:r>
            <w:r w:rsidRPr="005E52F7">
              <w:rPr>
                <w:rFonts w:ascii="ＭＳ ゴシック" w:eastAsia="ＭＳ ゴシック" w:hAnsi="ＭＳ ゴシック" w:cs="ＭＳ ゴシック" w:hint="eastAsia"/>
                <w:color w:val="000000" w:themeColor="text1"/>
                <w:kern w:val="0"/>
                <w:sz w:val="20"/>
                <w:szCs w:val="20"/>
              </w:rPr>
              <w:t>（非常対策編成</w:t>
            </w:r>
            <w:r w:rsidRPr="005E52F7">
              <w:rPr>
                <w:rFonts w:ascii="ＭＳ ゴシック" w:eastAsia="ＭＳ ゴシック" w:hAnsi="ＭＳ ゴシック" w:hint="eastAsia"/>
                <w:color w:val="000000" w:themeColor="text1"/>
              </w:rPr>
              <w:t>表</w:t>
            </w:r>
            <w:r w:rsidR="00C52EE2" w:rsidRPr="005E52F7">
              <w:rPr>
                <w:rFonts w:ascii="ＭＳ ゴシック" w:eastAsia="ＭＳ ゴシック" w:hAnsi="ＭＳ ゴシック" w:hint="eastAsia"/>
                <w:color w:val="000000" w:themeColor="text1"/>
              </w:rPr>
              <w:t>、</w:t>
            </w:r>
            <w:r w:rsidRPr="005E52F7">
              <w:rPr>
                <w:rFonts w:ascii="ＭＳ ゴシック" w:eastAsia="ＭＳ ゴシック" w:hAnsi="ＭＳ ゴシック" w:hint="eastAsia"/>
                <w:color w:val="000000" w:themeColor="text1"/>
              </w:rPr>
              <w:t>緊急連絡網</w:t>
            </w:r>
            <w:r w:rsidR="00C52EE2" w:rsidRPr="005E52F7">
              <w:rPr>
                <w:rFonts w:ascii="ＭＳ ゴシック" w:eastAsia="ＭＳ ゴシック" w:hAnsi="ＭＳ ゴシック" w:hint="eastAsia"/>
                <w:color w:val="000000" w:themeColor="text1"/>
              </w:rPr>
              <w:t>、</w:t>
            </w:r>
            <w:r w:rsidRPr="005E52F7">
              <w:rPr>
                <w:rFonts w:ascii="ＭＳ ゴシック" w:eastAsia="ＭＳ ゴシック" w:hAnsi="ＭＳ ゴシック" w:hint="eastAsia"/>
                <w:color w:val="000000" w:themeColor="text1"/>
              </w:rPr>
              <w:t>避難場所避難誘導路及び消防用設備配置場所）を事務室</w:t>
            </w:r>
            <w:r w:rsidR="00C52EE2" w:rsidRPr="005E52F7">
              <w:rPr>
                <w:rFonts w:ascii="ＭＳ ゴシック" w:eastAsia="ＭＳ ゴシック" w:hAnsi="ＭＳ ゴシック" w:hint="eastAsia"/>
                <w:color w:val="000000" w:themeColor="text1"/>
              </w:rPr>
              <w:t>、</w:t>
            </w:r>
            <w:r w:rsidRPr="005E52F7">
              <w:rPr>
                <w:rFonts w:ascii="ＭＳ ゴシック" w:eastAsia="ＭＳ ゴシック" w:hAnsi="ＭＳ ゴシック" w:hint="eastAsia"/>
                <w:color w:val="000000" w:themeColor="text1"/>
              </w:rPr>
              <w:t>宿直室</w:t>
            </w:r>
            <w:r w:rsidR="00C52EE2" w:rsidRPr="005E52F7">
              <w:rPr>
                <w:rFonts w:ascii="ＭＳ ゴシック" w:eastAsia="ＭＳ ゴシック" w:hAnsi="ＭＳ ゴシック" w:hint="eastAsia"/>
                <w:color w:val="000000" w:themeColor="text1"/>
              </w:rPr>
              <w:t>、</w:t>
            </w:r>
            <w:r w:rsidRPr="005E52F7">
              <w:rPr>
                <w:rFonts w:ascii="ＭＳ ゴシック" w:eastAsia="ＭＳ ゴシック" w:hAnsi="ＭＳ ゴシック" w:hint="eastAsia"/>
                <w:color w:val="000000" w:themeColor="text1"/>
              </w:rPr>
              <w:t>廊下等の見やすい場所に掲示するこ</w:t>
            </w:r>
          </w:p>
          <w:p w14:paraId="4EE5DEE9" w14:textId="77777777" w:rsidR="003412C5" w:rsidRPr="005E52F7" w:rsidRDefault="003412C5" w:rsidP="0008285F">
            <w:pPr>
              <w:kinsoku w:val="0"/>
              <w:overflowPunct w:val="0"/>
              <w:spacing w:line="280" w:lineRule="exact"/>
              <w:ind w:leftChars="100" w:left="210"/>
              <w:textAlignment w:val="baseline"/>
              <w:rPr>
                <w:rFonts w:ascii="ＭＳ ゴシック" w:eastAsia="ＭＳ ゴシック" w:hAnsi="ＭＳ ゴシック"/>
                <w:color w:val="000000" w:themeColor="text1"/>
              </w:rPr>
            </w:pPr>
            <w:r w:rsidRPr="005E52F7">
              <w:rPr>
                <w:rFonts w:ascii="ＭＳ ゴシック" w:eastAsia="ＭＳ ゴシック" w:hAnsi="ＭＳ ゴシック" w:hint="eastAsia"/>
                <w:color w:val="000000" w:themeColor="text1"/>
              </w:rPr>
              <w:t>と。</w:t>
            </w:r>
          </w:p>
          <w:p w14:paraId="63A569F5"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5BDEC99F" w14:textId="2F246AF8"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火災に対してだけでなく</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地震に</w:t>
            </w:r>
          </w:p>
          <w:p w14:paraId="0CE9CF01" w14:textId="77777777" w:rsidR="003412C5" w:rsidRPr="005E52F7" w:rsidRDefault="003412C5" w:rsidP="003412C5">
            <w:pPr>
              <w:kinsoku w:val="0"/>
              <w:overflowPunct w:val="0"/>
              <w:spacing w:line="28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xml:space="preserve"> る防災対策を消防計画に記載すること。</w:t>
            </w:r>
          </w:p>
          <w:p w14:paraId="00B6FE9B" w14:textId="77777777" w:rsidR="003412C5" w:rsidRPr="005E52F7" w:rsidRDefault="003412C5" w:rsidP="003412C5">
            <w:pPr>
              <w:kinsoku w:val="0"/>
              <w:overflowPunct w:val="0"/>
              <w:spacing w:line="280" w:lineRule="exact"/>
              <w:ind w:leftChars="50" w:left="205" w:hangingChars="50" w:hanging="100"/>
              <w:textAlignment w:val="baseline"/>
              <w:rPr>
                <w:rFonts w:ascii="ＭＳ ゴシック" w:eastAsia="ＭＳ ゴシック" w:hAnsi="ＭＳ ゴシック"/>
                <w:color w:val="000000" w:themeColor="text1"/>
                <w:kern w:val="0"/>
                <w:sz w:val="20"/>
                <w:szCs w:val="20"/>
              </w:rPr>
            </w:pPr>
          </w:p>
          <w:p w14:paraId="07523E5A" w14:textId="610F1CE1"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防火管理者の交替があった場合は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所轄の消防機関に届け出るこ</w:t>
            </w:r>
          </w:p>
          <w:p w14:paraId="792EC574" w14:textId="77777777" w:rsidR="003412C5" w:rsidRPr="005E52F7" w:rsidRDefault="003412C5" w:rsidP="003412C5">
            <w:pPr>
              <w:kinsoku w:val="0"/>
              <w:overflowPunct w:val="0"/>
              <w:spacing w:line="28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と。</w:t>
            </w:r>
          </w:p>
          <w:p w14:paraId="1259F8C7"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0A9AF4E" w14:textId="27335062"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00F03763" w:rsidRPr="005E52F7">
              <w:rPr>
                <w:rFonts w:ascii="ＭＳ ゴシック" w:eastAsia="ＭＳ ゴシック" w:hAnsi="ＭＳ ゴシック" w:cs="ＭＳ ゴシック" w:hint="eastAsia"/>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自動火災報知設備</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漏電火災警報器が設置されていること。</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08"/>
            </w:tblGrid>
            <w:tr w:rsidR="005E52F7" w:rsidRPr="005E52F7" w14:paraId="2B6D3BE0" w14:textId="77777777" w:rsidTr="00D06237">
              <w:trPr>
                <w:trHeight w:val="840"/>
              </w:trPr>
              <w:tc>
                <w:tcPr>
                  <w:tcW w:w="3708" w:type="dxa"/>
                </w:tcPr>
                <w:p w14:paraId="28B701FA" w14:textId="77777777" w:rsidR="003412C5" w:rsidRPr="005E52F7" w:rsidRDefault="003412C5" w:rsidP="003412C5">
                  <w:pPr>
                    <w:kinsoku w:val="0"/>
                    <w:overflowPunct w:val="0"/>
                    <w:spacing w:line="280" w:lineRule="exact"/>
                    <w:ind w:left="-6"/>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color w:val="000000" w:themeColor="text1"/>
                      <w:kern w:val="0"/>
                      <w:sz w:val="20"/>
                      <w:szCs w:val="20"/>
                    </w:rPr>
                    <w:t>消防機関</w:t>
                  </w:r>
                  <w:r w:rsidRPr="005E52F7">
                    <w:rPr>
                      <w:rFonts w:ascii="ＭＳ ゴシック" w:eastAsia="ＭＳ ゴシック" w:hAnsi="ＭＳ ゴシック" w:cs="ＭＳ ゴシック" w:hint="eastAsia"/>
                      <w:color w:val="000000" w:themeColor="text1"/>
                      <w:kern w:val="0"/>
                      <w:sz w:val="20"/>
                      <w:szCs w:val="20"/>
                    </w:rPr>
                    <w:t>へ通報する火災報知設備)</w:t>
                  </w:r>
                </w:p>
                <w:p w14:paraId="0FD3A7F8" w14:textId="07CBAAA7" w:rsidR="003412C5" w:rsidRPr="005E52F7" w:rsidRDefault="003412C5" w:rsidP="003412C5">
                  <w:pPr>
                    <w:kinsoku w:val="0"/>
                    <w:overflowPunct w:val="0"/>
                    <w:spacing w:line="280" w:lineRule="exact"/>
                    <w:ind w:leftChars="-3" w:left="-6" w:firstLineChars="100" w:firstLine="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火災が発生した場合に</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起動ボタンを押すことによって</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録音された音声を自動で消防機関に通報する設備で</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電話回線を使用します。</w:t>
                  </w:r>
                </w:p>
                <w:p w14:paraId="45DF87E5" w14:textId="5850E499" w:rsidR="003412C5" w:rsidRPr="005E52F7" w:rsidRDefault="003412C5" w:rsidP="003412C5">
                  <w:pPr>
                    <w:kinsoku w:val="0"/>
                    <w:overflowPunct w:val="0"/>
                    <w:spacing w:line="280" w:lineRule="exact"/>
                    <w:ind w:left="-6"/>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 xml:space="preserve">　録音した音声に</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施設の住所や名前が登録されており</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消防機関への迅速な通報が可能になります。</w:t>
                  </w:r>
                </w:p>
              </w:tc>
            </w:tr>
          </w:tbl>
          <w:p w14:paraId="189ED87E"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0E424A1"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6B5DF992" w14:textId="751831E6"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法定点検の結果を</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消防署へ報告すること。</w:t>
            </w:r>
          </w:p>
          <w:p w14:paraId="0F3C4204"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（点検期間）</w:t>
            </w:r>
          </w:p>
          <w:p w14:paraId="15BD3D31"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機器</w:t>
            </w: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外観・機能</w:t>
            </w: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点検</w:t>
            </w:r>
            <w:r w:rsidRPr="005E52F7">
              <w:rPr>
                <w:rFonts w:ascii="ＭＳ ゴシック" w:eastAsia="ＭＳ ゴシック" w:hAnsi="ＭＳ ゴシック" w:cs="ＭＳ 明朝" w:hint="eastAsia"/>
                <w:color w:val="000000" w:themeColor="text1"/>
                <w:kern w:val="0"/>
                <w:sz w:val="20"/>
                <w:szCs w:val="20"/>
              </w:rPr>
              <w:t>…</w:t>
            </w:r>
            <w:r w:rsidRPr="005E52F7">
              <w:rPr>
                <w:rFonts w:ascii="ＭＳ ゴシック" w:eastAsia="ＭＳ ゴシック" w:hAnsi="ＭＳ ゴシック" w:cs="ＭＳ 明朝"/>
                <w:color w:val="000000" w:themeColor="text1"/>
                <w:kern w:val="0"/>
                <w:sz w:val="20"/>
                <w:szCs w:val="20"/>
              </w:rPr>
              <w:t xml:space="preserve"> </w:t>
            </w:r>
            <w:r w:rsidRPr="005E52F7">
              <w:rPr>
                <w:rFonts w:ascii="ＭＳ ゴシック" w:eastAsia="ＭＳ ゴシック" w:hAnsi="ＭＳ ゴシック" w:cs="ＭＳ Ｐゴシック" w:hint="eastAsia"/>
                <w:color w:val="000000" w:themeColor="text1"/>
                <w:kern w:val="0"/>
                <w:sz w:val="20"/>
                <w:szCs w:val="20"/>
              </w:rPr>
              <w:t>６か月毎</w:t>
            </w:r>
          </w:p>
          <w:p w14:paraId="17E13AF3"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総合点検</w:t>
            </w:r>
            <w:r w:rsidRPr="005E52F7">
              <w:rPr>
                <w:rFonts w:ascii="ＭＳ ゴシック" w:eastAsia="ＭＳ ゴシック" w:hAnsi="ＭＳ ゴシック" w:cs="ＭＳ 明朝" w:hint="eastAsia"/>
                <w:color w:val="000000" w:themeColor="text1"/>
                <w:kern w:val="0"/>
                <w:sz w:val="20"/>
                <w:szCs w:val="20"/>
              </w:rPr>
              <w:t>…</w:t>
            </w:r>
            <w:r w:rsidRPr="005E52F7">
              <w:rPr>
                <w:rFonts w:ascii="ＭＳ ゴシック" w:eastAsia="ＭＳ ゴシック" w:hAnsi="ＭＳ ゴシック" w:cs="ＭＳ 明朝"/>
                <w:color w:val="000000" w:themeColor="text1"/>
                <w:kern w:val="0"/>
                <w:sz w:val="20"/>
                <w:szCs w:val="20"/>
              </w:rPr>
              <w:t xml:space="preserve"> </w:t>
            </w:r>
            <w:r w:rsidRPr="005E52F7">
              <w:rPr>
                <w:rFonts w:ascii="ＭＳ ゴシック" w:eastAsia="ＭＳ ゴシック" w:hAnsi="ＭＳ ゴシック" w:cs="ＭＳ 明朝" w:hint="eastAsia"/>
                <w:color w:val="000000" w:themeColor="text1"/>
                <w:kern w:val="0"/>
                <w:sz w:val="20"/>
                <w:szCs w:val="20"/>
              </w:rPr>
              <w:t>１</w:t>
            </w:r>
            <w:r w:rsidRPr="005E52F7">
              <w:rPr>
                <w:rFonts w:ascii="ＭＳ ゴシック" w:eastAsia="ＭＳ ゴシック" w:hAnsi="ＭＳ ゴシック" w:cs="ＭＳ ゴシック" w:hint="eastAsia"/>
                <w:color w:val="000000" w:themeColor="text1"/>
                <w:kern w:val="0"/>
                <w:sz w:val="20"/>
                <w:szCs w:val="20"/>
              </w:rPr>
              <w:t>年毎</w:t>
            </w:r>
          </w:p>
          <w:p w14:paraId="369F2DF5"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3B2D3E4"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E779B08" w14:textId="77777777" w:rsidR="003412C5" w:rsidRPr="005E52F7" w:rsidRDefault="003412C5" w:rsidP="00D06237">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14:paraId="5D836D80"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60CC169"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264A0EE"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697E7E62"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34C37116"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8D630A8"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5C158AC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17AB848"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BFC8BE2"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28F1BE4"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72DDBEA"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55A4A92"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3EB7D1B"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C2B6C3F"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8E4750C"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F6AFDC4"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69608B8"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4D93D62"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6D149777"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A039948"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71C2C1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5ED4F68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B036AE5"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3D28ADB5"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5C9CBC6A"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3F5092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6A6DAE94"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CCF5C8E"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A1E5F93"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A452F6B"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szCs w:val="21"/>
              </w:rPr>
            </w:pPr>
          </w:p>
          <w:p w14:paraId="5B38EB5E"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E52F7">
              <w:rPr>
                <w:rFonts w:ascii="ＭＳ ゴシック" w:eastAsia="ＭＳ ゴシック" w:hAnsi="ＭＳ ゴシック" w:hint="eastAsia"/>
                <w:color w:val="000000" w:themeColor="text1"/>
                <w:sz w:val="20"/>
                <w:szCs w:val="20"/>
              </w:rPr>
              <w:t>○消防用設備等点検結果報告書</w:t>
            </w:r>
          </w:p>
          <w:p w14:paraId="31AA6AA3"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1C9C1DC" w14:textId="77777777" w:rsidR="003412C5" w:rsidRPr="005E52F7" w:rsidRDefault="003412C5" w:rsidP="00D06237">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2835" w:type="dxa"/>
          </w:tcPr>
          <w:p w14:paraId="641EFC2C"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3BD0984"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5622C526"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EF2257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A94E859"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3DA2AA86"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474AAD3"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ACA39D2"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B18E69C"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553C6C9"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29FDFE3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00F2F52"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3197295E"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F1AC70E"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15317A4"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3BBEA0DB"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B2DC6D4"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631819E"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44652A0"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○基準省令第70条</w:t>
            </w:r>
          </w:p>
          <w:p w14:paraId="48DCC839"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58FA1589"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D191904"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16E165AE"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600672AA"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269D545"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6127BF63"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4CE6149A"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31B13768"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6A753FD"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0C4E0E7E"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98EBBBC" w14:textId="77777777" w:rsidR="003412C5" w:rsidRPr="005E52F7"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○消防法施行規則第</w:t>
            </w:r>
            <w:r w:rsidRPr="005E52F7">
              <w:rPr>
                <w:rFonts w:ascii="ＭＳ ゴシック" w:eastAsia="ＭＳ ゴシック" w:hAnsi="ＭＳ ゴシック" w:cs="ＭＳ ゴシック"/>
                <w:color w:val="000000" w:themeColor="text1"/>
                <w:kern w:val="0"/>
                <w:sz w:val="20"/>
                <w:szCs w:val="20"/>
              </w:rPr>
              <w:t>31</w:t>
            </w:r>
            <w:r w:rsidRPr="005E52F7">
              <w:rPr>
                <w:rFonts w:ascii="ＭＳ ゴシック" w:eastAsia="ＭＳ ゴシック" w:hAnsi="ＭＳ ゴシック" w:cs="ＭＳ ゴシック" w:hint="eastAsia"/>
                <w:color w:val="000000" w:themeColor="text1"/>
                <w:kern w:val="0"/>
                <w:sz w:val="20"/>
                <w:szCs w:val="20"/>
              </w:rPr>
              <w:t>条の６</w:t>
            </w:r>
          </w:p>
          <w:p w14:paraId="63C4EB78" w14:textId="77777777" w:rsidR="003412C5" w:rsidRPr="005E52F7" w:rsidRDefault="003412C5" w:rsidP="003412C5">
            <w:pPr>
              <w:kinsoku w:val="0"/>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Ｈ</w:t>
            </w:r>
            <w:r w:rsidRPr="005E52F7">
              <w:rPr>
                <w:rFonts w:ascii="ＭＳ ゴシック" w:eastAsia="ＭＳ ゴシック" w:hAnsi="ＭＳ ゴシック" w:cs="ＭＳ ゴシック"/>
                <w:color w:val="000000" w:themeColor="text1"/>
                <w:kern w:val="0"/>
                <w:sz w:val="20"/>
                <w:szCs w:val="20"/>
              </w:rPr>
              <w:t>16.</w:t>
            </w:r>
            <w:r w:rsidRPr="005E52F7">
              <w:rPr>
                <w:rFonts w:ascii="ＭＳ ゴシック" w:eastAsia="ＭＳ ゴシック" w:hAnsi="ＭＳ ゴシック" w:cs="ＭＳ ゴシック" w:hint="eastAsia"/>
                <w:color w:val="000000" w:themeColor="text1"/>
                <w:kern w:val="0"/>
                <w:sz w:val="20"/>
                <w:szCs w:val="20"/>
              </w:rPr>
              <w:t>５</w:t>
            </w:r>
            <w:r w:rsidRPr="005E52F7">
              <w:rPr>
                <w:rFonts w:ascii="ＭＳ ゴシック" w:eastAsia="ＭＳ ゴシック" w:hAnsi="ＭＳ ゴシック" w:cs="ＭＳ ゴシック"/>
                <w:color w:val="000000" w:themeColor="text1"/>
                <w:kern w:val="0"/>
                <w:sz w:val="20"/>
                <w:szCs w:val="20"/>
              </w:rPr>
              <w:t>.31</w:t>
            </w:r>
            <w:r w:rsidRPr="005E52F7">
              <w:rPr>
                <w:rFonts w:ascii="ＭＳ ゴシック" w:eastAsia="ＭＳ ゴシック" w:hAnsi="ＭＳ ゴシック" w:cs="ＭＳ ゴシック" w:hint="eastAsia"/>
                <w:color w:val="000000" w:themeColor="text1"/>
                <w:kern w:val="0"/>
                <w:sz w:val="20"/>
                <w:szCs w:val="20"/>
              </w:rPr>
              <w:t>付消防庁告示第９号</w:t>
            </w:r>
            <w:r w:rsidRPr="005E52F7">
              <w:rPr>
                <w:rFonts w:ascii="ＭＳ ゴシック" w:eastAsia="ＭＳ ゴシック" w:hAnsi="ＭＳ ゴシック" w:cs="ＭＳ ゴシック"/>
                <w:color w:val="000000" w:themeColor="text1"/>
                <w:kern w:val="0"/>
                <w:sz w:val="20"/>
                <w:szCs w:val="20"/>
              </w:rPr>
              <w:t>)</w:t>
            </w:r>
          </w:p>
          <w:p w14:paraId="148A4213" w14:textId="77777777" w:rsidR="003412C5" w:rsidRPr="005E52F7"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○基準省令第70条</w:t>
            </w:r>
          </w:p>
          <w:p w14:paraId="17158076" w14:textId="77777777" w:rsidR="003412C5" w:rsidRPr="005E52F7" w:rsidRDefault="003412C5" w:rsidP="003412C5">
            <w:pPr>
              <w:pStyle w:val="a3"/>
              <w:wordWrap/>
              <w:spacing w:line="280" w:lineRule="exact"/>
              <w:rPr>
                <w:rFonts w:ascii="ＭＳ ゴシック" w:hAnsi="ＭＳ ゴシック"/>
                <w:color w:val="000000" w:themeColor="text1"/>
                <w:spacing w:val="0"/>
                <w:sz w:val="21"/>
                <w:szCs w:val="21"/>
              </w:rPr>
            </w:pPr>
          </w:p>
          <w:p w14:paraId="2EEDF321" w14:textId="77777777" w:rsidR="003412C5" w:rsidRPr="005E52F7" w:rsidRDefault="003412C5" w:rsidP="003412C5">
            <w:pPr>
              <w:pStyle w:val="a3"/>
              <w:wordWrap/>
              <w:spacing w:line="280" w:lineRule="exact"/>
              <w:jc w:val="left"/>
              <w:rPr>
                <w:rFonts w:ascii="ＭＳ ゴシック" w:hAnsi="ＭＳ ゴシック"/>
                <w:color w:val="000000" w:themeColor="text1"/>
                <w:spacing w:val="0"/>
              </w:rPr>
            </w:pPr>
          </w:p>
          <w:p w14:paraId="7994FEAB" w14:textId="77777777" w:rsidR="003412C5" w:rsidRPr="005E52F7" w:rsidRDefault="003412C5" w:rsidP="00D06237">
            <w:pPr>
              <w:pStyle w:val="a3"/>
              <w:wordWrap/>
              <w:spacing w:line="280" w:lineRule="exact"/>
              <w:rPr>
                <w:rFonts w:ascii="ＭＳ ゴシック" w:hAnsi="ＭＳ ゴシック"/>
                <w:color w:val="000000" w:themeColor="text1"/>
                <w:spacing w:val="0"/>
                <w:sz w:val="21"/>
                <w:szCs w:val="21"/>
              </w:rPr>
            </w:pPr>
          </w:p>
        </w:tc>
        <w:tc>
          <w:tcPr>
            <w:tcW w:w="1418" w:type="dxa"/>
          </w:tcPr>
          <w:p w14:paraId="63FAE379" w14:textId="77777777" w:rsidR="003412C5" w:rsidRPr="005E52F7" w:rsidRDefault="003412C5" w:rsidP="00D06237">
            <w:pPr>
              <w:pStyle w:val="a3"/>
              <w:wordWrap/>
              <w:spacing w:line="280" w:lineRule="exact"/>
              <w:rPr>
                <w:rFonts w:ascii="ＭＳ ゴシック" w:hAnsi="ＭＳ ゴシック"/>
                <w:color w:val="000000" w:themeColor="text1"/>
                <w:spacing w:val="0"/>
                <w:sz w:val="21"/>
                <w:szCs w:val="21"/>
              </w:rPr>
            </w:pPr>
          </w:p>
        </w:tc>
      </w:tr>
    </w:tbl>
    <w:p w14:paraId="2A5AD312" w14:textId="77777777" w:rsidR="003412C5" w:rsidRPr="005E52F7" w:rsidRDefault="003412C5" w:rsidP="009A14DA">
      <w:pPr>
        <w:spacing w:line="280" w:lineRule="exact"/>
        <w:rPr>
          <w:rFonts w:ascii="ＭＳ ゴシック" w:eastAsia="ＭＳ ゴシック" w:hAnsi="ＭＳ ゴシック"/>
          <w:color w:val="000000" w:themeColor="text1"/>
          <w:sz w:val="20"/>
          <w:szCs w:val="20"/>
        </w:rPr>
      </w:pPr>
    </w:p>
    <w:p w14:paraId="79601567" w14:textId="77777777" w:rsidR="00390343" w:rsidRPr="005E52F7" w:rsidRDefault="00390343" w:rsidP="00AA2AFF">
      <w:pPr>
        <w:pStyle w:val="a3"/>
        <w:spacing w:line="240" w:lineRule="auto"/>
        <w:rPr>
          <w:rFonts w:ascii="ＭＳ ゴシック" w:hAnsi="ＭＳ ゴシック"/>
          <w:color w:val="000000" w:themeColor="text1"/>
          <w:spacing w:val="0"/>
          <w:sz w:val="21"/>
          <w:szCs w:val="21"/>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5209"/>
        <w:gridCol w:w="1953"/>
      </w:tblGrid>
      <w:tr w:rsidR="005E52F7" w:rsidRPr="005E52F7" w14:paraId="226977F2" w14:textId="77777777" w:rsidTr="004765ED">
        <w:trPr>
          <w:trHeight w:val="456"/>
          <w:jc w:val="center"/>
        </w:trPr>
        <w:tc>
          <w:tcPr>
            <w:tcW w:w="2299" w:type="dxa"/>
            <w:vAlign w:val="center"/>
          </w:tcPr>
          <w:p w14:paraId="762215A3" w14:textId="77777777" w:rsidR="00F67D8D" w:rsidRPr="005E52F7" w:rsidRDefault="00F67D8D" w:rsidP="00571704">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主　眼　事　項</w:t>
            </w:r>
          </w:p>
        </w:tc>
        <w:tc>
          <w:tcPr>
            <w:tcW w:w="5209" w:type="dxa"/>
            <w:vAlign w:val="center"/>
          </w:tcPr>
          <w:p w14:paraId="14A50CEC" w14:textId="77777777" w:rsidR="00F67D8D" w:rsidRPr="005E52F7" w:rsidRDefault="00F67D8D" w:rsidP="00571704">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着　　　　　眼　　　　　点</w:t>
            </w:r>
          </w:p>
        </w:tc>
        <w:tc>
          <w:tcPr>
            <w:tcW w:w="1953" w:type="dxa"/>
            <w:vAlign w:val="center"/>
          </w:tcPr>
          <w:p w14:paraId="1AED7335" w14:textId="77777777" w:rsidR="00F67D8D" w:rsidRPr="005E52F7" w:rsidRDefault="00F67D8D" w:rsidP="00571704">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自己評価</w:t>
            </w:r>
          </w:p>
        </w:tc>
      </w:tr>
      <w:tr w:rsidR="00F67D8D" w:rsidRPr="005E52F7" w14:paraId="3018F205" w14:textId="77777777" w:rsidTr="004765ED">
        <w:trPr>
          <w:trHeight w:val="13282"/>
          <w:jc w:val="center"/>
        </w:trPr>
        <w:tc>
          <w:tcPr>
            <w:tcW w:w="2299" w:type="dxa"/>
          </w:tcPr>
          <w:p w14:paraId="432B4187" w14:textId="77777777" w:rsidR="00F67D8D" w:rsidRPr="005E52F7" w:rsidRDefault="00F67D8D"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209" w:type="dxa"/>
          </w:tcPr>
          <w:p w14:paraId="6D7D9DE0" w14:textId="77777777" w:rsidR="00912B34" w:rsidRPr="005E52F7"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71E7F4F" w14:textId="629F53D3" w:rsidR="005E64DC" w:rsidRPr="005E52F7" w:rsidRDefault="007F4AA7" w:rsidP="00571704">
            <w:pPr>
              <w:pStyle w:val="a3"/>
              <w:wordWrap/>
              <w:spacing w:line="280" w:lineRule="exact"/>
              <w:ind w:left="400" w:hangingChars="200" w:hanging="4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004B66BE" w:rsidRPr="005E52F7">
              <w:rPr>
                <w:rFonts w:ascii="ＭＳ ゴシック" w:hAnsi="ＭＳ ゴシック" w:hint="eastAsia"/>
                <w:color w:val="000000" w:themeColor="text1"/>
                <w:spacing w:val="0"/>
              </w:rPr>
              <w:t>10</w:t>
            </w: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消防設備等の前及び避難路に物品などが置かれていないか等</w:t>
            </w:r>
            <w:r w:rsidR="00C52EE2" w:rsidRPr="005E52F7">
              <w:rPr>
                <w:rFonts w:ascii="ＭＳ ゴシック" w:hAnsi="ＭＳ ゴシック"/>
                <w:color w:val="000000" w:themeColor="text1"/>
                <w:spacing w:val="0"/>
              </w:rPr>
              <w:t>、</w:t>
            </w:r>
            <w:r w:rsidRPr="005E52F7">
              <w:rPr>
                <w:rFonts w:ascii="ＭＳ ゴシック" w:hAnsi="ＭＳ ゴシック" w:hint="eastAsia"/>
                <w:color w:val="000000" w:themeColor="text1"/>
                <w:spacing w:val="0"/>
              </w:rPr>
              <w:t>自主点検を行い記録を整備しているか。</w:t>
            </w:r>
          </w:p>
          <w:p w14:paraId="3806A096" w14:textId="77777777" w:rsidR="00704C5A" w:rsidRPr="005E52F7" w:rsidRDefault="00704C5A" w:rsidP="00571704">
            <w:pPr>
              <w:pStyle w:val="a3"/>
              <w:wordWrap/>
              <w:spacing w:line="280" w:lineRule="exact"/>
              <w:ind w:left="400" w:hangingChars="200" w:hanging="400"/>
              <w:rPr>
                <w:rFonts w:ascii="ＭＳ ゴシック" w:hAnsi="ＭＳ ゴシック"/>
                <w:color w:val="000000" w:themeColor="text1"/>
                <w:spacing w:val="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8"/>
              <w:gridCol w:w="1647"/>
            </w:tblGrid>
            <w:tr w:rsidR="005E52F7" w:rsidRPr="005E52F7" w14:paraId="539C237D" w14:textId="77777777" w:rsidTr="00444598">
              <w:trPr>
                <w:trHeight w:val="498"/>
              </w:trPr>
              <w:tc>
                <w:tcPr>
                  <w:tcW w:w="3555" w:type="dxa"/>
                  <w:vAlign w:val="center"/>
                </w:tcPr>
                <w:p w14:paraId="714B7EBE" w14:textId="77777777" w:rsidR="0059784C" w:rsidRPr="005E52F7" w:rsidRDefault="003A0CA3" w:rsidP="00571704">
                  <w:pPr>
                    <w:pStyle w:val="a3"/>
                    <w:wordWrap/>
                    <w:spacing w:line="280" w:lineRule="exact"/>
                    <w:ind w:firstLineChars="100" w:firstLine="196"/>
                    <w:jc w:val="center"/>
                    <w:rPr>
                      <w:rFonts w:ascii="ＭＳ ゴシック" w:hAnsi="ＭＳ ゴシック"/>
                      <w:color w:val="000000" w:themeColor="text1"/>
                      <w:spacing w:val="0"/>
                    </w:rPr>
                  </w:pPr>
                  <w:r w:rsidRPr="005E52F7">
                    <w:rPr>
                      <w:rFonts w:ascii="ＭＳ ゴシック" w:hAnsi="ＭＳ ゴシック" w:hint="eastAsia"/>
                      <w:color w:val="000000" w:themeColor="text1"/>
                    </w:rPr>
                    <w:t xml:space="preserve">    </w:t>
                  </w:r>
                  <w:r w:rsidR="0059784C" w:rsidRPr="005E52F7">
                    <w:rPr>
                      <w:rFonts w:ascii="ＭＳ ゴシック" w:hAnsi="ＭＳ ゴシック" w:hint="eastAsia"/>
                      <w:color w:val="000000" w:themeColor="text1"/>
                    </w:rPr>
                    <w:t>年度の自主点検実施回数</w:t>
                  </w:r>
                </w:p>
              </w:tc>
              <w:tc>
                <w:tcPr>
                  <w:tcW w:w="1938" w:type="dxa"/>
                  <w:vAlign w:val="center"/>
                </w:tcPr>
                <w:p w14:paraId="784A4092" w14:textId="77777777" w:rsidR="0059784C" w:rsidRPr="005E52F7" w:rsidRDefault="0059784C" w:rsidP="00571704">
                  <w:pPr>
                    <w:pStyle w:val="a3"/>
                    <w:wordWrap/>
                    <w:spacing w:line="280" w:lineRule="exact"/>
                    <w:jc w:val="right"/>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回</w:t>
                  </w:r>
                </w:p>
              </w:tc>
            </w:tr>
          </w:tbl>
          <w:p w14:paraId="280A5564" w14:textId="77777777" w:rsidR="0059784C" w:rsidRPr="005E52F7" w:rsidRDefault="0059784C"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F7AB525" w14:textId="77777777" w:rsidR="00571704" w:rsidRPr="005E52F7"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18421CA" w14:textId="1370342D" w:rsidR="00912B34" w:rsidRPr="005E52F7" w:rsidRDefault="00912B34" w:rsidP="00571704">
            <w:pPr>
              <w:pStyle w:val="a3"/>
              <w:wordWrap/>
              <w:spacing w:line="280" w:lineRule="exact"/>
              <w:ind w:left="400" w:hangingChars="200" w:hanging="4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11</w:t>
            </w: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重油</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spacing w:val="0"/>
              </w:rPr>
              <w:t>灯油及びプロパンガス（ＬＰＧ）等の管理は適切か。</w:t>
            </w:r>
          </w:p>
          <w:p w14:paraId="1510F197" w14:textId="77777777" w:rsidR="00912B34" w:rsidRPr="005E52F7"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610F1F7" w14:textId="77777777" w:rsidR="00912B34" w:rsidRPr="005E52F7"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31F6ED8"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7EC0D57" w14:textId="77777777" w:rsidR="007014E0" w:rsidRPr="005E52F7" w:rsidRDefault="007014E0" w:rsidP="00571704">
            <w:pPr>
              <w:pStyle w:val="a3"/>
              <w:wordWrap/>
              <w:spacing w:line="280" w:lineRule="exact"/>
              <w:ind w:left="200" w:hangingChars="100" w:hanging="2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12</w:t>
            </w: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消防署の立入検査がいつあったか。</w:t>
            </w:r>
          </w:p>
          <w:p w14:paraId="75C89745" w14:textId="77777777" w:rsidR="00704C5A" w:rsidRPr="005E52F7" w:rsidRDefault="00704C5A" w:rsidP="00571704">
            <w:pPr>
              <w:pStyle w:val="a3"/>
              <w:wordWrap/>
              <w:spacing w:line="280" w:lineRule="exact"/>
              <w:ind w:left="200" w:hangingChars="100" w:hanging="200"/>
              <w:rPr>
                <w:rFonts w:ascii="ＭＳ ゴシック" w:hAnsi="ＭＳ ゴシック"/>
                <w:color w:val="000000" w:themeColor="text1"/>
                <w:spacing w:val="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2196"/>
            </w:tblGrid>
            <w:tr w:rsidR="005E52F7" w:rsidRPr="005E52F7" w14:paraId="43B89BB5" w14:textId="77777777" w:rsidTr="007D15EF">
              <w:trPr>
                <w:trHeight w:val="498"/>
              </w:trPr>
              <w:tc>
                <w:tcPr>
                  <w:tcW w:w="2514" w:type="dxa"/>
                  <w:vAlign w:val="center"/>
                </w:tcPr>
                <w:p w14:paraId="2B603C03" w14:textId="77777777" w:rsidR="007014E0" w:rsidRPr="005E52F7" w:rsidRDefault="007014E0" w:rsidP="00571704">
                  <w:pPr>
                    <w:pStyle w:val="a3"/>
                    <w:wordWrap/>
                    <w:spacing w:line="280" w:lineRule="exact"/>
                    <w:jc w:val="center"/>
                    <w:rPr>
                      <w:rFonts w:ascii="ＭＳ ゴシック" w:hAnsi="ＭＳ ゴシック"/>
                      <w:color w:val="000000" w:themeColor="text1"/>
                      <w:spacing w:val="-6"/>
                    </w:rPr>
                  </w:pPr>
                  <w:r w:rsidRPr="005E52F7">
                    <w:rPr>
                      <w:rFonts w:ascii="ＭＳ ゴシック" w:hAnsi="ＭＳ ゴシック" w:hint="eastAsia"/>
                      <w:color w:val="000000" w:themeColor="text1"/>
                      <w:spacing w:val="-6"/>
                    </w:rPr>
                    <w:t>消防署立入検査実施年月日</w:t>
                  </w:r>
                </w:p>
              </w:tc>
              <w:tc>
                <w:tcPr>
                  <w:tcW w:w="2289" w:type="dxa"/>
                  <w:vAlign w:val="center"/>
                </w:tcPr>
                <w:p w14:paraId="25EB0201" w14:textId="77777777" w:rsidR="007014E0" w:rsidRPr="005E52F7" w:rsidRDefault="007014E0" w:rsidP="00571704">
                  <w:pPr>
                    <w:pStyle w:val="a3"/>
                    <w:wordWrap/>
                    <w:spacing w:line="280" w:lineRule="exact"/>
                    <w:ind w:right="-193"/>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 xml:space="preserve">   </w:t>
                  </w:r>
                  <w:r w:rsidR="007D15EF" w:rsidRPr="005E52F7">
                    <w:rPr>
                      <w:rFonts w:ascii="ＭＳ ゴシック" w:hAnsi="ＭＳ ゴシック" w:hint="eastAsia"/>
                      <w:color w:val="000000" w:themeColor="text1"/>
                      <w:spacing w:val="0"/>
                    </w:rPr>
                    <w:t xml:space="preserve">　</w:t>
                  </w:r>
                  <w:r w:rsidRPr="005E52F7">
                    <w:rPr>
                      <w:rFonts w:ascii="ＭＳ ゴシック" w:hAnsi="ＭＳ ゴシック" w:hint="eastAsia"/>
                      <w:color w:val="000000" w:themeColor="text1"/>
                      <w:spacing w:val="0"/>
                    </w:rPr>
                    <w:t>年　　月　　日</w:t>
                  </w:r>
                </w:p>
              </w:tc>
            </w:tr>
          </w:tbl>
          <w:p w14:paraId="1C3A4333"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230CA35"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4C9FC18" w14:textId="77777777" w:rsidR="00571704" w:rsidRPr="005E52F7"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3D8D7F8"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13</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消防署の立入検査で指摘があったか。</w:t>
            </w:r>
          </w:p>
          <w:p w14:paraId="60E23F3A"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2A070E8" w14:textId="77777777" w:rsidR="007014E0" w:rsidRPr="005E52F7" w:rsidRDefault="007014E0" w:rsidP="00571704">
            <w:pPr>
              <w:pStyle w:val="a3"/>
              <w:wordWrap/>
              <w:spacing w:line="280" w:lineRule="exact"/>
              <w:ind w:left="200" w:hangingChars="100" w:hanging="200"/>
              <w:rPr>
                <w:rFonts w:ascii="ＭＳ ゴシック" w:hAnsi="ＭＳ ゴシック"/>
                <w:color w:val="000000" w:themeColor="text1"/>
                <w:spacing w:val="0"/>
              </w:rPr>
            </w:pPr>
            <w:r w:rsidRPr="005E52F7">
              <w:rPr>
                <w:rFonts w:ascii="ＭＳ ゴシック" w:hAnsi="ＭＳ ゴシック"/>
                <w:color w:val="000000" w:themeColor="text1"/>
                <w:spacing w:val="0"/>
              </w:rPr>
              <w:t xml:space="preserve">     </w:t>
            </w:r>
            <w:r w:rsidRPr="005E52F7">
              <w:rPr>
                <w:rFonts w:ascii="ＭＳ ゴシック" w:hAnsi="ＭＳ ゴシック" w:hint="eastAsia"/>
                <w:color w:val="000000" w:themeColor="text1"/>
                <w:spacing w:val="0"/>
              </w:rPr>
              <w:t>指摘事項及び改善措置について記載</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5"/>
            </w:tblGrid>
            <w:tr w:rsidR="005E52F7" w:rsidRPr="005E52F7" w14:paraId="29F145F9" w14:textId="77777777" w:rsidTr="007014E0">
              <w:trPr>
                <w:trHeight w:val="568"/>
              </w:trPr>
              <w:tc>
                <w:tcPr>
                  <w:tcW w:w="5492" w:type="dxa"/>
                </w:tcPr>
                <w:p w14:paraId="40185025" w14:textId="77777777" w:rsidR="007014E0" w:rsidRPr="005E52F7" w:rsidRDefault="007014E0" w:rsidP="00571704">
                  <w:pPr>
                    <w:pStyle w:val="a3"/>
                    <w:wordWrap/>
                    <w:spacing w:line="280" w:lineRule="exact"/>
                    <w:rPr>
                      <w:rFonts w:ascii="ＭＳ ゴシック" w:hAnsi="ＭＳ ゴシック"/>
                      <w:color w:val="000000" w:themeColor="text1"/>
                      <w:spacing w:val="0"/>
                    </w:rPr>
                  </w:pPr>
                  <w:r w:rsidRPr="005E52F7">
                    <w:rPr>
                      <w:rFonts w:ascii="ＭＳ ゴシック" w:hAnsi="ＭＳ ゴシック"/>
                      <w:color w:val="000000" w:themeColor="text1"/>
                    </w:rPr>
                    <w:t>(</w:t>
                  </w:r>
                  <w:r w:rsidRPr="005E52F7">
                    <w:rPr>
                      <w:rFonts w:ascii="ＭＳ ゴシック" w:hAnsi="ＭＳ ゴシック" w:hint="eastAsia"/>
                      <w:color w:val="000000" w:themeColor="text1"/>
                    </w:rPr>
                    <w:t>指摘内容</w:t>
                  </w:r>
                  <w:r w:rsidRPr="005E52F7">
                    <w:rPr>
                      <w:rFonts w:ascii="ＭＳ ゴシック" w:hAnsi="ＭＳ ゴシック"/>
                      <w:color w:val="000000" w:themeColor="text1"/>
                    </w:rPr>
                    <w:t>)</w:t>
                  </w:r>
                </w:p>
                <w:p w14:paraId="7FC76970" w14:textId="77777777" w:rsidR="007014E0" w:rsidRPr="005E52F7" w:rsidRDefault="007014E0" w:rsidP="00571704">
                  <w:pPr>
                    <w:pStyle w:val="a3"/>
                    <w:wordWrap/>
                    <w:spacing w:line="280" w:lineRule="exact"/>
                    <w:rPr>
                      <w:rFonts w:ascii="ＭＳ ゴシック" w:hAnsi="ＭＳ ゴシック"/>
                      <w:color w:val="000000" w:themeColor="text1"/>
                      <w:spacing w:val="0"/>
                    </w:rPr>
                  </w:pPr>
                </w:p>
                <w:p w14:paraId="2024F144" w14:textId="77777777" w:rsidR="007014E0" w:rsidRPr="005E52F7" w:rsidRDefault="007014E0" w:rsidP="00571704">
                  <w:pPr>
                    <w:pStyle w:val="a3"/>
                    <w:wordWrap/>
                    <w:spacing w:line="280" w:lineRule="exact"/>
                    <w:rPr>
                      <w:rFonts w:ascii="ＭＳ ゴシック" w:hAnsi="ＭＳ ゴシック"/>
                      <w:color w:val="000000" w:themeColor="text1"/>
                      <w:spacing w:val="0"/>
                    </w:rPr>
                  </w:pPr>
                </w:p>
                <w:p w14:paraId="44486FAE" w14:textId="77777777" w:rsidR="007014E0" w:rsidRPr="005E52F7" w:rsidRDefault="007014E0" w:rsidP="00571704">
                  <w:pPr>
                    <w:pStyle w:val="a3"/>
                    <w:wordWrap/>
                    <w:spacing w:line="280" w:lineRule="exact"/>
                    <w:rPr>
                      <w:rFonts w:ascii="ＭＳ ゴシック" w:hAnsi="ＭＳ ゴシック"/>
                      <w:color w:val="000000" w:themeColor="text1"/>
                      <w:spacing w:val="0"/>
                    </w:rPr>
                  </w:pPr>
                </w:p>
              </w:tc>
            </w:tr>
            <w:tr w:rsidR="005E52F7" w:rsidRPr="005E52F7" w14:paraId="0A255286" w14:textId="77777777" w:rsidTr="007014E0">
              <w:trPr>
                <w:trHeight w:val="494"/>
              </w:trPr>
              <w:tc>
                <w:tcPr>
                  <w:tcW w:w="5492" w:type="dxa"/>
                </w:tcPr>
                <w:p w14:paraId="28161A2E" w14:textId="77777777" w:rsidR="007014E0" w:rsidRPr="005E52F7" w:rsidRDefault="007014E0" w:rsidP="00571704">
                  <w:pPr>
                    <w:pStyle w:val="a3"/>
                    <w:wordWrap/>
                    <w:spacing w:line="280" w:lineRule="exact"/>
                    <w:rPr>
                      <w:rFonts w:ascii="ＭＳ ゴシック" w:hAnsi="ＭＳ ゴシック"/>
                      <w:color w:val="000000" w:themeColor="text1"/>
                      <w:spacing w:val="0"/>
                    </w:rPr>
                  </w:pPr>
                  <w:r w:rsidRPr="005E52F7">
                    <w:rPr>
                      <w:rFonts w:ascii="ＭＳ ゴシック" w:hAnsi="ＭＳ ゴシック"/>
                      <w:color w:val="000000" w:themeColor="text1"/>
                    </w:rPr>
                    <w:t>(</w:t>
                  </w:r>
                  <w:r w:rsidRPr="005E52F7">
                    <w:rPr>
                      <w:rFonts w:ascii="ＭＳ ゴシック" w:hAnsi="ＭＳ ゴシック" w:hint="eastAsia"/>
                      <w:color w:val="000000" w:themeColor="text1"/>
                    </w:rPr>
                    <w:t>指摘に対する改善状況</w:t>
                  </w:r>
                  <w:r w:rsidRPr="005E52F7">
                    <w:rPr>
                      <w:rFonts w:ascii="ＭＳ ゴシック" w:hAnsi="ＭＳ ゴシック"/>
                      <w:color w:val="000000" w:themeColor="text1"/>
                    </w:rPr>
                    <w:t>)</w:t>
                  </w:r>
                </w:p>
                <w:p w14:paraId="72F71D71" w14:textId="77777777" w:rsidR="007014E0" w:rsidRPr="005E52F7" w:rsidRDefault="007014E0" w:rsidP="00571704">
                  <w:pPr>
                    <w:pStyle w:val="a3"/>
                    <w:wordWrap/>
                    <w:spacing w:line="280" w:lineRule="exact"/>
                    <w:rPr>
                      <w:rFonts w:ascii="ＭＳ ゴシック" w:hAnsi="ＭＳ ゴシック"/>
                      <w:color w:val="000000" w:themeColor="text1"/>
                      <w:spacing w:val="0"/>
                    </w:rPr>
                  </w:pPr>
                </w:p>
                <w:p w14:paraId="0D3163E0" w14:textId="77777777" w:rsidR="007014E0" w:rsidRPr="005E52F7" w:rsidRDefault="007014E0" w:rsidP="00571704">
                  <w:pPr>
                    <w:pStyle w:val="a3"/>
                    <w:wordWrap/>
                    <w:spacing w:line="280" w:lineRule="exact"/>
                    <w:rPr>
                      <w:rFonts w:ascii="ＭＳ ゴシック" w:hAnsi="ＭＳ ゴシック"/>
                      <w:color w:val="000000" w:themeColor="text1"/>
                      <w:spacing w:val="0"/>
                    </w:rPr>
                  </w:pPr>
                </w:p>
                <w:p w14:paraId="3AD14A8A" w14:textId="77777777" w:rsidR="007014E0" w:rsidRPr="005E52F7" w:rsidRDefault="007014E0" w:rsidP="00571704">
                  <w:pPr>
                    <w:pStyle w:val="a3"/>
                    <w:wordWrap/>
                    <w:spacing w:line="280" w:lineRule="exact"/>
                    <w:rPr>
                      <w:rFonts w:ascii="ＭＳ ゴシック" w:hAnsi="ＭＳ ゴシック"/>
                      <w:color w:val="000000" w:themeColor="text1"/>
                      <w:spacing w:val="0"/>
                    </w:rPr>
                  </w:pPr>
                </w:p>
              </w:tc>
            </w:tr>
          </w:tbl>
          <w:p w14:paraId="54DB8F9B" w14:textId="77777777" w:rsidR="007014E0" w:rsidRPr="005E52F7" w:rsidRDefault="007014E0" w:rsidP="00571704">
            <w:pPr>
              <w:pStyle w:val="a3"/>
              <w:wordWrap/>
              <w:spacing w:line="280" w:lineRule="exact"/>
              <w:ind w:left="200" w:hangingChars="100" w:hanging="200"/>
              <w:rPr>
                <w:rFonts w:ascii="ＭＳ ゴシック" w:hAnsi="ＭＳ ゴシック"/>
                <w:color w:val="000000" w:themeColor="text1"/>
                <w:spacing w:val="0"/>
              </w:rPr>
            </w:pPr>
          </w:p>
          <w:p w14:paraId="06211E9B" w14:textId="77777777" w:rsidR="007014E0" w:rsidRPr="005E52F7" w:rsidRDefault="007014E0" w:rsidP="00571704">
            <w:pPr>
              <w:pStyle w:val="a3"/>
              <w:wordWrap/>
              <w:spacing w:line="280" w:lineRule="exact"/>
              <w:ind w:left="200" w:hangingChars="100" w:hanging="200"/>
              <w:rPr>
                <w:rFonts w:ascii="ＭＳ ゴシック" w:hAnsi="ＭＳ ゴシック"/>
                <w:color w:val="000000" w:themeColor="text1"/>
                <w:spacing w:val="0"/>
              </w:rPr>
            </w:pPr>
          </w:p>
          <w:p w14:paraId="3F9FC5FF"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F7BAF7C" w14:textId="378266DC" w:rsidR="007014E0" w:rsidRPr="005E52F7" w:rsidRDefault="007014E0" w:rsidP="00132A19">
            <w:pPr>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(1</w:t>
            </w:r>
            <w:r w:rsidRPr="005E52F7">
              <w:rPr>
                <w:rFonts w:ascii="ＭＳ ゴシック" w:eastAsia="ＭＳ ゴシック" w:hAnsi="ＭＳ ゴシック" w:cs="ＭＳ ゴシック" w:hint="eastAsia"/>
                <w:color w:val="000000" w:themeColor="text1"/>
                <w:kern w:val="0"/>
                <w:sz w:val="20"/>
                <w:szCs w:val="20"/>
              </w:rPr>
              <w:t>4</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職員及び入所者に対し</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火気の取扱い</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出火等災害発生の際の心構え等の防災教育を実施しているか。</w:t>
            </w:r>
          </w:p>
          <w:p w14:paraId="77081ECE"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D92C14C" w14:textId="77777777" w:rsidR="00704C5A" w:rsidRPr="005E52F7"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20E28D8" w14:textId="77777777" w:rsidR="007014E0" w:rsidRPr="005E52F7" w:rsidRDefault="007014E0" w:rsidP="00571704">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(1</w:t>
            </w:r>
            <w:r w:rsidRPr="005E52F7">
              <w:rPr>
                <w:rFonts w:ascii="ＭＳ ゴシック" w:eastAsia="ＭＳ ゴシック" w:hAnsi="ＭＳ ゴシック" w:cs="ＭＳ ゴシック" w:hint="eastAsia"/>
                <w:color w:val="000000" w:themeColor="text1"/>
                <w:kern w:val="0"/>
                <w:sz w:val="20"/>
                <w:szCs w:val="20"/>
              </w:rPr>
              <w:t>5</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p>
          <w:p w14:paraId="0441D511"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C97A48C" w14:textId="77777777" w:rsidR="00255495" w:rsidRPr="005E52F7" w:rsidRDefault="00255495" w:rsidP="00571704">
            <w:pPr>
              <w:pStyle w:val="a3"/>
              <w:wordWrap/>
              <w:spacing w:line="280" w:lineRule="exact"/>
              <w:ind w:left="200" w:hangingChars="100" w:hanging="200"/>
              <w:rPr>
                <w:rFonts w:ascii="ＭＳ ゴシック" w:hAnsi="ＭＳ ゴシック"/>
                <w:color w:val="000000" w:themeColor="text1"/>
                <w:spacing w:val="0"/>
              </w:rPr>
            </w:pPr>
          </w:p>
        </w:tc>
        <w:tc>
          <w:tcPr>
            <w:tcW w:w="1953" w:type="dxa"/>
          </w:tcPr>
          <w:p w14:paraId="1090719E" w14:textId="77777777" w:rsidR="00912B34" w:rsidRPr="005E52F7"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637D76" w14:textId="77777777" w:rsidR="00D4089E" w:rsidRPr="005E52F7" w:rsidRDefault="005E52F7"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3799910"/>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86181"/>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53D0E125" w14:textId="77777777" w:rsidR="00D4089E" w:rsidRPr="005E52F7"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5A3B03" w14:textId="77777777" w:rsidR="00D4089E" w:rsidRPr="005E52F7"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968B27" w14:textId="77777777" w:rsidR="00D4089E" w:rsidRPr="005E52F7"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651F54" w14:textId="77777777" w:rsidR="00D4089E" w:rsidRPr="005E52F7"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6F89EB" w14:textId="77777777" w:rsidR="00912B34" w:rsidRPr="005E52F7"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0AE340"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BCD0DD" w14:textId="77777777" w:rsidR="00912B34" w:rsidRPr="005E52F7" w:rsidRDefault="005E52F7"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9756816"/>
                <w14:checkbox>
                  <w14:checked w14:val="0"/>
                  <w14:checkedState w14:val="00FE" w14:font="Wingdings"/>
                  <w14:uncheckedState w14:val="2610" w14:font="ＭＳ ゴシック"/>
                </w14:checkbox>
              </w:sdtPr>
              <w:sdtEndPr/>
              <w:sdtContent>
                <w:r w:rsidR="004765ED" w:rsidRPr="005E52F7">
                  <w:rPr>
                    <w:rFonts w:ascii="ＭＳ ゴシック" w:eastAsia="ＭＳ ゴシック" w:hAnsi="ＭＳ ゴシック" w:hint="eastAsia"/>
                    <w:color w:val="000000" w:themeColor="text1"/>
                    <w:sz w:val="20"/>
                    <w:szCs w:val="20"/>
                  </w:rPr>
                  <w:t>☐</w:t>
                </w:r>
              </w:sdtContent>
            </w:sdt>
            <w:r w:rsidR="00912B34" w:rsidRPr="005E52F7">
              <w:rPr>
                <w:rFonts w:ascii="ＭＳ ゴシック" w:eastAsia="ＭＳ ゴシック" w:hAnsi="ＭＳ ゴシック" w:cs="ＭＳ ゴシック" w:hint="eastAsia"/>
                <w:color w:val="000000" w:themeColor="text1"/>
                <w:kern w:val="0"/>
                <w:sz w:val="20"/>
                <w:szCs w:val="20"/>
              </w:rPr>
              <w:t xml:space="preserve">適　・　</w:t>
            </w:r>
            <w:sdt>
              <w:sdtPr>
                <w:rPr>
                  <w:rFonts w:ascii="ＭＳ ゴシック" w:eastAsia="ＭＳ ゴシック" w:hAnsi="ＭＳ ゴシック" w:hint="eastAsia"/>
                  <w:color w:val="000000" w:themeColor="text1"/>
                  <w:sz w:val="20"/>
                  <w:szCs w:val="20"/>
                </w:rPr>
                <w:id w:val="-661549910"/>
                <w14:checkbox>
                  <w14:checked w14:val="0"/>
                  <w14:checkedState w14:val="00FE" w14:font="Wingdings"/>
                  <w14:uncheckedState w14:val="2610" w14:font="ＭＳ ゴシック"/>
                </w14:checkbox>
              </w:sdtPr>
              <w:sdtEndPr/>
              <w:sdtContent>
                <w:r w:rsidR="004765ED" w:rsidRPr="005E52F7">
                  <w:rPr>
                    <w:rFonts w:ascii="ＭＳ ゴシック" w:eastAsia="ＭＳ ゴシック" w:hAnsi="ＭＳ ゴシック" w:hint="eastAsia"/>
                    <w:color w:val="000000" w:themeColor="text1"/>
                    <w:sz w:val="20"/>
                    <w:szCs w:val="20"/>
                  </w:rPr>
                  <w:t>☐</w:t>
                </w:r>
              </w:sdtContent>
            </w:sdt>
            <w:r w:rsidR="00912B34" w:rsidRPr="005E52F7">
              <w:rPr>
                <w:rFonts w:ascii="ＭＳ ゴシック" w:eastAsia="ＭＳ ゴシック" w:hAnsi="ＭＳ ゴシック" w:cs="ＭＳ ゴシック" w:hint="eastAsia"/>
                <w:color w:val="000000" w:themeColor="text1"/>
                <w:kern w:val="0"/>
                <w:sz w:val="20"/>
                <w:szCs w:val="20"/>
              </w:rPr>
              <w:t>否</w:t>
            </w:r>
          </w:p>
          <w:p w14:paraId="3FA5741E" w14:textId="77777777" w:rsidR="00912B34" w:rsidRPr="005E52F7"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6487D4" w14:textId="77777777" w:rsidR="00912B34" w:rsidRPr="005E52F7"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BB9D31" w14:textId="77777777" w:rsidR="00912B34" w:rsidRPr="005E52F7"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8A3E17" w14:textId="77777777" w:rsidR="00F67D8D" w:rsidRPr="005E52F7" w:rsidRDefault="00F67D8D"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5A7CB14D"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CAAB29B"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B92EA22"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0E2CDDB7"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6A427445" w14:textId="77777777" w:rsidR="00704C5A" w:rsidRPr="005E52F7" w:rsidRDefault="00704C5A"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12735D27"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6EC94BBA"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B6AFF01" w14:textId="77777777" w:rsidR="00571704" w:rsidRPr="005E52F7" w:rsidRDefault="005E52F7" w:rsidP="00571704">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554505"/>
                <w14:checkbox>
                  <w14:checked w14:val="0"/>
                  <w14:checkedState w14:val="00FE" w14:font="Wingdings"/>
                  <w14:uncheckedState w14:val="2610" w14:font="ＭＳ ゴシック"/>
                </w14:checkbox>
              </w:sdtPr>
              <w:sdtEndPr/>
              <w:sdtContent>
                <w:r w:rsidR="004765ED" w:rsidRPr="005E52F7">
                  <w:rPr>
                    <w:rFonts w:ascii="ＭＳ ゴシック" w:eastAsia="ＭＳ ゴシック" w:hAnsi="ＭＳ ゴシック" w:hint="eastAsia"/>
                    <w:color w:val="000000" w:themeColor="text1"/>
                    <w:sz w:val="20"/>
                    <w:szCs w:val="20"/>
                  </w:rPr>
                  <w:t>☐</w:t>
                </w:r>
              </w:sdtContent>
            </w:sdt>
            <w:r w:rsidR="00571704" w:rsidRPr="005E52F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52933680"/>
                <w14:checkbox>
                  <w14:checked w14:val="0"/>
                  <w14:checkedState w14:val="00FE" w14:font="Wingdings"/>
                  <w14:uncheckedState w14:val="2610" w14:font="ＭＳ ゴシック"/>
                </w14:checkbox>
              </w:sdtPr>
              <w:sdtEndPr/>
              <w:sdtContent>
                <w:r w:rsidR="004765ED" w:rsidRPr="005E52F7">
                  <w:rPr>
                    <w:rFonts w:ascii="ＭＳ ゴシック" w:eastAsia="ＭＳ ゴシック" w:hAnsi="ＭＳ ゴシック" w:hint="eastAsia"/>
                    <w:color w:val="000000" w:themeColor="text1"/>
                    <w:sz w:val="20"/>
                    <w:szCs w:val="20"/>
                  </w:rPr>
                  <w:t>☐</w:t>
                </w:r>
              </w:sdtContent>
            </w:sdt>
            <w:r w:rsidR="00571704" w:rsidRPr="005E52F7">
              <w:rPr>
                <w:rFonts w:ascii="ＭＳ ゴシック" w:eastAsia="ＭＳ ゴシック" w:hAnsi="ＭＳ ゴシック" w:cs="ＭＳ ゴシック" w:hint="eastAsia"/>
                <w:color w:val="000000" w:themeColor="text1"/>
                <w:kern w:val="0"/>
                <w:sz w:val="20"/>
                <w:szCs w:val="20"/>
              </w:rPr>
              <w:t>ない</w:t>
            </w:r>
          </w:p>
          <w:p w14:paraId="12C59A84"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1C56291"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C631962"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10D1B419"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57F6E159"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52FEB00"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0A572669"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C694197"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D062793"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0293DEB"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9394299"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24BCECE2"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ED852F8" w14:textId="77777777" w:rsidR="00571704" w:rsidRPr="005E52F7" w:rsidRDefault="00571704" w:rsidP="00704C5A">
            <w:pPr>
              <w:kinsoku w:val="0"/>
              <w:overflowPunct w:val="0"/>
              <w:spacing w:line="240" w:lineRule="exact"/>
              <w:jc w:val="center"/>
              <w:textAlignment w:val="baseline"/>
              <w:rPr>
                <w:rFonts w:ascii="ＭＳ ゴシック" w:eastAsia="ＭＳ ゴシック" w:hAnsi="ＭＳ ゴシック"/>
                <w:color w:val="000000" w:themeColor="text1"/>
              </w:rPr>
            </w:pPr>
          </w:p>
          <w:p w14:paraId="4BF3EF20" w14:textId="77777777" w:rsidR="00571704" w:rsidRPr="005E52F7" w:rsidRDefault="005E52F7"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2243269"/>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7485790"/>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6829825A"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1B7AADD5"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C6B96E0"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5687E8B0" w14:textId="77777777" w:rsidR="004765ED" w:rsidRPr="005E52F7" w:rsidRDefault="004765ED"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6F6958F" w14:textId="77777777" w:rsidR="00571704" w:rsidRPr="005E52F7" w:rsidRDefault="005E52F7"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6691497"/>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2281355"/>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2CD45ED3"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6A469041" w14:textId="77777777" w:rsidR="00571704" w:rsidRPr="005E52F7"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tc>
      </w:tr>
    </w:tbl>
    <w:p w14:paraId="48096C94" w14:textId="77777777" w:rsidR="005149AC" w:rsidRPr="005E52F7" w:rsidRDefault="005149AC" w:rsidP="00AA2AFF">
      <w:pPr>
        <w:pStyle w:val="a3"/>
        <w:spacing w:line="240" w:lineRule="auto"/>
        <w:rPr>
          <w:rFonts w:ascii="ＭＳ ゴシック" w:hAnsi="ＭＳ ゴシック"/>
          <w:color w:val="000000" w:themeColor="text1"/>
          <w:spacing w:val="0"/>
          <w:sz w:val="21"/>
          <w:szCs w:val="21"/>
        </w:rPr>
      </w:pPr>
    </w:p>
    <w:p w14:paraId="2C973D89" w14:textId="77777777" w:rsidR="00E20AF3" w:rsidRPr="005E52F7" w:rsidRDefault="00E20AF3" w:rsidP="00AA2AFF">
      <w:pPr>
        <w:pStyle w:val="a3"/>
        <w:spacing w:line="240" w:lineRule="auto"/>
        <w:rPr>
          <w:rFonts w:ascii="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5E52F7" w:rsidRPr="005E52F7" w14:paraId="210A3415" w14:textId="77777777" w:rsidTr="00E20AF3">
        <w:trPr>
          <w:trHeight w:val="421"/>
          <w:jc w:val="center"/>
        </w:trPr>
        <w:tc>
          <w:tcPr>
            <w:tcW w:w="4026" w:type="dxa"/>
            <w:vAlign w:val="center"/>
          </w:tcPr>
          <w:p w14:paraId="41208D75" w14:textId="77777777" w:rsidR="00E0251D" w:rsidRPr="005E52F7" w:rsidRDefault="00E0251D" w:rsidP="00571704">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チ ェ ッ ク ポ イ ン ト</w:t>
            </w:r>
          </w:p>
        </w:tc>
        <w:tc>
          <w:tcPr>
            <w:tcW w:w="1758" w:type="dxa"/>
            <w:vAlign w:val="center"/>
          </w:tcPr>
          <w:p w14:paraId="18DF8F6F" w14:textId="77777777" w:rsidR="00E0251D" w:rsidRPr="005E52F7" w:rsidRDefault="00E0251D" w:rsidP="00571704">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関 係 書 類</w:t>
            </w:r>
          </w:p>
        </w:tc>
        <w:tc>
          <w:tcPr>
            <w:tcW w:w="2835" w:type="dxa"/>
            <w:vAlign w:val="center"/>
          </w:tcPr>
          <w:p w14:paraId="538E4534" w14:textId="77777777" w:rsidR="00E0251D" w:rsidRPr="005E52F7" w:rsidRDefault="00E0251D" w:rsidP="00571704">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根 拠 法 令</w:t>
            </w:r>
          </w:p>
        </w:tc>
        <w:tc>
          <w:tcPr>
            <w:tcW w:w="1418" w:type="dxa"/>
            <w:vAlign w:val="center"/>
          </w:tcPr>
          <w:p w14:paraId="1401B85B" w14:textId="77777777" w:rsidR="00E0251D" w:rsidRPr="005E52F7" w:rsidRDefault="00E0251D" w:rsidP="00571704">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特 記 事 項</w:t>
            </w:r>
          </w:p>
        </w:tc>
      </w:tr>
      <w:tr w:rsidR="00E0251D" w:rsidRPr="005E52F7" w14:paraId="4E7873CC" w14:textId="77777777" w:rsidTr="00912B34">
        <w:trPr>
          <w:trHeight w:val="13305"/>
          <w:jc w:val="center"/>
        </w:trPr>
        <w:tc>
          <w:tcPr>
            <w:tcW w:w="4026" w:type="dxa"/>
          </w:tcPr>
          <w:p w14:paraId="1F7CC5E0" w14:textId="77777777" w:rsidR="00497B92" w:rsidRPr="005E52F7"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BFD75A" w14:textId="3D3A255D" w:rsidR="00497B92" w:rsidRPr="005E52F7" w:rsidRDefault="00497B92"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00912B34" w:rsidRPr="005E52F7">
              <w:rPr>
                <w:rFonts w:ascii="ＭＳ ゴシック" w:eastAsia="ＭＳ ゴシック" w:hAnsi="ＭＳ ゴシック" w:cs="ＭＳ ゴシック" w:hint="eastAsia"/>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チェックリスト等を作成し</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自主点検を行うこと。</w:t>
            </w:r>
          </w:p>
          <w:p w14:paraId="2AB55B48" w14:textId="77777777" w:rsidR="00497B92" w:rsidRPr="005E52F7"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A7BACDB" w14:textId="09F2AF30" w:rsidR="00497B92" w:rsidRPr="005E52F7" w:rsidRDefault="00497B92"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00912B34" w:rsidRPr="005E52F7">
              <w:rPr>
                <w:rFonts w:ascii="ＭＳ ゴシック" w:eastAsia="ＭＳ ゴシック" w:hAnsi="ＭＳ ゴシック" w:cs="ＭＳ ゴシック" w:hint="eastAsia"/>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非常口に物品等が置かれ</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避難に支障がないこと。</w:t>
            </w:r>
          </w:p>
          <w:p w14:paraId="45A2FCEA" w14:textId="77777777" w:rsidR="00497B92" w:rsidRPr="005E52F7"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8CD6F0F" w14:textId="77777777" w:rsidR="00497B92" w:rsidRPr="005E52F7"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C2A41F5" w14:textId="77777777" w:rsidR="00E32A8E" w:rsidRPr="005E52F7" w:rsidRDefault="00E32A8E"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C310DA0"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0E480C1"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92C267B"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DCD29A1"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2C2E386" w14:textId="362793D6" w:rsidR="007014E0" w:rsidRPr="005E52F7"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　消防法施行令　別表１-(六)-ハに該当する事業者については</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利用者を入居させ</w:t>
            </w:r>
            <w:r w:rsidR="00C52EE2" w:rsidRPr="005E52F7">
              <w:rPr>
                <w:rFonts w:ascii="ＭＳ ゴシック" w:eastAsia="ＭＳ ゴシック" w:hAnsi="ＭＳ ゴシック" w:hint="eastAsia"/>
                <w:color w:val="000000" w:themeColor="text1"/>
                <w:kern w:val="0"/>
                <w:sz w:val="20"/>
                <w:szCs w:val="20"/>
              </w:rPr>
              <w:t>、</w:t>
            </w:r>
            <w:r w:rsidRPr="005E52F7">
              <w:rPr>
                <w:rFonts w:ascii="ＭＳ ゴシック" w:eastAsia="ＭＳ ゴシック" w:hAnsi="ＭＳ ゴシック" w:hint="eastAsia"/>
                <w:color w:val="000000" w:themeColor="text1"/>
                <w:kern w:val="0"/>
                <w:sz w:val="20"/>
                <w:szCs w:val="20"/>
              </w:rPr>
              <w:t>又は宿泊させるものに限る。</w:t>
            </w:r>
          </w:p>
          <w:p w14:paraId="799F63F1"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2CA13B4"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D62C3AC"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0F96AE2" w14:textId="77777777" w:rsidR="00704C5A" w:rsidRPr="005E52F7"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B86524A" w14:textId="42C40B04" w:rsidR="007014E0" w:rsidRPr="005E52F7" w:rsidRDefault="007014E0" w:rsidP="00571704">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指摘がない場合でも</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検査状況・講評等を記録し</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日常の自主点検等に生かすこと。</w:t>
            </w:r>
          </w:p>
          <w:p w14:paraId="4B0FDA31"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A326690"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A957735"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30AFE61"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7CD85B7"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28F72FB"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43AD530"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011494A"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2354DDC"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1F8D0AF"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16A8FF0" w14:textId="77777777" w:rsidR="00571704" w:rsidRPr="005E52F7"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0208CCD" w14:textId="77777777" w:rsidR="007014E0" w:rsidRPr="005E52F7"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常日頃から防災に対しての意識の高揚に努めること。</w:t>
            </w:r>
          </w:p>
          <w:p w14:paraId="2BC69188" w14:textId="77777777" w:rsidR="007014E0" w:rsidRPr="005E52F7"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BC9D390" w14:textId="77777777" w:rsidR="00704C5A" w:rsidRPr="005E52F7"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FEE8ED1" w14:textId="77777777" w:rsidR="00132A19" w:rsidRPr="005E52F7" w:rsidRDefault="00132A19" w:rsidP="00571704">
            <w:pPr>
              <w:kinsoku w:val="0"/>
              <w:overflowPunct w:val="0"/>
              <w:spacing w:line="280" w:lineRule="exact"/>
              <w:textAlignment w:val="baseline"/>
              <w:rPr>
                <w:rFonts w:ascii="ＭＳ ゴシック" w:eastAsia="ＭＳ ゴシック" w:hAnsi="ＭＳ ゴシック" w:hint="eastAsia"/>
                <w:color w:val="000000" w:themeColor="text1"/>
                <w:kern w:val="0"/>
                <w:sz w:val="20"/>
                <w:szCs w:val="20"/>
              </w:rPr>
            </w:pPr>
          </w:p>
          <w:p w14:paraId="08C62E42" w14:textId="77777777" w:rsidR="007014E0" w:rsidRPr="005E52F7"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夜間・休日における防火管理体制を明確にしていること。</w:t>
            </w:r>
          </w:p>
          <w:p w14:paraId="35E93FAB" w14:textId="77777777" w:rsidR="007014E0" w:rsidRPr="005E52F7" w:rsidRDefault="007014E0" w:rsidP="00571704">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①　災害時の役割分担の徹底・明確化</w:t>
            </w:r>
          </w:p>
          <w:p w14:paraId="503C449C" w14:textId="77777777" w:rsidR="007014E0" w:rsidRPr="005E52F7" w:rsidRDefault="007014E0" w:rsidP="00571704">
            <w:pPr>
              <w:kinsoku w:val="0"/>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②　連絡先の明確化</w:t>
            </w:r>
          </w:p>
          <w:p w14:paraId="3320E512"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00B98F"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特に夜間時等の協力を依頼すること。</w:t>
            </w:r>
          </w:p>
          <w:p w14:paraId="06DB6A82" w14:textId="77777777" w:rsidR="007014E0" w:rsidRPr="005E52F7"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14:paraId="2A91C29D" w14:textId="77777777" w:rsidR="00E0251D" w:rsidRPr="005E52F7" w:rsidRDefault="00E0251D" w:rsidP="00571704">
            <w:pPr>
              <w:kinsoku w:val="0"/>
              <w:overflowPunct w:val="0"/>
              <w:spacing w:line="280" w:lineRule="exact"/>
              <w:textAlignment w:val="baseline"/>
              <w:rPr>
                <w:rFonts w:ascii="ＭＳ ゴシック" w:eastAsia="ＭＳ ゴシック" w:hAnsi="ＭＳ ゴシック"/>
                <w:color w:val="000000" w:themeColor="text1"/>
                <w:szCs w:val="21"/>
              </w:rPr>
            </w:pPr>
          </w:p>
          <w:p w14:paraId="34E3BC28" w14:textId="77777777" w:rsidR="009469BF" w:rsidRPr="005E52F7" w:rsidRDefault="009469BF"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szCs w:val="21"/>
              </w:rPr>
            </w:pPr>
            <w:r w:rsidRPr="005E52F7">
              <w:rPr>
                <w:rFonts w:ascii="ＭＳ ゴシック" w:eastAsia="ＭＳ ゴシック" w:hAnsi="ＭＳ ゴシック" w:hint="eastAsia"/>
                <w:color w:val="000000" w:themeColor="text1"/>
                <w:sz w:val="20"/>
                <w:szCs w:val="20"/>
              </w:rPr>
              <w:t>○消防設備自主点検表</w:t>
            </w:r>
          </w:p>
        </w:tc>
        <w:tc>
          <w:tcPr>
            <w:tcW w:w="2835" w:type="dxa"/>
          </w:tcPr>
          <w:p w14:paraId="1FB60A13"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25AD2F94"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00070ED8"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29D13249"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5982EEBD"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0F0DB66F"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1C1C77C6"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0B2BAA4B"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p w14:paraId="2530BE0A" w14:textId="77777777" w:rsidR="007014E0" w:rsidRPr="005E52F7" w:rsidRDefault="007014E0" w:rsidP="00571704">
            <w:pPr>
              <w:pStyle w:val="a3"/>
              <w:wordWrap/>
              <w:spacing w:line="280" w:lineRule="exact"/>
              <w:rPr>
                <w:rFonts w:ascii="ＭＳ ゴシック" w:hAnsi="ＭＳ ゴシック"/>
                <w:color w:val="000000" w:themeColor="text1"/>
                <w:spacing w:val="0"/>
                <w:sz w:val="21"/>
                <w:szCs w:val="21"/>
              </w:rPr>
            </w:pPr>
          </w:p>
          <w:p w14:paraId="59F74159" w14:textId="77777777" w:rsidR="007014E0" w:rsidRPr="005E52F7" w:rsidRDefault="007014E0" w:rsidP="00571704">
            <w:pPr>
              <w:pStyle w:val="a3"/>
              <w:wordWrap/>
              <w:spacing w:line="280" w:lineRule="exact"/>
              <w:rPr>
                <w:rFonts w:ascii="ＭＳ ゴシック" w:hAnsi="ＭＳ ゴシック"/>
                <w:color w:val="000000" w:themeColor="text1"/>
                <w:spacing w:val="0"/>
                <w:sz w:val="21"/>
                <w:szCs w:val="21"/>
              </w:rPr>
            </w:pPr>
          </w:p>
          <w:p w14:paraId="7D92EA9D" w14:textId="77777777" w:rsidR="007014E0" w:rsidRPr="005E52F7" w:rsidRDefault="007014E0" w:rsidP="00571704">
            <w:pPr>
              <w:pStyle w:val="a3"/>
              <w:wordWrap/>
              <w:spacing w:line="280" w:lineRule="exact"/>
              <w:rPr>
                <w:rFonts w:ascii="ＭＳ ゴシック" w:hAnsi="ＭＳ ゴシック"/>
                <w:color w:val="000000" w:themeColor="text1"/>
                <w:spacing w:val="0"/>
                <w:sz w:val="21"/>
                <w:szCs w:val="21"/>
              </w:rPr>
            </w:pPr>
          </w:p>
          <w:p w14:paraId="083F8FD6" w14:textId="77777777" w:rsidR="007014E0" w:rsidRPr="005E52F7" w:rsidRDefault="007014E0" w:rsidP="00571704">
            <w:pPr>
              <w:pStyle w:val="a3"/>
              <w:wordWrap/>
              <w:spacing w:line="280" w:lineRule="exact"/>
              <w:rPr>
                <w:rFonts w:ascii="ＭＳ ゴシック" w:hAnsi="ＭＳ ゴシック"/>
                <w:color w:val="000000" w:themeColor="text1"/>
                <w:spacing w:val="0"/>
                <w:sz w:val="21"/>
                <w:szCs w:val="21"/>
              </w:rPr>
            </w:pPr>
          </w:p>
          <w:p w14:paraId="097DAF88" w14:textId="77777777" w:rsidR="007014E0" w:rsidRPr="005E52F7" w:rsidRDefault="007014E0" w:rsidP="00571704">
            <w:pPr>
              <w:pStyle w:val="a3"/>
              <w:wordWrap/>
              <w:spacing w:line="280" w:lineRule="exact"/>
              <w:rPr>
                <w:rFonts w:ascii="ＭＳ ゴシック" w:hAnsi="ＭＳ ゴシック"/>
                <w:color w:val="000000" w:themeColor="text1"/>
                <w:spacing w:val="0"/>
                <w:sz w:val="21"/>
                <w:szCs w:val="21"/>
              </w:rPr>
            </w:pPr>
          </w:p>
          <w:p w14:paraId="35C39D05" w14:textId="77777777" w:rsidR="007014E0" w:rsidRPr="005E52F7"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○消防法施行令第35条</w:t>
            </w:r>
          </w:p>
          <w:p w14:paraId="2C6B8D87" w14:textId="77777777" w:rsidR="007014E0" w:rsidRPr="005E52F7" w:rsidRDefault="007014E0" w:rsidP="00571704">
            <w:pPr>
              <w:pStyle w:val="a3"/>
              <w:wordWrap/>
              <w:spacing w:line="280" w:lineRule="exact"/>
              <w:rPr>
                <w:rFonts w:ascii="ＭＳ ゴシック" w:hAnsi="ＭＳ ゴシック"/>
                <w:color w:val="000000" w:themeColor="text1"/>
                <w:spacing w:val="0"/>
                <w:sz w:val="21"/>
                <w:szCs w:val="21"/>
              </w:rPr>
            </w:pPr>
          </w:p>
          <w:p w14:paraId="35213D2D" w14:textId="77777777" w:rsidR="007014E0" w:rsidRPr="005E52F7" w:rsidRDefault="007014E0" w:rsidP="00571704">
            <w:pPr>
              <w:pStyle w:val="a3"/>
              <w:wordWrap/>
              <w:spacing w:line="280" w:lineRule="exact"/>
              <w:rPr>
                <w:rFonts w:ascii="ＭＳ ゴシック" w:hAnsi="ＭＳ ゴシック"/>
                <w:color w:val="000000" w:themeColor="text1"/>
                <w:spacing w:val="0"/>
                <w:sz w:val="21"/>
                <w:szCs w:val="21"/>
              </w:rPr>
            </w:pPr>
          </w:p>
          <w:p w14:paraId="5734A59D" w14:textId="77777777" w:rsidR="00F6329E" w:rsidRPr="005E52F7" w:rsidRDefault="00F6329E" w:rsidP="00571704">
            <w:pPr>
              <w:pStyle w:val="a3"/>
              <w:wordWrap/>
              <w:spacing w:line="280" w:lineRule="exact"/>
              <w:rPr>
                <w:rFonts w:ascii="ＭＳ ゴシック" w:hAnsi="ＭＳ ゴシック"/>
                <w:color w:val="000000" w:themeColor="text1"/>
                <w:spacing w:val="0"/>
                <w:sz w:val="21"/>
                <w:szCs w:val="21"/>
              </w:rPr>
            </w:pPr>
          </w:p>
        </w:tc>
        <w:tc>
          <w:tcPr>
            <w:tcW w:w="1418" w:type="dxa"/>
          </w:tcPr>
          <w:p w14:paraId="19C24FB4" w14:textId="77777777" w:rsidR="00E0251D" w:rsidRPr="005E52F7" w:rsidRDefault="00E0251D" w:rsidP="00571704">
            <w:pPr>
              <w:pStyle w:val="a3"/>
              <w:wordWrap/>
              <w:spacing w:line="280" w:lineRule="exact"/>
              <w:rPr>
                <w:rFonts w:ascii="ＭＳ ゴシック" w:hAnsi="ＭＳ ゴシック"/>
                <w:color w:val="000000" w:themeColor="text1"/>
                <w:spacing w:val="0"/>
                <w:sz w:val="21"/>
                <w:szCs w:val="21"/>
              </w:rPr>
            </w:pPr>
          </w:p>
        </w:tc>
      </w:tr>
    </w:tbl>
    <w:p w14:paraId="7DFF36EB" w14:textId="77777777" w:rsidR="00255495" w:rsidRPr="005E52F7" w:rsidRDefault="00255495" w:rsidP="00AA2AFF">
      <w:pPr>
        <w:pStyle w:val="a3"/>
        <w:spacing w:line="240" w:lineRule="auto"/>
        <w:ind w:firstLineChars="300" w:firstLine="630"/>
        <w:rPr>
          <w:rFonts w:ascii="ＭＳ ゴシック" w:hAnsi="ＭＳ ゴシック"/>
          <w:color w:val="000000" w:themeColor="text1"/>
          <w:spacing w:val="0"/>
          <w:sz w:val="21"/>
          <w:szCs w:val="21"/>
        </w:rPr>
      </w:pPr>
    </w:p>
    <w:p w14:paraId="42EABF18" w14:textId="77777777" w:rsidR="00255495" w:rsidRPr="005E52F7" w:rsidRDefault="00255495" w:rsidP="00255495">
      <w:pPr>
        <w:pStyle w:val="a3"/>
        <w:spacing w:line="240" w:lineRule="auto"/>
        <w:rPr>
          <w:rFonts w:ascii="ＭＳ ゴシック" w:hAnsi="ＭＳ ゴシック"/>
          <w:color w:val="000000" w:themeColor="text1"/>
          <w:spacing w:val="0"/>
          <w:sz w:val="21"/>
          <w:szCs w:val="21"/>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5344"/>
        <w:gridCol w:w="1842"/>
      </w:tblGrid>
      <w:tr w:rsidR="005E52F7" w:rsidRPr="005E52F7" w14:paraId="40AABE37" w14:textId="77777777" w:rsidTr="00872363">
        <w:trPr>
          <w:trHeight w:val="456"/>
          <w:jc w:val="center"/>
        </w:trPr>
        <w:tc>
          <w:tcPr>
            <w:tcW w:w="2296" w:type="dxa"/>
            <w:vAlign w:val="center"/>
          </w:tcPr>
          <w:p w14:paraId="42B1E0F2" w14:textId="77777777" w:rsidR="00B03B29" w:rsidRPr="005E52F7" w:rsidRDefault="00B03B29" w:rsidP="00872363">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主　眼　事　項</w:t>
            </w:r>
          </w:p>
        </w:tc>
        <w:tc>
          <w:tcPr>
            <w:tcW w:w="5398" w:type="dxa"/>
            <w:vAlign w:val="center"/>
          </w:tcPr>
          <w:p w14:paraId="3D0F8CF7" w14:textId="77777777" w:rsidR="00B03B29" w:rsidRPr="005E52F7" w:rsidRDefault="00B03B29" w:rsidP="00872363">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着　　　　　眼　　　　　点</w:t>
            </w:r>
          </w:p>
        </w:tc>
        <w:tc>
          <w:tcPr>
            <w:tcW w:w="1861" w:type="dxa"/>
            <w:vAlign w:val="center"/>
          </w:tcPr>
          <w:p w14:paraId="189FAC89" w14:textId="77777777" w:rsidR="00B03B29" w:rsidRPr="005E52F7" w:rsidRDefault="00B03B29" w:rsidP="00872363">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自己評価</w:t>
            </w:r>
          </w:p>
        </w:tc>
      </w:tr>
      <w:tr w:rsidR="00B03B29" w:rsidRPr="005E52F7" w14:paraId="0636B39F" w14:textId="77777777" w:rsidTr="00872363">
        <w:trPr>
          <w:trHeight w:val="13424"/>
          <w:jc w:val="center"/>
        </w:trPr>
        <w:tc>
          <w:tcPr>
            <w:tcW w:w="2296" w:type="dxa"/>
          </w:tcPr>
          <w:p w14:paraId="71501187" w14:textId="77777777" w:rsidR="00B03B29" w:rsidRPr="005E52F7" w:rsidRDefault="00B03B29"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BD682C"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522AD7"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423F30"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F7F0069"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63F8C3E"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F40708"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2BE95F2"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8B4F29"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68C777"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1B8E58B"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4AB9A5"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C0D8F7"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505679"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8121228"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4F7D33"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82B9E3"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E220151"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99880B"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050583"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5B11B46" w14:textId="77777777" w:rsidR="00872363" w:rsidRPr="005E52F7" w:rsidRDefault="00872363" w:rsidP="00872363">
            <w:pPr>
              <w:kinsoku w:val="0"/>
              <w:overflowPunct w:val="0"/>
              <w:spacing w:line="280" w:lineRule="exact"/>
              <w:ind w:left="200" w:rightChars="-47" w:right="-99" w:hangingChars="100" w:hanging="200"/>
              <w:jc w:val="lef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２　防災訓練の実施状況</w:t>
            </w:r>
          </w:p>
          <w:p w14:paraId="56703E78"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B196CF8"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398" w:type="dxa"/>
          </w:tcPr>
          <w:p w14:paraId="097624BD" w14:textId="77777777" w:rsidR="00912B34" w:rsidRPr="005E52F7"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46C1472" w14:textId="77777777" w:rsidR="00912B34" w:rsidRPr="005E52F7" w:rsidRDefault="00912B34"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(1</w:t>
            </w:r>
            <w:r w:rsidRPr="005E52F7">
              <w:rPr>
                <w:rFonts w:ascii="ＭＳ ゴシック" w:eastAsia="ＭＳ ゴシック" w:hAnsi="ＭＳ ゴシック" w:cs="ＭＳ ゴシック" w:hint="eastAsia"/>
                <w:color w:val="000000" w:themeColor="text1"/>
                <w:kern w:val="0"/>
                <w:sz w:val="20"/>
                <w:szCs w:val="20"/>
              </w:rPr>
              <w:t>6</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市町村関係機関及び地域の自主防災組織と連携して訓練等を行っているか。</w:t>
            </w:r>
          </w:p>
          <w:p w14:paraId="11590C38" w14:textId="77777777" w:rsidR="00912B34" w:rsidRPr="005E52F7"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03679AB" w14:textId="77777777" w:rsidR="00912B34" w:rsidRPr="005E52F7"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4E646DF" w14:textId="77777777" w:rsidR="001121DE" w:rsidRPr="005E52F7" w:rsidRDefault="001121DE"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139CA3A" w14:textId="77777777" w:rsidR="00912B34" w:rsidRPr="005E52F7" w:rsidRDefault="00912B34" w:rsidP="00872363">
            <w:pPr>
              <w:kinsoku w:val="0"/>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(1</w:t>
            </w:r>
            <w:r w:rsidRPr="005E52F7">
              <w:rPr>
                <w:rFonts w:ascii="ＭＳ ゴシック" w:eastAsia="ＭＳ ゴシック" w:hAnsi="ＭＳ ゴシック" w:cs="ＭＳ ゴシック" w:hint="eastAsia"/>
                <w:color w:val="000000" w:themeColor="text1"/>
                <w:kern w:val="0"/>
                <w:sz w:val="20"/>
                <w:szCs w:val="20"/>
              </w:rPr>
              <w:t>7</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地域防災計画及びハザードマップ等に基づいた効果的な防災訓練を実施しているか。</w:t>
            </w:r>
          </w:p>
          <w:p w14:paraId="510FFE84" w14:textId="77777777" w:rsidR="00912B34" w:rsidRPr="005E52F7"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DA3FA12" w14:textId="77777777" w:rsidR="00872363" w:rsidRPr="005E52F7"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p>
          <w:p w14:paraId="46BD88DD"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(1</w:t>
            </w:r>
            <w:r w:rsidRPr="005E52F7">
              <w:rPr>
                <w:rFonts w:ascii="ＭＳ ゴシック" w:eastAsia="ＭＳ ゴシック" w:hAnsi="ＭＳ ゴシック" w:cs="ＭＳ ゴシック" w:hint="eastAsia"/>
                <w:color w:val="000000" w:themeColor="text1"/>
                <w:kern w:val="0"/>
                <w:sz w:val="20"/>
                <w:szCs w:val="20"/>
              </w:rPr>
              <w:t>8</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防災設備は整備されているか。</w:t>
            </w:r>
          </w:p>
          <w:p w14:paraId="703857BB"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C8A8BC8"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bdr w:val="single" w:sz="4" w:space="0" w:color="000000"/>
              </w:rPr>
              <w:t xml:space="preserve"> </w:t>
            </w:r>
            <w:r w:rsidRPr="005E52F7">
              <w:rPr>
                <w:rFonts w:ascii="ＭＳ ゴシック" w:eastAsia="ＭＳ ゴシック" w:hAnsi="ＭＳ ゴシック" w:cs="ＭＳ ゴシック" w:hint="eastAsia"/>
                <w:color w:val="000000" w:themeColor="text1"/>
                <w:kern w:val="0"/>
                <w:sz w:val="20"/>
                <w:szCs w:val="20"/>
                <w:bdr w:val="single" w:sz="4" w:space="0" w:color="000000"/>
              </w:rPr>
              <w:t>※</w:t>
            </w:r>
            <w:r w:rsidR="00D06237" w:rsidRPr="005E52F7">
              <w:rPr>
                <w:rFonts w:ascii="ＭＳ ゴシック" w:eastAsia="ＭＳ ゴシック" w:hAnsi="ＭＳ ゴシック" w:cs="ＭＳ ゴシック" w:hint="eastAsia"/>
                <w:color w:val="000000" w:themeColor="text1"/>
                <w:kern w:val="0"/>
                <w:sz w:val="20"/>
                <w:szCs w:val="20"/>
                <w:bdr w:val="single" w:sz="4" w:space="0" w:color="000000"/>
              </w:rPr>
              <w:t>９</w:t>
            </w:r>
            <w:r w:rsidRPr="005E52F7">
              <w:rPr>
                <w:rFonts w:ascii="ＭＳ ゴシック" w:eastAsia="ＭＳ ゴシック" w:hAnsi="ＭＳ ゴシック" w:cs="ＭＳ ゴシック" w:hint="eastAsia"/>
                <w:color w:val="000000" w:themeColor="text1"/>
                <w:kern w:val="0"/>
                <w:sz w:val="20"/>
                <w:szCs w:val="20"/>
                <w:bdr w:val="single" w:sz="4" w:space="0" w:color="000000"/>
              </w:rPr>
              <w:t xml:space="preserve">ページに防災設備の整備状況を記入　</w:t>
            </w:r>
          </w:p>
          <w:p w14:paraId="2A215265"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B62C541" w14:textId="77777777" w:rsidR="00872363" w:rsidRPr="005E52F7"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77364346" w14:textId="77777777" w:rsidR="00872363" w:rsidRPr="005E52F7"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77BFCD83" w14:textId="77777777" w:rsidR="00872363" w:rsidRPr="005E52F7"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143C08D0" w14:textId="77777777" w:rsidR="00872363" w:rsidRPr="005E52F7"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5E2ACE88" w14:textId="77777777" w:rsidR="00872363" w:rsidRPr="005E52F7"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2B420F60" w14:textId="77777777" w:rsidR="00872363" w:rsidRPr="005E52F7"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205492CB" w14:textId="4D34E09B" w:rsidR="00872363" w:rsidRPr="005E52F7" w:rsidRDefault="00872363" w:rsidP="00872363">
            <w:pPr>
              <w:kinsoku w:val="0"/>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１</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消火訓練及び避難訓練を年２回以上</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防火管理者を置かない事業所にあっては定期的に実施しているか。</w:t>
            </w:r>
          </w:p>
          <w:p w14:paraId="67904312" w14:textId="77777777" w:rsidR="00872363" w:rsidRPr="005E52F7" w:rsidRDefault="00872363" w:rsidP="00872363">
            <w:pPr>
              <w:kinsoku w:val="0"/>
              <w:overflowPunct w:val="0"/>
              <w:spacing w:line="280" w:lineRule="exact"/>
              <w:ind w:leftChars="50" w:left="305" w:hangingChars="100" w:hanging="200"/>
              <w:textAlignment w:val="baseline"/>
              <w:rPr>
                <w:rFonts w:ascii="ＭＳ ゴシック" w:eastAsia="ＭＳ ゴシック" w:hAnsi="ＭＳ ゴシック"/>
                <w:color w:val="000000" w:themeColor="text1"/>
                <w:kern w:val="0"/>
                <w:sz w:val="20"/>
                <w:szCs w:val="20"/>
              </w:rPr>
            </w:pPr>
          </w:p>
          <w:p w14:paraId="2469F4C3" w14:textId="77777777" w:rsidR="00872363" w:rsidRPr="005E52F7" w:rsidRDefault="00872363" w:rsidP="00872363">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bdr w:val="single" w:sz="4" w:space="0" w:color="000000"/>
              </w:rPr>
              <w:t>※</w:t>
            </w:r>
            <w:r w:rsidR="00D06237" w:rsidRPr="005E52F7">
              <w:rPr>
                <w:rFonts w:ascii="ＭＳ ゴシック" w:eastAsia="ＭＳ ゴシック" w:hAnsi="ＭＳ ゴシック" w:cs="ＭＳ ゴシック" w:hint="eastAsia"/>
                <w:color w:val="000000" w:themeColor="text1"/>
                <w:kern w:val="0"/>
                <w:sz w:val="20"/>
                <w:szCs w:val="20"/>
                <w:bdr w:val="single" w:sz="4" w:space="0" w:color="000000"/>
              </w:rPr>
              <w:t>10</w:t>
            </w:r>
            <w:r w:rsidRPr="005E52F7">
              <w:rPr>
                <w:rFonts w:ascii="ＭＳ ゴシック" w:eastAsia="ＭＳ ゴシック" w:hAnsi="ＭＳ ゴシック" w:cs="ＭＳ ゴシック" w:hint="eastAsia"/>
                <w:color w:val="000000" w:themeColor="text1"/>
                <w:kern w:val="0"/>
                <w:sz w:val="20"/>
                <w:szCs w:val="20"/>
                <w:bdr w:val="single" w:sz="4" w:space="0" w:color="000000"/>
              </w:rPr>
              <w:t xml:space="preserve">ページに防災訓練の実施状況を記入　</w:t>
            </w:r>
          </w:p>
          <w:p w14:paraId="0FDFB3E9"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405A7AC"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7FE238A" w14:textId="18DEB4EE" w:rsidR="00872363" w:rsidRPr="005E52F7"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２</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夜間又は夜間想定訓練を年１回以上</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かつ昼間訓練を年１回以上実施しているか。</w:t>
            </w:r>
          </w:p>
          <w:p w14:paraId="2BA6257F" w14:textId="77777777" w:rsidR="00872363" w:rsidRPr="005E52F7" w:rsidRDefault="00872363" w:rsidP="00872363">
            <w:pPr>
              <w:kinsoku w:val="0"/>
              <w:overflowPunct w:val="0"/>
              <w:spacing w:line="280" w:lineRule="exact"/>
              <w:ind w:leftChars="200" w:left="820" w:hangingChars="200" w:hanging="400"/>
              <w:textAlignment w:val="baseline"/>
              <w:rPr>
                <w:rFonts w:ascii="ＭＳ ゴシック" w:eastAsia="ＭＳ ゴシック" w:hAnsi="ＭＳ ゴシック"/>
                <w:color w:val="000000" w:themeColor="text1"/>
                <w:sz w:val="20"/>
                <w:szCs w:val="20"/>
              </w:rPr>
            </w:pPr>
            <w:r w:rsidRPr="005E52F7">
              <w:rPr>
                <w:rFonts w:ascii="ＭＳ ゴシック" w:eastAsia="ＭＳ ゴシック" w:hAnsi="ＭＳ ゴシック" w:hint="eastAsia"/>
                <w:color w:val="000000" w:themeColor="text1"/>
                <w:sz w:val="20"/>
                <w:szCs w:val="20"/>
              </w:rPr>
              <w:t>（※通所系事業所を除く。防火管理者を置く事業所に限る。）</w:t>
            </w:r>
          </w:p>
          <w:p w14:paraId="1FF9541A" w14:textId="77777777" w:rsidR="00704C5A" w:rsidRPr="005E52F7" w:rsidRDefault="00704C5A" w:rsidP="00872363">
            <w:pPr>
              <w:kinsoku w:val="0"/>
              <w:overflowPunct w:val="0"/>
              <w:spacing w:line="280" w:lineRule="exact"/>
              <w:ind w:leftChars="200" w:left="820" w:hangingChars="200" w:hanging="400"/>
              <w:textAlignment w:val="baseline"/>
              <w:rPr>
                <w:rFonts w:ascii="ＭＳ ゴシック" w:eastAsia="ＭＳ ゴシック" w:hAnsi="ＭＳ ゴシック"/>
                <w:color w:val="000000" w:themeColor="text1"/>
                <w:kern w:val="0"/>
                <w:sz w:val="20"/>
                <w:szCs w:val="20"/>
              </w:rPr>
            </w:pPr>
          </w:p>
          <w:p w14:paraId="3B1C308E"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bdr w:val="single" w:sz="4" w:space="0" w:color="auto"/>
              </w:rPr>
              <w:t xml:space="preserve"> </w:t>
            </w:r>
            <w:r w:rsidRPr="005E52F7">
              <w:rPr>
                <w:rFonts w:ascii="ＭＳ ゴシック" w:eastAsia="ＭＳ ゴシック" w:hAnsi="ＭＳ ゴシック" w:cs="ＭＳ ゴシック" w:hint="eastAsia"/>
                <w:color w:val="000000" w:themeColor="text1"/>
                <w:kern w:val="0"/>
                <w:sz w:val="20"/>
                <w:szCs w:val="20"/>
                <w:bdr w:val="single" w:sz="4" w:space="0" w:color="auto"/>
              </w:rPr>
              <w:t>※</w:t>
            </w:r>
            <w:r w:rsidR="00723A6C" w:rsidRPr="005E52F7">
              <w:rPr>
                <w:rFonts w:ascii="ＭＳ ゴシック" w:eastAsia="ＭＳ ゴシック" w:hAnsi="ＭＳ ゴシック" w:cs="ＭＳ ゴシック" w:hint="eastAsia"/>
                <w:color w:val="000000" w:themeColor="text1"/>
                <w:kern w:val="0"/>
                <w:sz w:val="20"/>
                <w:szCs w:val="20"/>
                <w:bdr w:val="single" w:sz="4" w:space="0" w:color="auto"/>
              </w:rPr>
              <w:t>10</w:t>
            </w:r>
            <w:r w:rsidRPr="005E52F7">
              <w:rPr>
                <w:rFonts w:ascii="ＭＳ ゴシック" w:eastAsia="ＭＳ ゴシック" w:hAnsi="ＭＳ ゴシック" w:cs="ＭＳ ゴシック" w:hint="eastAsia"/>
                <w:color w:val="000000" w:themeColor="text1"/>
                <w:kern w:val="0"/>
                <w:sz w:val="20"/>
                <w:szCs w:val="20"/>
                <w:bdr w:val="single" w:sz="4" w:space="0" w:color="auto"/>
              </w:rPr>
              <w:t xml:space="preserve">ページに防災訓練の実施状況を記入　</w:t>
            </w:r>
          </w:p>
          <w:p w14:paraId="437F7986"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C65DD87" w14:textId="683BA6C1" w:rsidR="00872363" w:rsidRPr="005E52F7"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３</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(１)の訓練を実施する場合には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あらかじめその旨を消防機関に通報しているか。</w:t>
            </w:r>
          </w:p>
          <w:p w14:paraId="3AF04156"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p>
          <w:p w14:paraId="2E074A0C" w14:textId="6A39B42B" w:rsidR="00872363" w:rsidRPr="005E52F7"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４</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訓練時には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消防署の立会協力を得ているか。</w:t>
            </w:r>
          </w:p>
          <w:p w14:paraId="68B084F9"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6EA43C2" w14:textId="77777777" w:rsidR="009A14DA" w:rsidRPr="005E52F7" w:rsidRDefault="009A14DA"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4365A9E" w14:textId="77777777" w:rsidR="00872363" w:rsidRPr="005E52F7" w:rsidRDefault="00872363" w:rsidP="00872363">
            <w:pPr>
              <w:kinsoku w:val="0"/>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５</w:t>
            </w:r>
            <w:r w:rsidRPr="005E52F7">
              <w:rPr>
                <w:rFonts w:ascii="ＭＳ ゴシック" w:eastAsia="ＭＳ ゴシック" w:hAnsi="ＭＳ ゴシック" w:cs="ＭＳ ゴシック"/>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 xml:space="preserve"> </w:t>
            </w:r>
            <w:r w:rsidR="009A14DA" w:rsidRPr="005E52F7">
              <w:rPr>
                <w:rFonts w:ascii="ＭＳ ゴシック" w:eastAsia="ＭＳ ゴシック" w:hAnsi="ＭＳ ゴシック" w:cs="ＭＳ ゴシック" w:hint="eastAsia"/>
                <w:color w:val="000000" w:themeColor="text1"/>
                <w:kern w:val="0"/>
                <w:sz w:val="20"/>
                <w:szCs w:val="20"/>
              </w:rPr>
              <w:t>訓練後の消防署の講評についても</w:t>
            </w:r>
            <w:r w:rsidRPr="005E52F7">
              <w:rPr>
                <w:rFonts w:ascii="ＭＳ ゴシック" w:eastAsia="ＭＳ ゴシック" w:hAnsi="ＭＳ ゴシック" w:cs="ＭＳ ゴシック" w:hint="eastAsia"/>
                <w:color w:val="000000" w:themeColor="text1"/>
                <w:kern w:val="0"/>
                <w:sz w:val="20"/>
                <w:szCs w:val="20"/>
              </w:rPr>
              <w:t>記録しているか。</w:t>
            </w:r>
          </w:p>
          <w:p w14:paraId="643F43E0"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A1BD88A" w14:textId="77777777" w:rsidR="00704C5A" w:rsidRPr="005E52F7" w:rsidRDefault="00704C5A"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94F231D" w14:textId="1C94869C" w:rsidR="00B03B29" w:rsidRPr="005E52F7" w:rsidRDefault="00872363" w:rsidP="00704C5A">
            <w:pPr>
              <w:kinsoku w:val="0"/>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６</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訓練結果について検討を行い</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次回の訓練及び消防計画等に反映させているか。</w:t>
            </w:r>
          </w:p>
        </w:tc>
        <w:tc>
          <w:tcPr>
            <w:tcW w:w="1861" w:type="dxa"/>
          </w:tcPr>
          <w:p w14:paraId="7C02E879" w14:textId="77777777" w:rsidR="00B03B29" w:rsidRPr="005E52F7" w:rsidRDefault="00B03B29" w:rsidP="00872363">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9D5B1A" w14:textId="77777777" w:rsidR="00912B34" w:rsidRPr="005E52F7" w:rsidRDefault="005E52F7"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7135693"/>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0176806"/>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cs="ＭＳ ゴシック" w:hint="eastAsia"/>
                <w:color w:val="000000" w:themeColor="text1"/>
                <w:kern w:val="0"/>
                <w:sz w:val="20"/>
                <w:szCs w:val="20"/>
              </w:rPr>
              <w:t>いない</w:t>
            </w:r>
          </w:p>
          <w:p w14:paraId="2DBCB2B6"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20C7C9" w14:textId="77777777" w:rsidR="00912B34" w:rsidRPr="005E52F7"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9D316C" w14:textId="77777777" w:rsidR="00912B34" w:rsidRPr="005E52F7"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7E0068" w14:textId="77777777" w:rsidR="00912B34" w:rsidRPr="005E52F7"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E27F82" w14:textId="77777777" w:rsidR="00912B34" w:rsidRPr="005E52F7" w:rsidRDefault="005E52F7"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5794875"/>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19470593"/>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08425D18"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4FA2467"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B537695"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BF91304" w14:textId="77777777" w:rsidR="001121DE" w:rsidRPr="005E52F7" w:rsidRDefault="005E52F7"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9019027"/>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470803"/>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6D5B2E9B"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E17EC50"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6D1AA94"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489D0B9"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61924B1"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DA19230"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A7206E3"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37F2F4D"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14641C3"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F55B6CC" w14:textId="77777777" w:rsidR="001121DE" w:rsidRPr="005E52F7" w:rsidRDefault="005E52F7"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10488425"/>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9175238"/>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56528B99"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7C23E1B"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1D55D43" w14:textId="77777777" w:rsidR="00872363" w:rsidRPr="005E52F7"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167A9CE" w14:textId="77777777" w:rsidR="00872363" w:rsidRPr="005E52F7"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0EA3533" w14:textId="77777777" w:rsidR="00872363" w:rsidRPr="005E52F7"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407DEEA" w14:textId="77777777" w:rsidR="001121DE" w:rsidRPr="005E52F7" w:rsidRDefault="005E52F7"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0658818"/>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1776577"/>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0CFF7461"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F2057A6"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6CF4DCD"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9E88AC9"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9212EA4" w14:textId="77777777" w:rsidR="00704C5A" w:rsidRPr="005E52F7" w:rsidRDefault="00704C5A"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9071974"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06842BF" w14:textId="77777777" w:rsidR="001121DE" w:rsidRPr="005E52F7" w:rsidRDefault="005E52F7"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2519991"/>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573493"/>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0AD5576E"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587D9B9"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7B861FA" w14:textId="77777777" w:rsidR="009A14DA" w:rsidRPr="005E52F7" w:rsidRDefault="005E52F7" w:rsidP="009A14DA">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0540326"/>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0935093"/>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37939082"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31B9927" w14:textId="77777777" w:rsidR="009A14DA" w:rsidRPr="005E52F7" w:rsidRDefault="009A14DA"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4CF4369" w14:textId="77777777" w:rsidR="009A14DA" w:rsidRPr="005E52F7" w:rsidRDefault="005E52F7" w:rsidP="009A14DA">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6479211"/>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4212167"/>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p w14:paraId="5E59EF9B"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B49ECB1" w14:textId="77777777" w:rsidR="001121DE" w:rsidRPr="005E52F7"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E0A24E9" w14:textId="77777777" w:rsidR="001121DE" w:rsidRPr="005E52F7" w:rsidRDefault="005E52F7" w:rsidP="00872363">
            <w:pPr>
              <w:kinsoku w:val="0"/>
              <w:overflowPunct w:val="0"/>
              <w:spacing w:line="28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44414418"/>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9235164"/>
                <w14:checkbox>
                  <w14:checked w14:val="0"/>
                  <w14:checkedState w14:val="00FE" w14:font="Wingdings"/>
                  <w14:uncheckedState w14:val="2610" w14:font="ＭＳ ゴシック"/>
                </w14:checkbox>
              </w:sdtPr>
              <w:sdtEndPr/>
              <w:sdtContent>
                <w:r w:rsidR="004F729C" w:rsidRPr="005E52F7">
                  <w:rPr>
                    <w:rFonts w:ascii="ＭＳ ゴシック" w:eastAsia="ＭＳ ゴシック" w:hAnsi="ＭＳ ゴシック" w:hint="eastAsia"/>
                    <w:color w:val="000000" w:themeColor="text1"/>
                    <w:sz w:val="20"/>
                    <w:szCs w:val="20"/>
                  </w:rPr>
                  <w:t>☐</w:t>
                </w:r>
              </w:sdtContent>
            </w:sdt>
            <w:r w:rsidR="004F729C" w:rsidRPr="005E52F7">
              <w:rPr>
                <w:rFonts w:ascii="ＭＳ ゴシック" w:eastAsia="ＭＳ ゴシック" w:hAnsi="ＭＳ ゴシック" w:hint="eastAsia"/>
                <w:color w:val="000000" w:themeColor="text1"/>
                <w:sz w:val="20"/>
                <w:szCs w:val="20"/>
              </w:rPr>
              <w:t>いない</w:t>
            </w:r>
          </w:p>
        </w:tc>
      </w:tr>
    </w:tbl>
    <w:p w14:paraId="7B959E58" w14:textId="77777777" w:rsidR="00B03B29" w:rsidRPr="005E52F7" w:rsidRDefault="00B03B29" w:rsidP="00255495">
      <w:pPr>
        <w:pStyle w:val="a3"/>
        <w:spacing w:line="240" w:lineRule="auto"/>
        <w:rPr>
          <w:rFonts w:ascii="ＭＳ ゴシック" w:hAnsi="ＭＳ ゴシック"/>
          <w:color w:val="000000" w:themeColor="text1"/>
          <w:spacing w:val="0"/>
          <w:sz w:val="21"/>
          <w:szCs w:val="21"/>
        </w:rPr>
      </w:pPr>
    </w:p>
    <w:p w14:paraId="35E89007" w14:textId="77777777" w:rsidR="00B03B29" w:rsidRPr="005E52F7" w:rsidRDefault="00B03B29">
      <w:pPr>
        <w:widowControl/>
        <w:jc w:val="left"/>
        <w:rPr>
          <w:rFonts w:ascii="ＭＳ ゴシック" w:eastAsia="ＭＳ ゴシック" w:hAnsi="ＭＳ ゴシック"/>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5E52F7" w:rsidRPr="005E52F7" w14:paraId="27C194A7" w14:textId="77777777" w:rsidTr="007014E0">
        <w:trPr>
          <w:trHeight w:val="421"/>
          <w:jc w:val="center"/>
        </w:trPr>
        <w:tc>
          <w:tcPr>
            <w:tcW w:w="4026" w:type="dxa"/>
            <w:vAlign w:val="center"/>
          </w:tcPr>
          <w:p w14:paraId="35EA3256" w14:textId="77777777" w:rsidR="00B03B29" w:rsidRPr="005E52F7" w:rsidRDefault="00B03B29" w:rsidP="00872363">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チ ェ ッ ク ポ イ ン ト</w:t>
            </w:r>
          </w:p>
        </w:tc>
        <w:tc>
          <w:tcPr>
            <w:tcW w:w="1758" w:type="dxa"/>
            <w:vAlign w:val="center"/>
          </w:tcPr>
          <w:p w14:paraId="7499E641" w14:textId="77777777" w:rsidR="00B03B29" w:rsidRPr="005E52F7" w:rsidRDefault="00B03B29" w:rsidP="00872363">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関 係 書 類</w:t>
            </w:r>
          </w:p>
        </w:tc>
        <w:tc>
          <w:tcPr>
            <w:tcW w:w="2835" w:type="dxa"/>
            <w:vAlign w:val="center"/>
          </w:tcPr>
          <w:p w14:paraId="4F2343B9" w14:textId="77777777" w:rsidR="00B03B29" w:rsidRPr="005E52F7" w:rsidRDefault="00B03B29" w:rsidP="00872363">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根 拠 法 令</w:t>
            </w:r>
          </w:p>
        </w:tc>
        <w:tc>
          <w:tcPr>
            <w:tcW w:w="1418" w:type="dxa"/>
            <w:vAlign w:val="center"/>
          </w:tcPr>
          <w:p w14:paraId="16E9F0A4" w14:textId="77777777" w:rsidR="00B03B29" w:rsidRPr="005E52F7" w:rsidRDefault="00B03B29" w:rsidP="00872363">
            <w:pPr>
              <w:pStyle w:val="a3"/>
              <w:wordWrap/>
              <w:spacing w:line="280" w:lineRule="exact"/>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特 記 事 項</w:t>
            </w:r>
          </w:p>
        </w:tc>
      </w:tr>
      <w:tr w:rsidR="00B03B29" w:rsidRPr="005E52F7" w14:paraId="05381D3C" w14:textId="77777777" w:rsidTr="001121DE">
        <w:trPr>
          <w:trHeight w:val="13452"/>
          <w:jc w:val="center"/>
        </w:trPr>
        <w:tc>
          <w:tcPr>
            <w:tcW w:w="4026" w:type="dxa"/>
          </w:tcPr>
          <w:p w14:paraId="487092AD" w14:textId="77777777" w:rsidR="001121DE" w:rsidRPr="005E52F7" w:rsidRDefault="001121DE" w:rsidP="00872363">
            <w:pPr>
              <w:kinsoku w:val="0"/>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p>
          <w:p w14:paraId="21B7BFAE" w14:textId="67AC2FE4" w:rsidR="00912B34" w:rsidRPr="005E52F7" w:rsidRDefault="00912B34"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　近隣に所在する施設</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病院等相互間の連携をはじめ</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地域の自主防災組織や近隣住民との連携協力体制の整備に努めること。</w:t>
            </w:r>
          </w:p>
          <w:p w14:paraId="21413EF8" w14:textId="77777777" w:rsidR="00B03B29" w:rsidRPr="005E52F7" w:rsidRDefault="00B03B29"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F1971E1"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E32B102"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9BD85A0"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6BC142E"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85F065F"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084464C"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D89BF00"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8716AB2"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21706B5"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86911A3"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1D689C9"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E70A941"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319F62A"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6054AAE"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40EA923"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17B8FD7"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C49E2B4"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98AE4B0"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07410D9"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FB737AA"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2DF3EA2"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972D0CC"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4C11D5E"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F907158"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35920C6"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14:paraId="2D4B23AC" w14:textId="77777777" w:rsidR="00B03B29" w:rsidRPr="005E52F7" w:rsidRDefault="00B03B29"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6A44BDC"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7FF109C"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F2D1AC5"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068D933"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1614714"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BF0A408"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9D1919C"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7CBEB2F"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50A37EC"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4104E60"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09B7319"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69B3EBA"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CC24BB2"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4DEE711"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6537DAD"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C090B1F"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1FC83B9"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F561391"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43986D4" w14:textId="77777777" w:rsidR="00872363" w:rsidRPr="005E52F7"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DF6551A"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Cs w:val="21"/>
              </w:rPr>
            </w:pPr>
            <w:r w:rsidRPr="005E52F7">
              <w:rPr>
                <w:rFonts w:ascii="ＭＳ ゴシック" w:eastAsia="ＭＳ ゴシック" w:hAnsi="ＭＳ ゴシック" w:hint="eastAsia"/>
                <w:color w:val="000000" w:themeColor="text1"/>
                <w:sz w:val="20"/>
                <w:szCs w:val="20"/>
              </w:rPr>
              <w:t>○各消防機関が消防計画書で定める所定の様式（消火訓練・避難訓練通知書等）</w:t>
            </w:r>
          </w:p>
        </w:tc>
        <w:tc>
          <w:tcPr>
            <w:tcW w:w="2835" w:type="dxa"/>
          </w:tcPr>
          <w:p w14:paraId="3E2B7101" w14:textId="77777777" w:rsidR="00B03B29" w:rsidRPr="005E52F7" w:rsidRDefault="00B03B29" w:rsidP="00872363">
            <w:pPr>
              <w:pStyle w:val="a3"/>
              <w:wordWrap/>
              <w:spacing w:line="280" w:lineRule="exact"/>
              <w:rPr>
                <w:rFonts w:ascii="ＭＳ ゴシック" w:hAnsi="ＭＳ ゴシック"/>
                <w:color w:val="000000" w:themeColor="text1"/>
                <w:spacing w:val="0"/>
                <w:sz w:val="21"/>
                <w:szCs w:val="21"/>
              </w:rPr>
            </w:pPr>
          </w:p>
          <w:p w14:paraId="239B13CC" w14:textId="77777777" w:rsidR="00B03B29" w:rsidRPr="005E52F7" w:rsidRDefault="00B03B29" w:rsidP="00872363">
            <w:pPr>
              <w:pStyle w:val="a3"/>
              <w:wordWrap/>
              <w:spacing w:line="280" w:lineRule="exact"/>
              <w:rPr>
                <w:rFonts w:ascii="ＭＳ ゴシック" w:hAnsi="ＭＳ ゴシック"/>
                <w:color w:val="000000" w:themeColor="text1"/>
                <w:spacing w:val="0"/>
                <w:sz w:val="21"/>
                <w:szCs w:val="21"/>
              </w:rPr>
            </w:pPr>
          </w:p>
          <w:p w14:paraId="0F534A2F"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0951B515"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1E9CAF76"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7C040A9F"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42185DEA"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3BD7A011"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5A247FA5"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4541C41E"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070D9150"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2E8C5872"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5929D199"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345ABFA9"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18779183"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3E15FD45"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6CA2201F"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22B74039"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6B278107"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658DDDD4"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p w14:paraId="0E840AA0" w14:textId="0C188866" w:rsidR="00872363" w:rsidRPr="005E52F7" w:rsidRDefault="00872363" w:rsidP="00872363">
            <w:pPr>
              <w:pStyle w:val="a3"/>
              <w:wordWrap/>
              <w:spacing w:line="280" w:lineRule="exact"/>
              <w:ind w:left="98" w:hangingChars="50" w:hanging="98"/>
              <w:rPr>
                <w:rFonts w:ascii="ＭＳ ゴシック" w:hAnsi="ＭＳ ゴシック"/>
                <w:color w:val="000000" w:themeColor="text1"/>
              </w:rPr>
            </w:pPr>
            <w:r w:rsidRPr="005E52F7">
              <w:rPr>
                <w:rFonts w:ascii="ＭＳ ゴシック" w:hAnsi="ＭＳ ゴシック" w:hint="eastAsia"/>
                <w:color w:val="000000" w:themeColor="text1"/>
              </w:rPr>
              <w:t>○消防法施行規則第３条第10項</w:t>
            </w:r>
            <w:r w:rsidR="00C52EE2" w:rsidRPr="005E52F7">
              <w:rPr>
                <w:rFonts w:ascii="ＭＳ ゴシック" w:hAnsi="ＭＳ ゴシック" w:hint="eastAsia"/>
                <w:color w:val="000000" w:themeColor="text1"/>
              </w:rPr>
              <w:t>、</w:t>
            </w:r>
            <w:r w:rsidRPr="005E52F7">
              <w:rPr>
                <w:rFonts w:ascii="ＭＳ ゴシック" w:hAnsi="ＭＳ ゴシック" w:hint="eastAsia"/>
                <w:color w:val="000000" w:themeColor="text1"/>
              </w:rPr>
              <w:t>11項</w:t>
            </w:r>
          </w:p>
          <w:p w14:paraId="7A985238" w14:textId="77777777" w:rsidR="00872363" w:rsidRPr="005E52F7"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○基準省令第70条</w:t>
            </w:r>
          </w:p>
          <w:p w14:paraId="40973417" w14:textId="77777777" w:rsidR="00872363" w:rsidRPr="005E52F7"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E52F7">
              <w:rPr>
                <w:rFonts w:ascii="ＭＳ ゴシック" w:eastAsia="ＭＳ ゴシック" w:hAnsi="ＭＳ ゴシック" w:hint="eastAsia"/>
                <w:color w:val="000000" w:themeColor="text1"/>
                <w:sz w:val="20"/>
                <w:szCs w:val="20"/>
              </w:rPr>
              <w:t>○県条例第４条</w:t>
            </w:r>
          </w:p>
          <w:p w14:paraId="03B6390A" w14:textId="77777777" w:rsidR="00872363" w:rsidRPr="005E52F7" w:rsidRDefault="00872363" w:rsidP="00872363">
            <w:pPr>
              <w:pStyle w:val="a3"/>
              <w:wordWrap/>
              <w:spacing w:line="280" w:lineRule="exact"/>
              <w:rPr>
                <w:rFonts w:ascii="ＭＳ ゴシック" w:hAnsi="ＭＳ ゴシック"/>
                <w:color w:val="000000" w:themeColor="text1"/>
                <w:spacing w:val="0"/>
                <w:sz w:val="21"/>
                <w:szCs w:val="21"/>
              </w:rPr>
            </w:pPr>
          </w:p>
        </w:tc>
        <w:tc>
          <w:tcPr>
            <w:tcW w:w="1418" w:type="dxa"/>
          </w:tcPr>
          <w:p w14:paraId="00B6F094" w14:textId="77777777" w:rsidR="00B03B29" w:rsidRPr="005E52F7" w:rsidRDefault="00B03B29" w:rsidP="00872363">
            <w:pPr>
              <w:pStyle w:val="a3"/>
              <w:wordWrap/>
              <w:spacing w:line="280" w:lineRule="exact"/>
              <w:rPr>
                <w:rFonts w:ascii="ＭＳ ゴシック" w:hAnsi="ＭＳ ゴシック"/>
                <w:color w:val="000000" w:themeColor="text1"/>
                <w:spacing w:val="0"/>
                <w:sz w:val="21"/>
                <w:szCs w:val="21"/>
              </w:rPr>
            </w:pPr>
          </w:p>
        </w:tc>
      </w:tr>
    </w:tbl>
    <w:p w14:paraId="54C63481" w14:textId="77777777" w:rsidR="00B03B29" w:rsidRPr="005E52F7" w:rsidRDefault="00B03B29" w:rsidP="00255495">
      <w:pPr>
        <w:pStyle w:val="a3"/>
        <w:spacing w:line="240" w:lineRule="auto"/>
        <w:rPr>
          <w:rFonts w:ascii="ＭＳ ゴシック" w:hAnsi="ＭＳ ゴシック"/>
          <w:color w:val="000000" w:themeColor="text1"/>
          <w:spacing w:val="0"/>
          <w:sz w:val="21"/>
          <w:szCs w:val="21"/>
        </w:rPr>
      </w:pPr>
    </w:p>
    <w:p w14:paraId="52D9168E" w14:textId="77777777" w:rsidR="009A14DA" w:rsidRPr="005E52F7" w:rsidRDefault="009A14DA" w:rsidP="00255495">
      <w:pPr>
        <w:pStyle w:val="a3"/>
        <w:spacing w:line="240" w:lineRule="auto"/>
        <w:rPr>
          <w:rFonts w:ascii="ＭＳ ゴシック" w:hAnsi="ＭＳ ゴシック"/>
          <w:color w:val="000000" w:themeColor="text1"/>
          <w:spacing w:val="0"/>
          <w:sz w:val="21"/>
          <w:szCs w:val="21"/>
        </w:rPr>
      </w:pPr>
    </w:p>
    <w:p w14:paraId="6D43306E" w14:textId="77777777" w:rsidR="009018B2" w:rsidRPr="005E52F7"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b/>
          <w:bCs/>
          <w:color w:val="000000" w:themeColor="text1"/>
          <w:kern w:val="0"/>
          <w:sz w:val="26"/>
          <w:szCs w:val="26"/>
        </w:rPr>
        <w:t xml:space="preserve">　　　（参考）</w:t>
      </w:r>
    </w:p>
    <w:p w14:paraId="45A5ECEA" w14:textId="77777777" w:rsidR="009018B2" w:rsidRPr="005E52F7"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p>
    <w:p w14:paraId="097E97B7" w14:textId="77777777" w:rsidR="009018B2" w:rsidRPr="005E52F7" w:rsidRDefault="009018B2" w:rsidP="009018B2">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5E52F7">
        <w:rPr>
          <w:rFonts w:ascii="ＭＳ ゴシック" w:eastAsia="ＭＳ ゴシック" w:hAnsi="ＭＳ ゴシック" w:cs="ＭＳ ゴシック"/>
          <w:b/>
          <w:bCs/>
          <w:color w:val="000000" w:themeColor="text1"/>
          <w:kern w:val="0"/>
          <w:sz w:val="24"/>
        </w:rPr>
        <w:t xml:space="preserve">       </w:t>
      </w:r>
      <w:r w:rsidRPr="005E52F7">
        <w:rPr>
          <w:rFonts w:ascii="ＭＳ ゴシック" w:eastAsia="ＭＳ ゴシック" w:hAnsi="ＭＳ ゴシック" w:cs="ＭＳ ゴシック" w:hint="eastAsia"/>
          <w:b/>
          <w:bCs/>
          <w:color w:val="000000" w:themeColor="text1"/>
          <w:kern w:val="0"/>
          <w:sz w:val="24"/>
        </w:rPr>
        <w:t>１　防災設備の整備状況　　（</w:t>
      </w:r>
      <w:r w:rsidR="00723A6C" w:rsidRPr="005E52F7">
        <w:rPr>
          <w:rFonts w:ascii="ＭＳ ゴシック" w:eastAsia="ＭＳ ゴシック" w:hAnsi="ＭＳ ゴシック" w:cs="ＭＳ ゴシック" w:hint="eastAsia"/>
          <w:b/>
          <w:bCs/>
          <w:color w:val="000000" w:themeColor="text1"/>
          <w:kern w:val="0"/>
          <w:sz w:val="24"/>
        </w:rPr>
        <w:t>７</w:t>
      </w:r>
      <w:r w:rsidRPr="005E52F7">
        <w:rPr>
          <w:rFonts w:ascii="ＭＳ ゴシック" w:eastAsia="ＭＳ ゴシック" w:hAnsi="ＭＳ ゴシック" w:cs="ＭＳ ゴシック" w:hint="eastAsia"/>
          <w:b/>
          <w:bCs/>
          <w:color w:val="000000" w:themeColor="text1"/>
          <w:kern w:val="0"/>
          <w:sz w:val="24"/>
        </w:rPr>
        <w:t>ページ参照）</w:t>
      </w:r>
    </w:p>
    <w:p w14:paraId="588EFEA0" w14:textId="77777777" w:rsidR="009018B2" w:rsidRPr="005E52F7" w:rsidRDefault="009018B2" w:rsidP="009018B2">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383"/>
        <w:gridCol w:w="2410"/>
      </w:tblGrid>
      <w:tr w:rsidR="005E52F7" w:rsidRPr="005E52F7" w14:paraId="38D53816" w14:textId="77777777" w:rsidTr="00D4612C">
        <w:trPr>
          <w:trHeight w:val="746"/>
          <w:jc w:val="center"/>
        </w:trPr>
        <w:tc>
          <w:tcPr>
            <w:tcW w:w="3715" w:type="dxa"/>
            <w:gridSpan w:val="2"/>
          </w:tcPr>
          <w:p w14:paraId="00CB3458" w14:textId="77777777" w:rsidR="009018B2" w:rsidRPr="005E52F7" w:rsidRDefault="009018B2" w:rsidP="009018B2">
            <w:pPr>
              <w:pStyle w:val="a3"/>
              <w:spacing w:line="240" w:lineRule="auto"/>
              <w:rPr>
                <w:rFonts w:ascii="ＭＳ ゴシック" w:hAnsi="ＭＳ ゴシック"/>
                <w:color w:val="000000" w:themeColor="text1"/>
                <w:spacing w:val="0"/>
              </w:rPr>
            </w:pPr>
          </w:p>
          <w:p w14:paraId="0EA3BCE2" w14:textId="77777777" w:rsidR="009018B2" w:rsidRPr="005E52F7" w:rsidRDefault="009018B2" w:rsidP="009018B2">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rPr>
              <w:t>施　　設　　・　　設　　備</w:t>
            </w:r>
          </w:p>
          <w:p w14:paraId="3A91E453" w14:textId="77777777" w:rsidR="009018B2" w:rsidRPr="005E52F7" w:rsidRDefault="009018B2" w:rsidP="009018B2">
            <w:pPr>
              <w:pStyle w:val="a3"/>
              <w:spacing w:line="240" w:lineRule="auto"/>
              <w:rPr>
                <w:rFonts w:ascii="ＭＳ ゴシック" w:hAnsi="ＭＳ ゴシック"/>
                <w:color w:val="000000" w:themeColor="text1"/>
                <w:spacing w:val="0"/>
              </w:rPr>
            </w:pPr>
          </w:p>
        </w:tc>
        <w:tc>
          <w:tcPr>
            <w:tcW w:w="1383" w:type="dxa"/>
          </w:tcPr>
          <w:p w14:paraId="09F1084E" w14:textId="77777777" w:rsidR="009018B2" w:rsidRPr="005E52F7"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消防法令に</w:t>
            </w:r>
          </w:p>
          <w:p w14:paraId="7ED84058" w14:textId="77777777" w:rsidR="009018B2" w:rsidRPr="005E52F7"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よる設備義</w:t>
            </w:r>
          </w:p>
          <w:p w14:paraId="49297005" w14:textId="77777777" w:rsidR="009018B2" w:rsidRPr="005E52F7" w:rsidRDefault="009018B2" w:rsidP="009018B2">
            <w:pPr>
              <w:pStyle w:val="a3"/>
              <w:spacing w:line="240" w:lineRule="auto"/>
              <w:rPr>
                <w:rFonts w:ascii="ＭＳ ゴシック" w:hAnsi="ＭＳ ゴシック"/>
                <w:color w:val="000000" w:themeColor="text1"/>
                <w:spacing w:val="0"/>
              </w:rPr>
            </w:pPr>
            <w:r w:rsidRPr="005E52F7">
              <w:rPr>
                <w:rFonts w:ascii="ＭＳ ゴシック" w:hAnsi="ＭＳ ゴシック" w:hint="eastAsia"/>
                <w:color w:val="000000" w:themeColor="text1"/>
              </w:rPr>
              <w:t>務の有無</w:t>
            </w:r>
          </w:p>
        </w:tc>
        <w:tc>
          <w:tcPr>
            <w:tcW w:w="2410" w:type="dxa"/>
          </w:tcPr>
          <w:p w14:paraId="55BB59FD"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0F782783" w14:textId="77777777" w:rsidR="009018B2" w:rsidRPr="005E52F7" w:rsidRDefault="00791463" w:rsidP="00791463">
            <w:pPr>
              <w:widowControl/>
              <w:jc w:val="center"/>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hint="eastAsia"/>
                <w:color w:val="000000" w:themeColor="text1"/>
                <w:sz w:val="20"/>
                <w:szCs w:val="20"/>
              </w:rPr>
              <w:t>整　備　状　況</w:t>
            </w:r>
          </w:p>
          <w:p w14:paraId="0F9095F3" w14:textId="77777777" w:rsidR="009018B2" w:rsidRPr="005E52F7" w:rsidRDefault="009018B2" w:rsidP="009018B2">
            <w:pPr>
              <w:pStyle w:val="a3"/>
              <w:spacing w:line="240" w:lineRule="auto"/>
              <w:rPr>
                <w:rFonts w:ascii="ＭＳ ゴシック" w:hAnsi="ＭＳ ゴシック"/>
                <w:color w:val="000000" w:themeColor="text1"/>
                <w:spacing w:val="0"/>
              </w:rPr>
            </w:pPr>
          </w:p>
        </w:tc>
      </w:tr>
      <w:tr w:rsidR="005E52F7" w:rsidRPr="005E52F7" w14:paraId="7AAA1F79" w14:textId="77777777" w:rsidTr="00D4612C">
        <w:trPr>
          <w:trHeight w:val="2357"/>
          <w:jc w:val="center"/>
        </w:trPr>
        <w:tc>
          <w:tcPr>
            <w:tcW w:w="717" w:type="dxa"/>
            <w:vAlign w:val="center"/>
          </w:tcPr>
          <w:p w14:paraId="66D56F4B" w14:textId="77777777" w:rsidR="009018B2" w:rsidRPr="005E52F7" w:rsidRDefault="009018B2" w:rsidP="009018B2">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防</w:t>
            </w:r>
          </w:p>
          <w:p w14:paraId="251B7F24" w14:textId="77777777" w:rsidR="009018B2" w:rsidRPr="005E52F7" w:rsidRDefault="009018B2" w:rsidP="009018B2">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火</w:t>
            </w:r>
          </w:p>
          <w:p w14:paraId="2AE95B53" w14:textId="77777777" w:rsidR="009018B2" w:rsidRPr="005E52F7" w:rsidRDefault="009018B2" w:rsidP="009018B2">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設</w:t>
            </w:r>
          </w:p>
          <w:p w14:paraId="5561516C" w14:textId="77777777" w:rsidR="009018B2" w:rsidRPr="005E52F7" w:rsidRDefault="009018B2" w:rsidP="009018B2">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備</w:t>
            </w:r>
          </w:p>
        </w:tc>
        <w:tc>
          <w:tcPr>
            <w:tcW w:w="2998" w:type="dxa"/>
          </w:tcPr>
          <w:p w14:paraId="117D8703"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17B12B59"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hint="eastAsia"/>
                <w:color w:val="000000" w:themeColor="text1"/>
                <w:sz w:val="20"/>
                <w:szCs w:val="20"/>
              </w:rPr>
              <w:t>避難階段</w:t>
            </w:r>
          </w:p>
          <w:p w14:paraId="02D8C416"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50E72FCC"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hint="eastAsia"/>
                <w:color w:val="000000" w:themeColor="text1"/>
                <w:sz w:val="20"/>
                <w:szCs w:val="20"/>
              </w:rPr>
              <w:t>避難口（非常口）</w:t>
            </w:r>
          </w:p>
          <w:p w14:paraId="50217A9B"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2F696074" w14:textId="35205522"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hint="eastAsia"/>
                <w:color w:val="000000" w:themeColor="text1"/>
                <w:sz w:val="20"/>
                <w:szCs w:val="20"/>
              </w:rPr>
              <w:t>居室</w:t>
            </w:r>
            <w:r w:rsidR="00C52EE2" w:rsidRPr="005E52F7">
              <w:rPr>
                <w:rFonts w:ascii="ＭＳ ゴシック" w:eastAsia="ＭＳ ゴシック" w:hAnsi="ＭＳ ゴシック" w:hint="eastAsia"/>
                <w:color w:val="000000" w:themeColor="text1"/>
                <w:sz w:val="20"/>
                <w:szCs w:val="20"/>
              </w:rPr>
              <w:t>、</w:t>
            </w:r>
            <w:r w:rsidRPr="005E52F7">
              <w:rPr>
                <w:rFonts w:ascii="ＭＳ ゴシック" w:eastAsia="ＭＳ ゴシック" w:hAnsi="ＭＳ ゴシック" w:hint="eastAsia"/>
                <w:color w:val="000000" w:themeColor="text1"/>
                <w:sz w:val="20"/>
                <w:szCs w:val="20"/>
              </w:rPr>
              <w:t>廊下</w:t>
            </w:r>
            <w:r w:rsidR="00C52EE2" w:rsidRPr="005E52F7">
              <w:rPr>
                <w:rFonts w:ascii="ＭＳ ゴシック" w:eastAsia="ＭＳ ゴシック" w:hAnsi="ＭＳ ゴシック" w:hint="eastAsia"/>
                <w:color w:val="000000" w:themeColor="text1"/>
                <w:sz w:val="20"/>
                <w:szCs w:val="20"/>
              </w:rPr>
              <w:t>、</w:t>
            </w:r>
            <w:r w:rsidRPr="005E52F7">
              <w:rPr>
                <w:rFonts w:ascii="ＭＳ ゴシック" w:eastAsia="ＭＳ ゴシック" w:hAnsi="ＭＳ ゴシック" w:hint="eastAsia"/>
                <w:color w:val="000000" w:themeColor="text1"/>
                <w:sz w:val="20"/>
                <w:szCs w:val="20"/>
              </w:rPr>
              <w:t>階段等の内装材料</w:t>
            </w:r>
          </w:p>
          <w:p w14:paraId="78A61B4D"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17725F06" w14:textId="19C2DAD2"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r w:rsidRPr="005E52F7">
              <w:rPr>
                <w:rFonts w:ascii="ＭＳ ゴシック" w:eastAsia="ＭＳ ゴシック" w:hAnsi="ＭＳ ゴシック" w:hint="eastAsia"/>
                <w:color w:val="000000" w:themeColor="text1"/>
                <w:sz w:val="20"/>
                <w:szCs w:val="20"/>
              </w:rPr>
              <w:t>防火戸</w:t>
            </w:r>
            <w:r w:rsidR="00C52EE2" w:rsidRPr="005E52F7">
              <w:rPr>
                <w:rFonts w:ascii="ＭＳ ゴシック" w:eastAsia="ＭＳ ゴシック" w:hAnsi="ＭＳ ゴシック" w:hint="eastAsia"/>
                <w:color w:val="000000" w:themeColor="text1"/>
                <w:sz w:val="20"/>
                <w:szCs w:val="20"/>
              </w:rPr>
              <w:t>、</w:t>
            </w:r>
            <w:r w:rsidRPr="005E52F7">
              <w:rPr>
                <w:rFonts w:ascii="ＭＳ ゴシック" w:eastAsia="ＭＳ ゴシック" w:hAnsi="ＭＳ ゴシック" w:hint="eastAsia"/>
                <w:color w:val="000000" w:themeColor="text1"/>
                <w:sz w:val="20"/>
                <w:szCs w:val="20"/>
              </w:rPr>
              <w:t>防火シャッター</w:t>
            </w:r>
          </w:p>
          <w:p w14:paraId="19B41B02" w14:textId="77777777" w:rsidR="009018B2" w:rsidRPr="005E52F7" w:rsidRDefault="009018B2" w:rsidP="009018B2">
            <w:pPr>
              <w:pStyle w:val="a3"/>
              <w:spacing w:line="240" w:lineRule="auto"/>
              <w:rPr>
                <w:rFonts w:ascii="ＭＳ ゴシック" w:hAnsi="ＭＳ ゴシック"/>
                <w:color w:val="000000" w:themeColor="text1"/>
                <w:spacing w:val="0"/>
              </w:rPr>
            </w:pPr>
          </w:p>
        </w:tc>
        <w:tc>
          <w:tcPr>
            <w:tcW w:w="1383" w:type="dxa"/>
          </w:tcPr>
          <w:p w14:paraId="2D7CED8D"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2CB1FB30" w14:textId="77777777" w:rsidR="009018B2" w:rsidRPr="005E52F7" w:rsidRDefault="005E52F7"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0579448"/>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2662703"/>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無</w:t>
            </w:r>
          </w:p>
          <w:p w14:paraId="42FE266C"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2B14C9BD" w14:textId="77777777" w:rsidR="009018B2" w:rsidRPr="005E52F7" w:rsidRDefault="005E52F7"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982301"/>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19404606"/>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無</w:t>
            </w:r>
          </w:p>
          <w:p w14:paraId="578C1C98"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3531D141" w14:textId="77777777" w:rsidR="009018B2" w:rsidRPr="005E52F7" w:rsidRDefault="005E52F7"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7796227"/>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76960051"/>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無</w:t>
            </w:r>
          </w:p>
          <w:p w14:paraId="533582E1" w14:textId="77777777" w:rsidR="009018B2" w:rsidRPr="005E52F7" w:rsidRDefault="009018B2">
            <w:pPr>
              <w:widowControl/>
              <w:jc w:val="left"/>
              <w:rPr>
                <w:rFonts w:ascii="ＭＳ ゴシック" w:eastAsia="ＭＳ ゴシック" w:hAnsi="ＭＳ ゴシック" w:cs="ＭＳ ゴシック"/>
                <w:color w:val="000000" w:themeColor="text1"/>
                <w:kern w:val="0"/>
                <w:sz w:val="20"/>
                <w:szCs w:val="20"/>
              </w:rPr>
            </w:pPr>
          </w:p>
          <w:p w14:paraId="46EACA87" w14:textId="77777777" w:rsidR="009018B2" w:rsidRPr="005E52F7" w:rsidRDefault="005E52F7"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616840"/>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89678962"/>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9018B2" w:rsidRPr="005E52F7">
              <w:rPr>
                <w:rFonts w:ascii="ＭＳ ゴシック" w:eastAsia="ＭＳ ゴシック" w:hAnsi="ＭＳ ゴシック" w:hint="eastAsia"/>
                <w:color w:val="000000" w:themeColor="text1"/>
                <w:sz w:val="20"/>
                <w:szCs w:val="20"/>
              </w:rPr>
              <w:t>無</w:t>
            </w:r>
          </w:p>
          <w:p w14:paraId="38688040" w14:textId="77777777" w:rsidR="009018B2" w:rsidRPr="005E52F7" w:rsidRDefault="009018B2" w:rsidP="009018B2">
            <w:pPr>
              <w:pStyle w:val="a3"/>
              <w:spacing w:line="240" w:lineRule="auto"/>
              <w:rPr>
                <w:rFonts w:ascii="ＭＳ ゴシック" w:hAnsi="ＭＳ ゴシック"/>
                <w:color w:val="000000" w:themeColor="text1"/>
                <w:spacing w:val="0"/>
              </w:rPr>
            </w:pPr>
          </w:p>
        </w:tc>
        <w:tc>
          <w:tcPr>
            <w:tcW w:w="2410" w:type="dxa"/>
          </w:tcPr>
          <w:p w14:paraId="1C0CDD9C" w14:textId="77777777" w:rsidR="009018B2" w:rsidRPr="005E52F7"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349E72A7" w14:textId="77777777" w:rsidR="009018B2" w:rsidRPr="005E52F7" w:rsidRDefault="005E52F7"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1282002"/>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101616364"/>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color w:val="000000" w:themeColor="text1"/>
                <w:sz w:val="20"/>
                <w:szCs w:val="20"/>
              </w:rPr>
              <w:t xml:space="preserve"> </w:t>
            </w:r>
            <w:r w:rsidR="00791463" w:rsidRPr="005E52F7">
              <w:rPr>
                <w:rFonts w:ascii="ＭＳ ゴシック" w:eastAsia="ＭＳ ゴシック" w:hAnsi="ＭＳ ゴシック" w:hint="eastAsia"/>
                <w:color w:val="000000" w:themeColor="text1"/>
                <w:sz w:val="20"/>
                <w:szCs w:val="20"/>
              </w:rPr>
              <w:t>無</w:t>
            </w:r>
          </w:p>
          <w:p w14:paraId="3DA1475C" w14:textId="77777777" w:rsidR="009018B2" w:rsidRPr="005E52F7"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6F3B7454" w14:textId="77777777" w:rsidR="009018B2" w:rsidRPr="005E52F7" w:rsidRDefault="005E52F7"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86761"/>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hint="eastAsia"/>
                <w:color w:val="000000" w:themeColor="text1"/>
                <w:sz w:val="20"/>
                <w:szCs w:val="20"/>
              </w:rPr>
              <w:t>有（　箇所）・</w:t>
            </w:r>
            <w:r w:rsidR="00791463" w:rsidRPr="005E52F7">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063606216"/>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hint="eastAsia"/>
                <w:color w:val="000000" w:themeColor="text1"/>
                <w:sz w:val="20"/>
                <w:szCs w:val="20"/>
              </w:rPr>
              <w:t>無</w:t>
            </w:r>
          </w:p>
          <w:p w14:paraId="56EAA789" w14:textId="77777777" w:rsidR="009018B2" w:rsidRPr="005E52F7"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032A17B4" w14:textId="77777777" w:rsidR="009018B2" w:rsidRPr="005E52F7" w:rsidRDefault="005E52F7"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4636970"/>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776702379"/>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hint="eastAsia"/>
                <w:color w:val="000000" w:themeColor="text1"/>
                <w:sz w:val="20"/>
                <w:szCs w:val="20"/>
              </w:rPr>
              <w:t>不適</w:t>
            </w:r>
          </w:p>
          <w:p w14:paraId="00DBFB35" w14:textId="77777777" w:rsidR="009018B2" w:rsidRPr="005E52F7"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1240D72F" w14:textId="77777777" w:rsidR="009018B2" w:rsidRPr="005E52F7" w:rsidRDefault="005E52F7"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874566"/>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610414615"/>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791463" w:rsidRPr="005E52F7">
              <w:rPr>
                <w:rFonts w:ascii="ＭＳ ゴシック" w:eastAsia="ＭＳ ゴシック" w:hAnsi="ＭＳ ゴシック"/>
                <w:color w:val="000000" w:themeColor="text1"/>
                <w:sz w:val="20"/>
                <w:szCs w:val="20"/>
              </w:rPr>
              <w:t xml:space="preserve"> </w:t>
            </w:r>
            <w:r w:rsidR="00791463" w:rsidRPr="005E52F7">
              <w:rPr>
                <w:rFonts w:ascii="ＭＳ ゴシック" w:eastAsia="ＭＳ ゴシック" w:hAnsi="ＭＳ ゴシック" w:hint="eastAsia"/>
                <w:color w:val="000000" w:themeColor="text1"/>
                <w:sz w:val="20"/>
                <w:szCs w:val="20"/>
              </w:rPr>
              <w:t>無</w:t>
            </w:r>
          </w:p>
          <w:p w14:paraId="5C8BCFA7" w14:textId="77777777" w:rsidR="009018B2" w:rsidRPr="005E52F7" w:rsidRDefault="009018B2" w:rsidP="009018B2">
            <w:pPr>
              <w:pStyle w:val="a3"/>
              <w:spacing w:line="240" w:lineRule="auto"/>
              <w:rPr>
                <w:rFonts w:ascii="ＭＳ ゴシック" w:hAnsi="ＭＳ ゴシック"/>
                <w:color w:val="000000" w:themeColor="text1"/>
                <w:spacing w:val="0"/>
              </w:rPr>
            </w:pPr>
          </w:p>
        </w:tc>
      </w:tr>
      <w:tr w:rsidR="005E52F7" w:rsidRPr="005E52F7" w14:paraId="097FD99B" w14:textId="77777777" w:rsidTr="00D4612C">
        <w:trPr>
          <w:trHeight w:val="6951"/>
          <w:jc w:val="center"/>
        </w:trPr>
        <w:tc>
          <w:tcPr>
            <w:tcW w:w="717" w:type="dxa"/>
            <w:vAlign w:val="center"/>
          </w:tcPr>
          <w:p w14:paraId="6B866741"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消</w:t>
            </w:r>
          </w:p>
          <w:p w14:paraId="1E342406"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5156B3F3"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06424CD8"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防</w:t>
            </w:r>
          </w:p>
          <w:p w14:paraId="388AAC99"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3B0C30EA"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5DBD57D9"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用</w:t>
            </w:r>
          </w:p>
          <w:p w14:paraId="43E00DAD"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05798AA1"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22C801BB"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設</w:t>
            </w:r>
          </w:p>
          <w:p w14:paraId="6DF72218"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3CE3F7A4"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p>
          <w:p w14:paraId="10A03169" w14:textId="77777777" w:rsidR="00791463" w:rsidRPr="005E52F7" w:rsidRDefault="00791463" w:rsidP="00791463">
            <w:pPr>
              <w:pStyle w:val="a3"/>
              <w:spacing w:line="240" w:lineRule="auto"/>
              <w:jc w:val="center"/>
              <w:rPr>
                <w:rFonts w:ascii="ＭＳ ゴシック" w:hAnsi="ＭＳ ゴシック"/>
                <w:color w:val="000000" w:themeColor="text1"/>
                <w:spacing w:val="0"/>
              </w:rPr>
            </w:pPr>
            <w:r w:rsidRPr="005E52F7">
              <w:rPr>
                <w:rFonts w:ascii="ＭＳ ゴシック" w:hAnsi="ＭＳ ゴシック" w:hint="eastAsia"/>
                <w:color w:val="000000" w:themeColor="text1"/>
                <w:spacing w:val="0"/>
              </w:rPr>
              <w:t>備</w:t>
            </w:r>
          </w:p>
        </w:tc>
        <w:tc>
          <w:tcPr>
            <w:tcW w:w="2998" w:type="dxa"/>
          </w:tcPr>
          <w:p w14:paraId="6C945305"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1141EAC5"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消火器</w:t>
            </w:r>
            <w:r w:rsidRPr="005E52F7">
              <w:rPr>
                <w:rFonts w:ascii="ＭＳ ゴシック" w:eastAsia="ＭＳ ゴシック" w:hAnsi="ＭＳ ゴシック" w:hint="eastAsia"/>
                <w:color w:val="000000" w:themeColor="text1"/>
                <w:spacing w:val="-4"/>
                <w:sz w:val="20"/>
                <w:szCs w:val="20"/>
              </w:rPr>
              <w:t>又は簡易消火用具</w:t>
            </w:r>
          </w:p>
          <w:p w14:paraId="28D83619"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09A02F35"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屋内消火栓設備</w:t>
            </w:r>
          </w:p>
          <w:p w14:paraId="613FBABA"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4EB4D6E"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スプリンクラー設備</w:t>
            </w:r>
          </w:p>
          <w:p w14:paraId="32066953"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3B03725D"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hint="eastAsia"/>
                <w:color w:val="000000" w:themeColor="text1"/>
                <w:kern w:val="0"/>
                <w:sz w:val="20"/>
                <w:szCs w:val="20"/>
              </w:rPr>
              <w:t>屋外消火栓設備</w:t>
            </w:r>
          </w:p>
          <w:p w14:paraId="0E473221"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5C5AD562"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自動火災報知設備</w:t>
            </w:r>
          </w:p>
          <w:p w14:paraId="23B8EFB0"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08CFF9AC"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ガス漏れ火災警報設備</w:t>
            </w:r>
          </w:p>
          <w:p w14:paraId="2DAA00F2"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DF30600"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漏電火災警報器設備</w:t>
            </w:r>
          </w:p>
          <w:p w14:paraId="1F3A0FC9"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117C4726"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18"/>
                <w:szCs w:val="18"/>
              </w:rPr>
            </w:pPr>
            <w:r w:rsidRPr="005E52F7">
              <w:rPr>
                <w:rFonts w:ascii="ＭＳ ゴシック" w:eastAsia="ＭＳ ゴシック" w:hAnsi="ＭＳ ゴシック" w:hint="eastAsia"/>
                <w:color w:val="000000" w:themeColor="text1"/>
                <w:kern w:val="0"/>
                <w:sz w:val="18"/>
                <w:szCs w:val="18"/>
              </w:rPr>
              <w:t>消防機関へ通報する火災報知設備</w:t>
            </w:r>
          </w:p>
          <w:p w14:paraId="67C227F6"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1E83FA30"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非常警報器具又は非常警報設備</w:t>
            </w:r>
          </w:p>
          <w:p w14:paraId="4821B38B"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4FF1A680" w14:textId="46DF9356"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避難器具（すべり台</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救助袋）</w:t>
            </w:r>
          </w:p>
          <w:p w14:paraId="048D4F86"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3C30850C"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誘導灯及び誘導標識</w:t>
            </w:r>
          </w:p>
          <w:p w14:paraId="2C6CEE22"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9F860D8"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消防用水</w:t>
            </w:r>
          </w:p>
          <w:p w14:paraId="78A83E25"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964FF0F" w14:textId="77777777" w:rsidR="009469BF" w:rsidRPr="005E52F7"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非常電源設備</w:t>
            </w:r>
          </w:p>
          <w:p w14:paraId="6299D8C2" w14:textId="77777777" w:rsidR="00791463" w:rsidRPr="005E52F7" w:rsidRDefault="00791463" w:rsidP="00791463">
            <w:pPr>
              <w:pStyle w:val="a3"/>
              <w:spacing w:line="240" w:lineRule="auto"/>
              <w:rPr>
                <w:rFonts w:ascii="ＭＳ ゴシック" w:hAnsi="ＭＳ ゴシック"/>
                <w:color w:val="000000" w:themeColor="text1"/>
                <w:spacing w:val="0"/>
              </w:rPr>
            </w:pPr>
          </w:p>
        </w:tc>
        <w:tc>
          <w:tcPr>
            <w:tcW w:w="1383" w:type="dxa"/>
          </w:tcPr>
          <w:p w14:paraId="431D8369" w14:textId="77777777" w:rsidR="009469BF" w:rsidRPr="005E52F7" w:rsidRDefault="009469BF" w:rsidP="009469BF">
            <w:pPr>
              <w:pStyle w:val="a3"/>
              <w:spacing w:line="240" w:lineRule="auto"/>
              <w:rPr>
                <w:rFonts w:ascii="ＭＳ ゴシック" w:hAnsi="ＭＳ ゴシック"/>
                <w:color w:val="000000" w:themeColor="text1"/>
                <w:spacing w:val="0"/>
              </w:rPr>
            </w:pPr>
          </w:p>
          <w:p w14:paraId="5E47336D"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355013"/>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7561845"/>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6C8CC618"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6F987D54"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6345888"/>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97809473"/>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480CEE09"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3314A61D"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165000"/>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1515150"/>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3A356E04"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2ECA743C"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5002423"/>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98631631"/>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27D9E10A" w14:textId="77777777" w:rsidR="00791463" w:rsidRPr="005E52F7" w:rsidRDefault="00791463" w:rsidP="0054218A">
            <w:pPr>
              <w:pStyle w:val="a3"/>
              <w:spacing w:line="240" w:lineRule="auto"/>
              <w:ind w:firstLineChars="50" w:firstLine="100"/>
              <w:rPr>
                <w:rFonts w:ascii="ＭＳ ゴシック" w:hAnsi="ＭＳ ゴシック"/>
                <w:color w:val="000000" w:themeColor="text1"/>
                <w:spacing w:val="0"/>
              </w:rPr>
            </w:pPr>
          </w:p>
          <w:p w14:paraId="6C9AFBCC"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0566211"/>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3745883"/>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10BA9FAC"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628C45F3"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081895"/>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83324336"/>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3A646B85"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397DAAE7"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333408"/>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86191616"/>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251234BD"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467E01D0"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7402413"/>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11005224"/>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6B186984" w14:textId="77777777" w:rsidR="00E15E4C" w:rsidRPr="005E52F7" w:rsidRDefault="00E15E4C" w:rsidP="0054218A">
            <w:pPr>
              <w:pStyle w:val="a3"/>
              <w:spacing w:line="240" w:lineRule="auto"/>
              <w:ind w:firstLineChars="50" w:firstLine="100"/>
              <w:rPr>
                <w:rFonts w:ascii="ＭＳ ゴシック" w:hAnsi="ＭＳ ゴシック"/>
                <w:color w:val="000000" w:themeColor="text1"/>
                <w:spacing w:val="0"/>
              </w:rPr>
            </w:pPr>
          </w:p>
          <w:p w14:paraId="2294EECE"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676465"/>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56624723"/>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469A266F"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22C142BF"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879028"/>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00387146"/>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6B2A6BBB"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5573D6AC" w14:textId="77777777" w:rsidR="00E15E4C" w:rsidRPr="005E52F7" w:rsidRDefault="005E52F7"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4221369"/>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09445218"/>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57FF7A7F" w14:textId="77777777" w:rsidR="00E15E4C" w:rsidRPr="005E52F7"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7F0B3732" w14:textId="77777777" w:rsidR="00E15E4C" w:rsidRPr="005E52F7" w:rsidRDefault="005E52F7" w:rsidP="00E15E4C">
            <w:pPr>
              <w:widowControl/>
              <w:ind w:firstLineChars="50" w:firstLine="100"/>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1981466"/>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7344362"/>
                <w14:checkbox>
                  <w14:checked w14:val="0"/>
                  <w14:checkedState w14:val="00FE" w14:font="Wingdings"/>
                  <w14:uncheckedState w14:val="2610" w14:font="ＭＳ ゴシック"/>
                </w14:checkbox>
              </w:sdtPr>
              <w:sdtEndPr/>
              <w:sdtContent>
                <w:r w:rsidR="00E15E4C" w:rsidRPr="005E52F7">
                  <w:rPr>
                    <w:rFonts w:ascii="ＭＳ ゴシック" w:eastAsia="ＭＳ ゴシック" w:hAnsi="ＭＳ ゴシック" w:hint="eastAsia"/>
                    <w:color w:val="000000" w:themeColor="text1"/>
                    <w:sz w:val="20"/>
                    <w:szCs w:val="20"/>
                  </w:rPr>
                  <w:t>☐</w:t>
                </w:r>
              </w:sdtContent>
            </w:sdt>
            <w:r w:rsidR="00E15E4C" w:rsidRPr="005E52F7">
              <w:rPr>
                <w:rFonts w:ascii="ＭＳ ゴシック" w:eastAsia="ＭＳ ゴシック" w:hAnsi="ＭＳ ゴシック" w:hint="eastAsia"/>
                <w:color w:val="000000" w:themeColor="text1"/>
                <w:sz w:val="20"/>
                <w:szCs w:val="20"/>
              </w:rPr>
              <w:t>無</w:t>
            </w:r>
          </w:p>
          <w:p w14:paraId="6C5169EE" w14:textId="77777777" w:rsidR="00D4612C" w:rsidRPr="005E52F7" w:rsidRDefault="00D4612C"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p>
          <w:p w14:paraId="0A59B78A" w14:textId="77777777" w:rsidR="00D4612C" w:rsidRPr="005E52F7" w:rsidRDefault="005E52F7" w:rsidP="00D4612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719062"/>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0103223"/>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無</w:t>
            </w:r>
          </w:p>
          <w:p w14:paraId="2EE2E826" w14:textId="77777777" w:rsidR="00E15E4C" w:rsidRPr="005E52F7" w:rsidRDefault="00E15E4C" w:rsidP="0054218A">
            <w:pPr>
              <w:pStyle w:val="a3"/>
              <w:spacing w:line="240" w:lineRule="auto"/>
              <w:ind w:firstLineChars="50" w:firstLine="100"/>
              <w:rPr>
                <w:rFonts w:ascii="ＭＳ ゴシック" w:hAnsi="ＭＳ ゴシック"/>
                <w:color w:val="000000" w:themeColor="text1"/>
                <w:spacing w:val="0"/>
              </w:rPr>
            </w:pPr>
          </w:p>
        </w:tc>
        <w:tc>
          <w:tcPr>
            <w:tcW w:w="2410" w:type="dxa"/>
          </w:tcPr>
          <w:p w14:paraId="51F0CA6D"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1D92A286" w14:textId="77777777" w:rsidR="009469BF" w:rsidRPr="005E52F7" w:rsidRDefault="005E52F7" w:rsidP="009469BF">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2063906"/>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9469BF" w:rsidRPr="005E52F7">
              <w:rPr>
                <w:rFonts w:ascii="ＭＳ ゴシック" w:eastAsia="ＭＳ ゴシック" w:hAnsi="ＭＳ ゴシック" w:cs="ＭＳ ゴシック" w:hint="eastAsia"/>
                <w:color w:val="000000" w:themeColor="text1"/>
                <w:kern w:val="0"/>
                <w:sz w:val="20"/>
                <w:szCs w:val="20"/>
              </w:rPr>
              <w:t xml:space="preserve">有　・　</w:t>
            </w:r>
            <w:r w:rsidR="009469BF"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358233435"/>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9469BF" w:rsidRPr="005E52F7">
              <w:rPr>
                <w:rFonts w:ascii="ＭＳ ゴシック" w:eastAsia="ＭＳ ゴシック" w:hAnsi="ＭＳ ゴシック" w:cs="ＭＳ ゴシック" w:hint="eastAsia"/>
                <w:color w:val="000000" w:themeColor="text1"/>
                <w:kern w:val="0"/>
                <w:sz w:val="20"/>
                <w:szCs w:val="20"/>
              </w:rPr>
              <w:t>無</w:t>
            </w:r>
          </w:p>
          <w:p w14:paraId="1D71A9E0" w14:textId="77777777" w:rsidR="009469BF" w:rsidRPr="005E52F7" w:rsidRDefault="009469BF" w:rsidP="009469BF">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2C8EBCE2" w14:textId="77777777" w:rsidR="00D4612C" w:rsidRPr="005E52F7" w:rsidRDefault="005E52F7"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526807"/>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有（　箇所）・</w:t>
            </w:r>
            <w:r w:rsidR="00D4612C" w:rsidRPr="005E52F7">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64465533"/>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無</w:t>
            </w:r>
          </w:p>
          <w:p w14:paraId="7AF10104"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0AC0EB45" w14:textId="77777777" w:rsidR="00D4612C" w:rsidRPr="005E52F7" w:rsidRDefault="005E52F7"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243771"/>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 xml:space="preserve">有　・　</w:t>
            </w:r>
            <w:r w:rsidR="00D4612C"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757779001"/>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無</w:t>
            </w:r>
          </w:p>
          <w:p w14:paraId="260E7070"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12FC3F46" w14:textId="77777777" w:rsidR="00D4612C" w:rsidRPr="005E52F7" w:rsidRDefault="005E52F7"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554574"/>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有（　箇所）・</w:t>
            </w:r>
            <w:r w:rsidR="00D4612C" w:rsidRPr="005E52F7">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2659027"/>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無</w:t>
            </w:r>
          </w:p>
          <w:p w14:paraId="721417F3"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07E7B5F9" w14:textId="77777777" w:rsidR="00D4612C" w:rsidRPr="005E52F7" w:rsidRDefault="005E52F7"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7901518"/>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 xml:space="preserve">有　・　</w:t>
            </w:r>
            <w:r w:rsidR="00D4612C"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65091644"/>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無</w:t>
            </w:r>
          </w:p>
          <w:p w14:paraId="5F3CCC20"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3A6FCA15" w14:textId="77777777" w:rsidR="00D4612C" w:rsidRPr="005E52F7" w:rsidRDefault="005E52F7"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112580"/>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 xml:space="preserve">有　・　</w:t>
            </w:r>
            <w:r w:rsidR="00D4612C"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633547394"/>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無</w:t>
            </w:r>
          </w:p>
          <w:p w14:paraId="6DA85507"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6DD2DFBB" w14:textId="77777777" w:rsidR="00D4612C" w:rsidRPr="005E52F7" w:rsidRDefault="005E52F7"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8009356"/>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 xml:space="preserve">有　・　</w:t>
            </w:r>
            <w:r w:rsidR="00D4612C"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484811397"/>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無</w:t>
            </w:r>
          </w:p>
          <w:p w14:paraId="4DDE023E"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5908E15C" w14:textId="77777777" w:rsidR="00D4612C" w:rsidRPr="005E52F7" w:rsidRDefault="005E52F7"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791021"/>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 xml:space="preserve">有　・　</w:t>
            </w:r>
            <w:r w:rsidR="00D4612C"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941673827"/>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無</w:t>
            </w:r>
          </w:p>
          <w:p w14:paraId="44BA6249"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3D595885" w14:textId="77777777" w:rsidR="00D4612C" w:rsidRPr="005E52F7" w:rsidRDefault="005E52F7"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6909968"/>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 xml:space="preserve">有　・　</w:t>
            </w:r>
            <w:r w:rsidR="00D4612C"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094193679"/>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無</w:t>
            </w:r>
          </w:p>
          <w:p w14:paraId="27A5C387"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1D4AEA63" w14:textId="77777777" w:rsidR="00D4612C" w:rsidRPr="005E52F7" w:rsidRDefault="005E52F7"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491708"/>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有（　箇所）・</w:t>
            </w:r>
            <w:r w:rsidR="00D4612C" w:rsidRPr="005E52F7">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30630"/>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無</w:t>
            </w:r>
          </w:p>
          <w:p w14:paraId="5E0E915C"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6FEB5581" w14:textId="77777777" w:rsidR="00D4612C" w:rsidRPr="005E52F7" w:rsidRDefault="005E52F7"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060851"/>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有（　箇所）・</w:t>
            </w:r>
            <w:r w:rsidR="00D4612C" w:rsidRPr="005E52F7">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44234584"/>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無</w:t>
            </w:r>
          </w:p>
          <w:p w14:paraId="323C22F6"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4815FCD3" w14:textId="77777777" w:rsidR="00D4612C" w:rsidRPr="005E52F7" w:rsidRDefault="005E52F7"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1555865"/>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 xml:space="preserve">有　・　</w:t>
            </w:r>
            <w:r w:rsidR="00D4612C" w:rsidRPr="005E52F7">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446816737"/>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cs="ＭＳ ゴシック" w:hint="eastAsia"/>
                <w:color w:val="000000" w:themeColor="text1"/>
                <w:kern w:val="0"/>
                <w:sz w:val="20"/>
                <w:szCs w:val="20"/>
              </w:rPr>
              <w:t>無</w:t>
            </w:r>
          </w:p>
          <w:p w14:paraId="0E91131B" w14:textId="77777777" w:rsidR="009469BF" w:rsidRPr="005E52F7"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6E96AE39" w14:textId="77777777" w:rsidR="00D4612C" w:rsidRPr="005E52F7" w:rsidRDefault="005E52F7"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810030"/>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有（　箇所）・</w:t>
            </w:r>
            <w:r w:rsidR="00D4612C" w:rsidRPr="005E52F7">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89379456"/>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r w:rsidR="00D4612C" w:rsidRPr="005E52F7">
              <w:rPr>
                <w:rFonts w:ascii="ＭＳ ゴシック" w:eastAsia="ＭＳ ゴシック" w:hAnsi="ＭＳ ゴシック" w:hint="eastAsia"/>
                <w:color w:val="000000" w:themeColor="text1"/>
                <w:sz w:val="20"/>
                <w:szCs w:val="20"/>
              </w:rPr>
              <w:t>無</w:t>
            </w:r>
          </w:p>
          <w:p w14:paraId="25A6C27C" w14:textId="77777777" w:rsidR="00791463" w:rsidRPr="005E52F7" w:rsidRDefault="00791463" w:rsidP="009469BF">
            <w:pPr>
              <w:pStyle w:val="a3"/>
              <w:spacing w:line="240" w:lineRule="auto"/>
              <w:jc w:val="center"/>
              <w:rPr>
                <w:rFonts w:ascii="ＭＳ ゴシック" w:hAnsi="ＭＳ ゴシック"/>
                <w:color w:val="000000" w:themeColor="text1"/>
                <w:spacing w:val="0"/>
              </w:rPr>
            </w:pPr>
          </w:p>
        </w:tc>
      </w:tr>
      <w:tr w:rsidR="005E52F7" w:rsidRPr="005E52F7" w14:paraId="5DDFA46D" w14:textId="77777777" w:rsidTr="00D4612C">
        <w:trPr>
          <w:trHeight w:val="838"/>
          <w:jc w:val="center"/>
        </w:trPr>
        <w:tc>
          <w:tcPr>
            <w:tcW w:w="3715" w:type="dxa"/>
            <w:gridSpan w:val="2"/>
            <w:vAlign w:val="center"/>
          </w:tcPr>
          <w:p w14:paraId="08CBB886" w14:textId="77777777" w:rsidR="00791463" w:rsidRPr="005E52F7" w:rsidRDefault="00791463" w:rsidP="00791463">
            <w:pPr>
              <w:pStyle w:val="a3"/>
              <w:spacing w:line="240" w:lineRule="auto"/>
              <w:rPr>
                <w:rFonts w:ascii="ＭＳ ゴシック" w:hAnsi="ＭＳ ゴシック"/>
                <w:color w:val="000000" w:themeColor="text1"/>
                <w:spacing w:val="0"/>
              </w:rPr>
            </w:pPr>
          </w:p>
          <w:p w14:paraId="0A729C6A" w14:textId="77777777" w:rsidR="00791463" w:rsidRPr="005E52F7" w:rsidRDefault="00791463" w:rsidP="00791463">
            <w:pPr>
              <w:pStyle w:val="a3"/>
              <w:spacing w:line="240" w:lineRule="auto"/>
              <w:rPr>
                <w:rFonts w:ascii="ＭＳ ゴシック" w:hAnsi="ＭＳ ゴシック"/>
                <w:color w:val="000000" w:themeColor="text1"/>
                <w:spacing w:val="0"/>
              </w:rPr>
            </w:pPr>
            <w:r w:rsidRPr="005E52F7">
              <w:rPr>
                <w:rFonts w:ascii="ＭＳ ゴシック" w:hAnsi="ＭＳ ゴシック" w:hint="eastAsia"/>
                <w:color w:val="000000" w:themeColor="text1"/>
                <w:spacing w:val="0"/>
                <w:w w:val="95"/>
                <w:fitText w:val="3441" w:id="-758987776"/>
              </w:rPr>
              <w:t>カーテン・布製ブラインド等の防炎性</w:t>
            </w:r>
            <w:r w:rsidRPr="005E52F7">
              <w:rPr>
                <w:rFonts w:ascii="ＭＳ ゴシック" w:hAnsi="ＭＳ ゴシック" w:hint="eastAsia"/>
                <w:color w:val="000000" w:themeColor="text1"/>
                <w:spacing w:val="10"/>
                <w:w w:val="95"/>
                <w:fitText w:val="3441" w:id="-758987776"/>
              </w:rPr>
              <w:t>能</w:t>
            </w:r>
          </w:p>
          <w:p w14:paraId="69E736AB" w14:textId="77777777" w:rsidR="00791463" w:rsidRPr="005E52F7" w:rsidRDefault="00791463" w:rsidP="00791463">
            <w:pPr>
              <w:pStyle w:val="a3"/>
              <w:spacing w:line="240" w:lineRule="auto"/>
              <w:rPr>
                <w:rFonts w:ascii="ＭＳ ゴシック" w:hAnsi="ＭＳ ゴシック"/>
                <w:color w:val="000000" w:themeColor="text1"/>
              </w:rPr>
            </w:pPr>
          </w:p>
        </w:tc>
        <w:tc>
          <w:tcPr>
            <w:tcW w:w="1383" w:type="dxa"/>
          </w:tcPr>
          <w:p w14:paraId="662925BF" w14:textId="77777777" w:rsidR="00791463" w:rsidRPr="005E52F7" w:rsidRDefault="00791463" w:rsidP="00791463">
            <w:pPr>
              <w:pStyle w:val="a3"/>
              <w:spacing w:line="240" w:lineRule="auto"/>
              <w:rPr>
                <w:rFonts w:ascii="ＭＳ ゴシック" w:hAnsi="ＭＳ ゴシック"/>
                <w:color w:val="000000" w:themeColor="text1"/>
                <w:spacing w:val="0"/>
              </w:rPr>
            </w:pPr>
          </w:p>
          <w:bookmarkStart w:id="0" w:name="_Hlk198276175"/>
          <w:p w14:paraId="5399F23E" w14:textId="77777777" w:rsidR="00791463" w:rsidRPr="005E52F7" w:rsidRDefault="005E52F7" w:rsidP="00791463">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61429762"/>
                <w14:checkbox>
                  <w14:checked w14:val="0"/>
                  <w14:checkedState w14:val="00FE" w14:font="Wingdings"/>
                  <w14:uncheckedState w14:val="2610" w14:font="ＭＳ ゴシック"/>
                </w14:checkbox>
              </w:sdtPr>
              <w:sdtEndPr/>
              <w:sdtContent>
                <w:r w:rsidR="00D4612C" w:rsidRPr="005E52F7">
                  <w:rPr>
                    <w:rFonts w:ascii="ＭＳ ゴシック" w:hAnsi="ＭＳ ゴシック" w:hint="eastAsia"/>
                    <w:color w:val="000000" w:themeColor="text1"/>
                  </w:rPr>
                  <w:t>☐</w:t>
                </w:r>
              </w:sdtContent>
            </w:sdt>
            <w:bookmarkEnd w:id="0"/>
            <w:r w:rsidR="00791463" w:rsidRPr="005E52F7">
              <w:rPr>
                <w:rFonts w:ascii="ＭＳ ゴシック" w:hAnsi="ＭＳ ゴシック" w:hint="eastAsia"/>
                <w:color w:val="000000" w:themeColor="text1"/>
                <w:spacing w:val="0"/>
              </w:rPr>
              <w:t>有</w:t>
            </w:r>
          </w:p>
        </w:tc>
        <w:tc>
          <w:tcPr>
            <w:tcW w:w="2410" w:type="dxa"/>
          </w:tcPr>
          <w:p w14:paraId="53EF16E7" w14:textId="77777777" w:rsidR="00791463" w:rsidRPr="005E52F7" w:rsidRDefault="00791463" w:rsidP="00791463">
            <w:pPr>
              <w:pStyle w:val="a3"/>
              <w:spacing w:line="240" w:lineRule="auto"/>
              <w:rPr>
                <w:rFonts w:ascii="ＭＳ ゴシック" w:hAnsi="ＭＳ ゴシック"/>
                <w:color w:val="000000" w:themeColor="text1"/>
              </w:rPr>
            </w:pPr>
          </w:p>
          <w:p w14:paraId="164E88B7" w14:textId="77777777" w:rsidR="00791463" w:rsidRPr="005E52F7" w:rsidRDefault="005E52F7" w:rsidP="00791463">
            <w:pPr>
              <w:pStyle w:val="a3"/>
              <w:spacing w:line="240" w:lineRule="auto"/>
              <w:ind w:firstLineChars="100" w:firstLine="200"/>
              <w:rPr>
                <w:rFonts w:ascii="ＭＳ ゴシック" w:hAnsi="ＭＳ ゴシック"/>
                <w:color w:val="000000" w:themeColor="text1"/>
              </w:rPr>
            </w:pPr>
            <w:sdt>
              <w:sdtPr>
                <w:rPr>
                  <w:rFonts w:ascii="ＭＳ ゴシック" w:hAnsi="ＭＳ ゴシック" w:hint="eastAsia"/>
                  <w:color w:val="000000" w:themeColor="text1"/>
                </w:rPr>
                <w:id w:val="-1357195359"/>
                <w14:checkbox>
                  <w14:checked w14:val="0"/>
                  <w14:checkedState w14:val="00FE" w14:font="Wingdings"/>
                  <w14:uncheckedState w14:val="2610" w14:font="ＭＳ ゴシック"/>
                </w14:checkbox>
              </w:sdtPr>
              <w:sdtEndPr/>
              <w:sdtContent>
                <w:r w:rsidR="00D4612C" w:rsidRPr="005E52F7">
                  <w:rPr>
                    <w:rFonts w:ascii="ＭＳ ゴシック" w:hAnsi="ＭＳ ゴシック" w:hint="eastAsia"/>
                    <w:color w:val="000000" w:themeColor="text1"/>
                  </w:rPr>
                  <w:t>☐</w:t>
                </w:r>
              </w:sdtContent>
            </w:sdt>
            <w:r w:rsidR="00791463" w:rsidRPr="005E52F7">
              <w:rPr>
                <w:rFonts w:ascii="ＭＳ ゴシック" w:hAnsi="ＭＳ ゴシック" w:hint="eastAsia"/>
                <w:color w:val="000000" w:themeColor="text1"/>
                <w:spacing w:val="0"/>
              </w:rPr>
              <w:t xml:space="preserve">有　　　・　</w:t>
            </w:r>
            <w:r w:rsidR="00791463" w:rsidRPr="005E52F7">
              <w:rPr>
                <w:rFonts w:ascii="ＭＳ ゴシック" w:hAnsi="ＭＳ ゴシック"/>
                <w:color w:val="000000" w:themeColor="text1"/>
                <w:spacing w:val="0"/>
              </w:rPr>
              <w:t xml:space="preserve"> </w:t>
            </w:r>
            <w:r w:rsidR="00791463" w:rsidRPr="005E52F7">
              <w:rPr>
                <w:rFonts w:ascii="ＭＳ ゴシック" w:hAnsi="ＭＳ ゴシック" w:hint="eastAsia"/>
                <w:color w:val="000000" w:themeColor="text1"/>
                <w:spacing w:val="0"/>
              </w:rPr>
              <w:t xml:space="preserve">　</w:t>
            </w:r>
            <w:sdt>
              <w:sdtPr>
                <w:rPr>
                  <w:rFonts w:ascii="ＭＳ ゴシック" w:hAnsi="ＭＳ ゴシック" w:hint="eastAsia"/>
                  <w:color w:val="000000" w:themeColor="text1"/>
                </w:rPr>
                <w:id w:val="-1048145841"/>
                <w14:checkbox>
                  <w14:checked w14:val="0"/>
                  <w14:checkedState w14:val="00FE" w14:font="Wingdings"/>
                  <w14:uncheckedState w14:val="2610" w14:font="ＭＳ ゴシック"/>
                </w14:checkbox>
              </w:sdtPr>
              <w:sdtEndPr/>
              <w:sdtContent>
                <w:r w:rsidR="00D4612C" w:rsidRPr="005E52F7">
                  <w:rPr>
                    <w:rFonts w:ascii="ＭＳ ゴシック" w:hAnsi="ＭＳ ゴシック" w:hint="eastAsia"/>
                    <w:color w:val="000000" w:themeColor="text1"/>
                  </w:rPr>
                  <w:t>☐</w:t>
                </w:r>
              </w:sdtContent>
            </w:sdt>
            <w:r w:rsidR="00791463" w:rsidRPr="005E52F7">
              <w:rPr>
                <w:rFonts w:ascii="ＭＳ ゴシック" w:hAnsi="ＭＳ ゴシック" w:hint="eastAsia"/>
                <w:color w:val="000000" w:themeColor="text1"/>
                <w:spacing w:val="0"/>
              </w:rPr>
              <w:t>無</w:t>
            </w:r>
          </w:p>
        </w:tc>
      </w:tr>
    </w:tbl>
    <w:p w14:paraId="67B3E288" w14:textId="56CD9593" w:rsidR="00114B92" w:rsidRPr="005E52F7" w:rsidRDefault="00FA6E11" w:rsidP="00A45C63">
      <w:pPr>
        <w:pStyle w:val="a3"/>
        <w:spacing w:line="240" w:lineRule="auto"/>
        <w:ind w:firstLineChars="600" w:firstLine="1176"/>
        <w:rPr>
          <w:rFonts w:ascii="ＭＳ ゴシック" w:hAnsi="ＭＳ ゴシック"/>
          <w:color w:val="000000" w:themeColor="text1"/>
        </w:rPr>
      </w:pPr>
      <w:r w:rsidRPr="005E52F7">
        <w:rPr>
          <w:rFonts w:ascii="ＭＳ ゴシック" w:hAnsi="ＭＳ ゴシック" w:hint="eastAsia"/>
          <w:color w:val="000000" w:themeColor="text1"/>
        </w:rPr>
        <w:t>（</w:t>
      </w:r>
      <w:r w:rsidR="00A45C63" w:rsidRPr="005E52F7">
        <w:rPr>
          <w:rFonts w:ascii="ＭＳ ゴシック" w:hAnsi="ＭＳ ゴシック" w:hint="eastAsia"/>
          <w:color w:val="000000" w:themeColor="text1"/>
        </w:rPr>
        <w:t>注）「消防法による設備義務の有無」については</w:t>
      </w:r>
      <w:r w:rsidR="00C52EE2" w:rsidRPr="005E52F7">
        <w:rPr>
          <w:rFonts w:ascii="ＭＳ ゴシック" w:hAnsi="ＭＳ ゴシック" w:hint="eastAsia"/>
          <w:color w:val="000000" w:themeColor="text1"/>
        </w:rPr>
        <w:t>、</w:t>
      </w:r>
      <w:r w:rsidR="00A45C63" w:rsidRPr="005E52F7">
        <w:rPr>
          <w:rFonts w:ascii="ＭＳ ゴシック" w:hAnsi="ＭＳ ゴシック" w:hint="eastAsia"/>
          <w:color w:val="000000" w:themeColor="text1"/>
        </w:rPr>
        <w:t>消防署に確認の</w:t>
      </w:r>
      <w:r w:rsidR="003A0CA3" w:rsidRPr="005E52F7">
        <w:rPr>
          <w:rFonts w:ascii="ＭＳ ゴシック" w:hAnsi="ＭＳ ゴシック" w:hint="eastAsia"/>
          <w:color w:val="000000" w:themeColor="text1"/>
        </w:rPr>
        <w:t>上</w:t>
      </w:r>
      <w:r w:rsidR="00C52EE2" w:rsidRPr="005E52F7">
        <w:rPr>
          <w:rFonts w:ascii="ＭＳ ゴシック" w:hAnsi="ＭＳ ゴシック" w:hint="eastAsia"/>
          <w:color w:val="000000" w:themeColor="text1"/>
        </w:rPr>
        <w:t>、</w:t>
      </w:r>
      <w:r w:rsidR="00A45C63" w:rsidRPr="005E52F7">
        <w:rPr>
          <w:rFonts w:ascii="ＭＳ ゴシック" w:hAnsi="ＭＳ ゴシック" w:hint="eastAsia"/>
          <w:color w:val="000000" w:themeColor="text1"/>
        </w:rPr>
        <w:t>記載</w:t>
      </w:r>
      <w:r w:rsidR="003A0CA3" w:rsidRPr="005E52F7">
        <w:rPr>
          <w:rFonts w:ascii="ＭＳ ゴシック" w:hAnsi="ＭＳ ゴシック" w:hint="eastAsia"/>
          <w:color w:val="000000" w:themeColor="text1"/>
        </w:rPr>
        <w:t>して</w:t>
      </w:r>
      <w:r w:rsidR="003A0CA3" w:rsidRPr="005E52F7">
        <w:rPr>
          <w:rFonts w:ascii="ＭＳ ゴシック" w:hAnsi="ＭＳ ゴシック"/>
          <w:color w:val="000000" w:themeColor="text1"/>
        </w:rPr>
        <w:t>ください</w:t>
      </w:r>
      <w:r w:rsidR="003A0CA3" w:rsidRPr="005E52F7">
        <w:rPr>
          <w:rFonts w:ascii="ＭＳ ゴシック" w:hAnsi="ＭＳ ゴシック" w:hint="eastAsia"/>
          <w:color w:val="000000" w:themeColor="text1"/>
        </w:rPr>
        <w:t>。</w:t>
      </w:r>
    </w:p>
    <w:p w14:paraId="7B065BB0" w14:textId="77777777" w:rsidR="009469BF" w:rsidRPr="005E52F7" w:rsidRDefault="009469BF" w:rsidP="00FA6E11">
      <w:pPr>
        <w:pStyle w:val="a3"/>
        <w:spacing w:line="240" w:lineRule="auto"/>
        <w:ind w:firstLineChars="900" w:firstLine="1764"/>
        <w:rPr>
          <w:rFonts w:ascii="ＭＳ ゴシック" w:hAnsi="ＭＳ ゴシック"/>
          <w:color w:val="000000" w:themeColor="text1"/>
        </w:rPr>
      </w:pPr>
      <w:r w:rsidRPr="005E52F7">
        <w:rPr>
          <w:rFonts w:ascii="ＭＳ ゴシック" w:hAnsi="ＭＳ ゴシック" w:hint="eastAsia"/>
          <w:color w:val="000000" w:themeColor="text1"/>
        </w:rPr>
        <w:t>（根拠法令）</w:t>
      </w:r>
    </w:p>
    <w:p w14:paraId="3DF85870" w14:textId="41CBA592" w:rsidR="009469BF" w:rsidRPr="005E52F7" w:rsidRDefault="009469BF" w:rsidP="00FA6E11">
      <w:pPr>
        <w:pStyle w:val="a3"/>
        <w:spacing w:line="240" w:lineRule="auto"/>
        <w:ind w:firstLineChars="900" w:firstLine="1764"/>
        <w:rPr>
          <w:rFonts w:ascii="ＭＳ ゴシック" w:hAnsi="ＭＳ ゴシック"/>
          <w:color w:val="000000" w:themeColor="text1"/>
        </w:rPr>
      </w:pPr>
      <w:r w:rsidRPr="005E52F7">
        <w:rPr>
          <w:rFonts w:ascii="ＭＳ ゴシック" w:hAnsi="ＭＳ ゴシック" w:hint="eastAsia"/>
          <w:color w:val="000000" w:themeColor="text1"/>
        </w:rPr>
        <w:t>・防火設備・・・建築基準法</w:t>
      </w:r>
      <w:r w:rsidR="00C52EE2" w:rsidRPr="005E52F7">
        <w:rPr>
          <w:rFonts w:ascii="ＭＳ ゴシック" w:hAnsi="ＭＳ ゴシック" w:hint="eastAsia"/>
          <w:color w:val="000000" w:themeColor="text1"/>
        </w:rPr>
        <w:t>、</w:t>
      </w:r>
      <w:r w:rsidRPr="005E52F7">
        <w:rPr>
          <w:rFonts w:ascii="ＭＳ ゴシック" w:hAnsi="ＭＳ ゴシック" w:hint="eastAsia"/>
          <w:color w:val="000000" w:themeColor="text1"/>
        </w:rPr>
        <w:t>建築基準法施行令</w:t>
      </w:r>
    </w:p>
    <w:p w14:paraId="7B6590EF" w14:textId="3289D53A" w:rsidR="009469BF" w:rsidRPr="005E52F7" w:rsidRDefault="009469BF" w:rsidP="00791463">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w:t>
      </w:r>
      <w:r w:rsidR="00FA6E11" w:rsidRPr="005E52F7">
        <w:rPr>
          <w:rFonts w:ascii="ＭＳ ゴシック" w:hAnsi="ＭＳ ゴシック" w:hint="eastAsia"/>
          <w:color w:val="000000" w:themeColor="text1"/>
        </w:rPr>
        <w:t xml:space="preserve">　</w:t>
      </w:r>
      <w:r w:rsidRPr="005E52F7">
        <w:rPr>
          <w:rFonts w:ascii="ＭＳ ゴシック" w:hAnsi="ＭＳ ゴシック" w:hint="eastAsia"/>
          <w:color w:val="000000" w:themeColor="text1"/>
        </w:rPr>
        <w:t>・消防用設備</w:t>
      </w:r>
      <w:r w:rsidR="00C52EE2" w:rsidRPr="005E52F7">
        <w:rPr>
          <w:rFonts w:ascii="ＭＳ ゴシック" w:hAnsi="ＭＳ ゴシック" w:hint="eastAsia"/>
          <w:color w:val="000000" w:themeColor="text1"/>
        </w:rPr>
        <w:t>、</w:t>
      </w:r>
      <w:r w:rsidRPr="005E52F7">
        <w:rPr>
          <w:rFonts w:ascii="ＭＳ ゴシック" w:hAnsi="ＭＳ ゴシック" w:hint="eastAsia"/>
          <w:color w:val="000000" w:themeColor="text1"/>
        </w:rPr>
        <w:t>カーテン・布製ブラインド等の防炎性能・・・消防法</w:t>
      </w:r>
      <w:r w:rsidR="00C52EE2" w:rsidRPr="005E52F7">
        <w:rPr>
          <w:rFonts w:ascii="ＭＳ ゴシック" w:hAnsi="ＭＳ ゴシック" w:hint="eastAsia"/>
          <w:color w:val="000000" w:themeColor="text1"/>
        </w:rPr>
        <w:t>、</w:t>
      </w:r>
      <w:r w:rsidRPr="005E52F7">
        <w:rPr>
          <w:rFonts w:ascii="ＭＳ ゴシック" w:hAnsi="ＭＳ ゴシック" w:hint="eastAsia"/>
          <w:color w:val="000000" w:themeColor="text1"/>
        </w:rPr>
        <w:t>消防法施行令</w:t>
      </w:r>
    </w:p>
    <w:p w14:paraId="02760F46" w14:textId="77777777" w:rsidR="009469BF" w:rsidRPr="005E52F7" w:rsidRDefault="003A2F76" w:rsidP="00791463">
      <w:pPr>
        <w:pStyle w:val="a3"/>
        <w:spacing w:line="240" w:lineRule="auto"/>
        <w:rPr>
          <w:rFonts w:ascii="ＭＳ ゴシック" w:hAnsi="ＭＳ ゴシック"/>
          <w:color w:val="000000" w:themeColor="text1"/>
        </w:rPr>
      </w:pPr>
      <w:r w:rsidRPr="005E52F7">
        <w:rPr>
          <w:rFonts w:ascii="ＭＳ ゴシック" w:hAnsi="ＭＳ ゴシック" w:hint="eastAsia"/>
          <w:noProof/>
          <w:color w:val="000000" w:themeColor="text1"/>
        </w:rPr>
        <mc:AlternateContent>
          <mc:Choice Requires="wps">
            <w:drawing>
              <wp:anchor distT="0" distB="0" distL="114300" distR="114300" simplePos="0" relativeHeight="251665920" behindDoc="0" locked="0" layoutInCell="1" allowOverlap="1" wp14:anchorId="07B73349" wp14:editId="06DD862A">
                <wp:simplePos x="0" y="0"/>
                <wp:positionH relativeFrom="column">
                  <wp:posOffset>757836</wp:posOffset>
                </wp:positionH>
                <wp:positionV relativeFrom="paragraph">
                  <wp:posOffset>99930</wp:posOffset>
                </wp:positionV>
                <wp:extent cx="3572510" cy="382625"/>
                <wp:effectExtent l="19050" t="19050" r="27940" b="17780"/>
                <wp:wrapNone/>
                <wp:docPr id="7" name="正方形/長方形 7"/>
                <wp:cNvGraphicFramePr/>
                <a:graphic xmlns:a="http://schemas.openxmlformats.org/drawingml/2006/main">
                  <a:graphicData uri="http://schemas.microsoft.com/office/word/2010/wordprocessingShape">
                    <wps:wsp>
                      <wps:cNvSpPr/>
                      <wps:spPr>
                        <a:xfrm>
                          <a:off x="0" y="0"/>
                          <a:ext cx="3572510" cy="3826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015CCB" id="正方形/長方形 7" o:spid="_x0000_s1026" style="position:absolute;margin-left:59.65pt;margin-top:7.85pt;width:281.3pt;height:30.1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" filled="f" strokecolor="black [3213]" strokeweight="2.25pt"/>
            </w:pict>
          </mc:Fallback>
        </mc:AlternateContent>
      </w:r>
    </w:p>
    <w:p w14:paraId="06349A05" w14:textId="77777777" w:rsidR="00791463" w:rsidRPr="005E52F7" w:rsidRDefault="00FA6E11" w:rsidP="00FA6E11">
      <w:pPr>
        <w:pStyle w:val="a3"/>
        <w:spacing w:line="240" w:lineRule="auto"/>
        <w:ind w:left="1181" w:firstLineChars="100" w:firstLine="277"/>
        <w:rPr>
          <w:rFonts w:ascii="ＭＳ ゴシック" w:hAnsi="ＭＳ ゴシック" w:cs="ＭＳ Ｐゴシック"/>
          <w:b/>
          <w:bCs/>
          <w:color w:val="000000" w:themeColor="text1"/>
          <w:sz w:val="28"/>
          <w:szCs w:val="28"/>
        </w:rPr>
      </w:pPr>
      <w:r w:rsidRPr="005E52F7">
        <w:rPr>
          <w:rFonts w:ascii="ＭＳ ゴシック" w:hAnsi="ＭＳ ゴシック" w:cs="ＭＳ Ｐゴシック"/>
          <w:b/>
          <w:bCs/>
          <w:color w:val="000000" w:themeColor="text1"/>
          <w:sz w:val="28"/>
          <w:szCs w:val="28"/>
        </w:rPr>
        <w:t>※</w:t>
      </w:r>
      <w:r w:rsidRPr="005E52F7">
        <w:rPr>
          <w:rFonts w:ascii="ＭＳ ゴシック" w:hAnsi="ＭＳ ゴシック" w:cs="ＭＳ Ｐゴシック" w:hint="eastAsia"/>
          <w:b/>
          <w:bCs/>
          <w:color w:val="000000" w:themeColor="text1"/>
          <w:sz w:val="28"/>
          <w:szCs w:val="28"/>
        </w:rPr>
        <w:t xml:space="preserve">　</w:t>
      </w:r>
      <w:r w:rsidR="00791463" w:rsidRPr="005E52F7">
        <w:rPr>
          <w:rFonts w:ascii="ＭＳ ゴシック" w:hAnsi="ＭＳ ゴシック" w:cs="ＭＳ Ｐゴシック" w:hint="eastAsia"/>
          <w:b/>
          <w:bCs/>
          <w:color w:val="000000" w:themeColor="text1"/>
          <w:sz w:val="28"/>
          <w:szCs w:val="28"/>
        </w:rPr>
        <w:t>防災設備平面図を添付</w:t>
      </w:r>
      <w:r w:rsidR="003A0CA3" w:rsidRPr="005E52F7">
        <w:rPr>
          <w:rFonts w:ascii="ＭＳ ゴシック" w:hAnsi="ＭＳ ゴシック" w:cs="ＭＳ Ｐゴシック" w:hint="eastAsia"/>
          <w:b/>
          <w:bCs/>
          <w:color w:val="000000" w:themeColor="text1"/>
          <w:sz w:val="28"/>
          <w:szCs w:val="28"/>
        </w:rPr>
        <w:t>してください</w:t>
      </w:r>
      <w:r w:rsidR="003A0CA3" w:rsidRPr="005E52F7">
        <w:rPr>
          <w:rFonts w:ascii="ＭＳ ゴシック" w:hAnsi="ＭＳ ゴシック" w:cs="ＭＳ Ｐゴシック"/>
          <w:b/>
          <w:bCs/>
          <w:color w:val="000000" w:themeColor="text1"/>
          <w:sz w:val="28"/>
          <w:szCs w:val="28"/>
        </w:rPr>
        <w:t>。</w:t>
      </w:r>
    </w:p>
    <w:p w14:paraId="2B055E07" w14:textId="77777777" w:rsidR="00135CB9" w:rsidRPr="005E52F7" w:rsidRDefault="00135CB9" w:rsidP="00135CB9">
      <w:pPr>
        <w:pStyle w:val="a3"/>
        <w:spacing w:line="240" w:lineRule="auto"/>
        <w:rPr>
          <w:rFonts w:ascii="ＭＳ ゴシック" w:hAnsi="ＭＳ ゴシック" w:cs="ＭＳ Ｐゴシック"/>
          <w:b/>
          <w:bCs/>
          <w:color w:val="000000" w:themeColor="text1"/>
          <w:sz w:val="24"/>
          <w:szCs w:val="24"/>
        </w:rPr>
      </w:pPr>
    </w:p>
    <w:p w14:paraId="07F50376" w14:textId="77777777" w:rsidR="00135CB9" w:rsidRPr="005E52F7" w:rsidRDefault="00135CB9" w:rsidP="00A35358">
      <w:pPr>
        <w:pStyle w:val="a3"/>
        <w:spacing w:line="240" w:lineRule="auto"/>
        <w:jc w:val="center"/>
        <w:rPr>
          <w:rFonts w:ascii="ＭＳ ゴシック" w:hAnsi="ＭＳ ゴシック" w:cs="ＭＳ Ｐゴシック"/>
          <w:b/>
          <w:bCs/>
          <w:color w:val="000000" w:themeColor="text1"/>
          <w:sz w:val="24"/>
          <w:szCs w:val="24"/>
        </w:rPr>
      </w:pPr>
    </w:p>
    <w:p w14:paraId="5D9270B0" w14:textId="77777777" w:rsidR="00135CB9" w:rsidRPr="005E52F7" w:rsidRDefault="00135CB9" w:rsidP="00FD1F80">
      <w:pPr>
        <w:kinsoku w:val="0"/>
        <w:overflowPunct w:val="0"/>
        <w:textAlignment w:val="baseline"/>
        <w:rPr>
          <w:rFonts w:ascii="ＭＳ ゴシック" w:eastAsia="ＭＳ ゴシック" w:hAnsi="ＭＳ ゴシック"/>
          <w:color w:val="000000" w:themeColor="text1"/>
          <w:kern w:val="0"/>
          <w:sz w:val="20"/>
          <w:szCs w:val="20"/>
        </w:rPr>
      </w:pPr>
    </w:p>
    <w:p w14:paraId="55F9F594" w14:textId="77777777" w:rsidR="00135CB9" w:rsidRPr="005E52F7" w:rsidRDefault="00135CB9" w:rsidP="00FD1F80">
      <w:pPr>
        <w:kinsoku w:val="0"/>
        <w:overflowPunct w:val="0"/>
        <w:textAlignment w:val="baseline"/>
        <w:rPr>
          <w:rFonts w:ascii="ＭＳ ゴシック" w:eastAsia="ＭＳ ゴシック" w:hAnsi="ＭＳ ゴシック"/>
          <w:color w:val="000000" w:themeColor="text1"/>
          <w:kern w:val="0"/>
          <w:sz w:val="20"/>
          <w:szCs w:val="20"/>
        </w:rPr>
      </w:pPr>
    </w:p>
    <w:p w14:paraId="714F04A1" w14:textId="77777777" w:rsidR="00135CB9" w:rsidRPr="005E52F7" w:rsidRDefault="00135CB9" w:rsidP="00FD1F80">
      <w:pPr>
        <w:pStyle w:val="a3"/>
        <w:spacing w:line="240" w:lineRule="auto"/>
        <w:rPr>
          <w:rFonts w:ascii="ＭＳ ゴシック" w:hAnsi="ＭＳ ゴシック"/>
          <w:b/>
          <w:bCs/>
          <w:color w:val="000000" w:themeColor="text1"/>
          <w:spacing w:val="0"/>
          <w:sz w:val="24"/>
          <w:szCs w:val="24"/>
        </w:rPr>
      </w:pPr>
      <w:r w:rsidRPr="005E52F7">
        <w:rPr>
          <w:rFonts w:ascii="ＭＳ ゴシック" w:hAnsi="ＭＳ ゴシック" w:hint="eastAsia"/>
          <w:b/>
          <w:bCs/>
          <w:color w:val="000000" w:themeColor="text1"/>
          <w:spacing w:val="0"/>
          <w:sz w:val="24"/>
          <w:szCs w:val="24"/>
        </w:rPr>
        <w:t>２　防災訓練の実施状況　　　（</w:t>
      </w:r>
      <w:r w:rsidR="00723A6C" w:rsidRPr="005E52F7">
        <w:rPr>
          <w:rFonts w:ascii="ＭＳ ゴシック" w:hAnsi="ＭＳ ゴシック" w:hint="eastAsia"/>
          <w:b/>
          <w:bCs/>
          <w:color w:val="000000" w:themeColor="text1"/>
          <w:spacing w:val="0"/>
          <w:sz w:val="24"/>
          <w:szCs w:val="24"/>
        </w:rPr>
        <w:t>７</w:t>
      </w:r>
      <w:r w:rsidRPr="005E52F7">
        <w:rPr>
          <w:rFonts w:ascii="ＭＳ ゴシック" w:hAnsi="ＭＳ ゴシック" w:hint="eastAsia"/>
          <w:b/>
          <w:bCs/>
          <w:color w:val="000000" w:themeColor="text1"/>
          <w:spacing w:val="0"/>
          <w:sz w:val="24"/>
          <w:szCs w:val="24"/>
        </w:rPr>
        <w:t>ページ参照）</w:t>
      </w:r>
    </w:p>
    <w:p w14:paraId="7F719AD5" w14:textId="77777777" w:rsidR="00135CB9" w:rsidRPr="005E52F7" w:rsidRDefault="00135CB9" w:rsidP="00FD1F80">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833"/>
        <w:gridCol w:w="1012"/>
        <w:gridCol w:w="1115"/>
        <w:gridCol w:w="1134"/>
        <w:gridCol w:w="2284"/>
      </w:tblGrid>
      <w:tr w:rsidR="005E52F7" w:rsidRPr="005E52F7" w14:paraId="73BE3BF1" w14:textId="77777777" w:rsidTr="00977285">
        <w:trPr>
          <w:trHeight w:val="544"/>
          <w:jc w:val="center"/>
        </w:trPr>
        <w:tc>
          <w:tcPr>
            <w:tcW w:w="1997" w:type="dxa"/>
          </w:tcPr>
          <w:p w14:paraId="444DD171" w14:textId="77777777" w:rsidR="00743FC1" w:rsidRPr="005E52F7" w:rsidRDefault="00743FC1" w:rsidP="00FD1F80">
            <w:pPr>
              <w:pStyle w:val="a3"/>
              <w:spacing w:line="240" w:lineRule="auto"/>
              <w:rPr>
                <w:rFonts w:ascii="ＭＳ ゴシック" w:hAnsi="ＭＳ ゴシック"/>
                <w:color w:val="000000" w:themeColor="text1"/>
              </w:rPr>
            </w:pPr>
          </w:p>
          <w:p w14:paraId="7868C3D3" w14:textId="77777777" w:rsidR="00743FC1" w:rsidRPr="005E52F7" w:rsidRDefault="00743FC1" w:rsidP="00FD1F80">
            <w:pPr>
              <w:pStyle w:val="a3"/>
              <w:spacing w:line="240" w:lineRule="auto"/>
              <w:jc w:val="center"/>
              <w:rPr>
                <w:rFonts w:ascii="ＭＳ ゴシック" w:hAnsi="ＭＳ ゴシック"/>
                <w:color w:val="000000" w:themeColor="text1"/>
              </w:rPr>
            </w:pPr>
            <w:r w:rsidRPr="005E52F7">
              <w:rPr>
                <w:rFonts w:ascii="ＭＳ ゴシック" w:hAnsi="ＭＳ ゴシック" w:hint="eastAsia"/>
                <w:color w:val="000000" w:themeColor="text1"/>
              </w:rPr>
              <w:t>実　施　日</w:t>
            </w:r>
          </w:p>
          <w:p w14:paraId="662D6571"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tcPr>
          <w:p w14:paraId="7699A08D"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7EB12EC4" w14:textId="77777777" w:rsidR="00743FC1" w:rsidRPr="005E52F7" w:rsidRDefault="00743FC1" w:rsidP="00DB62CE">
            <w:pPr>
              <w:widowControl/>
              <w:jc w:val="center"/>
              <w:rPr>
                <w:rFonts w:ascii="ＭＳ ゴシック" w:eastAsia="ＭＳ ゴシック" w:hAnsi="ＭＳ ゴシック" w:cs="ＭＳ ゴシック"/>
                <w:color w:val="000000" w:themeColor="text1"/>
                <w:spacing w:val="-2"/>
                <w:kern w:val="0"/>
                <w:sz w:val="20"/>
                <w:szCs w:val="20"/>
              </w:rPr>
            </w:pPr>
            <w:r w:rsidRPr="005E52F7">
              <w:rPr>
                <w:rFonts w:ascii="ＭＳ ゴシック" w:eastAsia="ＭＳ ゴシック" w:hAnsi="ＭＳ ゴシック" w:cs="ＭＳ ゴシック" w:hint="eastAsia"/>
                <w:color w:val="000000" w:themeColor="text1"/>
                <w:spacing w:val="-2"/>
                <w:kern w:val="0"/>
                <w:sz w:val="20"/>
                <w:szCs w:val="20"/>
              </w:rPr>
              <w:t>内 容</w:t>
            </w:r>
          </w:p>
          <w:p w14:paraId="6E5C049E" w14:textId="77777777" w:rsidR="00743FC1" w:rsidRPr="005E52F7" w:rsidRDefault="00743FC1" w:rsidP="00FD1F80">
            <w:pPr>
              <w:pStyle w:val="a3"/>
              <w:spacing w:line="240" w:lineRule="auto"/>
              <w:rPr>
                <w:rFonts w:ascii="ＭＳ ゴシック" w:hAnsi="ＭＳ ゴシック"/>
                <w:color w:val="000000" w:themeColor="text1"/>
              </w:rPr>
            </w:pPr>
          </w:p>
        </w:tc>
        <w:tc>
          <w:tcPr>
            <w:tcW w:w="1012" w:type="dxa"/>
          </w:tcPr>
          <w:p w14:paraId="5B2A257F" w14:textId="77777777" w:rsidR="00743FC1" w:rsidRPr="005E52F7" w:rsidRDefault="00743FC1" w:rsidP="00DB62CE">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夜間又は</w:t>
            </w:r>
          </w:p>
          <w:p w14:paraId="7AED5BF7" w14:textId="77777777" w:rsidR="00743FC1" w:rsidRPr="005E52F7" w:rsidRDefault="00743FC1" w:rsidP="00DB62CE">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夜間想定</w:t>
            </w:r>
          </w:p>
          <w:p w14:paraId="7EEE02F8" w14:textId="77777777" w:rsidR="00743FC1" w:rsidRPr="005E52F7" w:rsidRDefault="00743FC1" w:rsidP="00DB62CE">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訓練</w:t>
            </w:r>
          </w:p>
        </w:tc>
        <w:tc>
          <w:tcPr>
            <w:tcW w:w="1115" w:type="dxa"/>
            <w:vAlign w:val="center"/>
          </w:tcPr>
          <w:p w14:paraId="0BF4E832" w14:textId="77777777" w:rsidR="00743FC1" w:rsidRPr="005E52F7" w:rsidRDefault="00743FC1" w:rsidP="00743FC1">
            <w:pPr>
              <w:kinsoku w:val="0"/>
              <w:overflowPunct w:val="0"/>
              <w:jc w:val="center"/>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消防署</w:t>
            </w:r>
          </w:p>
          <w:p w14:paraId="4D7C82A1" w14:textId="77777777" w:rsidR="00743FC1" w:rsidRPr="005E52F7" w:rsidRDefault="00743FC1" w:rsidP="00743FC1">
            <w:pPr>
              <w:kinsoku w:val="0"/>
              <w:overflowPunct w:val="0"/>
              <w:jc w:val="center"/>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へ届出</w:t>
            </w:r>
          </w:p>
          <w:p w14:paraId="3CAC4ABB" w14:textId="77777777" w:rsidR="00743FC1" w:rsidRPr="005E52F7" w:rsidRDefault="00743FC1" w:rsidP="00743FC1">
            <w:pPr>
              <w:pStyle w:val="a3"/>
              <w:spacing w:line="240" w:lineRule="auto"/>
              <w:jc w:val="center"/>
              <w:rPr>
                <w:rFonts w:ascii="ＭＳ ゴシック" w:hAnsi="ＭＳ ゴシック"/>
                <w:color w:val="000000" w:themeColor="text1"/>
              </w:rPr>
            </w:pPr>
            <w:r w:rsidRPr="005E52F7">
              <w:rPr>
                <w:rFonts w:ascii="ＭＳ ゴシック" w:hAnsi="ＭＳ ゴシック" w:hint="eastAsia"/>
                <w:color w:val="000000" w:themeColor="text1"/>
                <w:spacing w:val="0"/>
              </w:rPr>
              <w:t>の有無</w:t>
            </w:r>
          </w:p>
        </w:tc>
        <w:tc>
          <w:tcPr>
            <w:tcW w:w="1134" w:type="dxa"/>
            <w:vAlign w:val="center"/>
          </w:tcPr>
          <w:p w14:paraId="38BBC585" w14:textId="77777777" w:rsidR="00743FC1" w:rsidRPr="005E52F7"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実施記録</w:t>
            </w:r>
          </w:p>
          <w:p w14:paraId="16955423" w14:textId="77777777" w:rsidR="00743FC1" w:rsidRPr="005E52F7" w:rsidRDefault="00743FC1" w:rsidP="00743FC1">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spacing w:val="0"/>
              </w:rPr>
              <w:t>の有無</w:t>
            </w:r>
          </w:p>
        </w:tc>
        <w:tc>
          <w:tcPr>
            <w:tcW w:w="2284" w:type="dxa"/>
          </w:tcPr>
          <w:p w14:paraId="79C98DDD"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4545E9B" w14:textId="77777777" w:rsidR="00743FC1" w:rsidRPr="005E52F7" w:rsidRDefault="00743FC1" w:rsidP="00743FC1">
            <w:pPr>
              <w:pStyle w:val="a3"/>
              <w:spacing w:line="240" w:lineRule="auto"/>
              <w:jc w:val="center"/>
              <w:rPr>
                <w:rFonts w:ascii="ＭＳ ゴシック" w:hAnsi="ＭＳ ゴシック"/>
                <w:color w:val="000000" w:themeColor="text1"/>
              </w:rPr>
            </w:pPr>
            <w:r w:rsidRPr="005E52F7">
              <w:rPr>
                <w:rFonts w:ascii="ＭＳ ゴシック" w:hAnsi="ＭＳ ゴシック" w:hint="eastAsia"/>
                <w:color w:val="000000" w:themeColor="text1"/>
              </w:rPr>
              <w:t>備　考</w:t>
            </w:r>
          </w:p>
        </w:tc>
      </w:tr>
      <w:tr w:rsidR="005E52F7" w:rsidRPr="005E52F7" w14:paraId="73BEF060" w14:textId="77777777" w:rsidTr="00977285">
        <w:trPr>
          <w:trHeight w:val="525"/>
          <w:jc w:val="center"/>
        </w:trPr>
        <w:tc>
          <w:tcPr>
            <w:tcW w:w="1997" w:type="dxa"/>
          </w:tcPr>
          <w:p w14:paraId="640E925F" w14:textId="77777777" w:rsidR="00743FC1" w:rsidRPr="005E52F7" w:rsidRDefault="00743FC1" w:rsidP="00FD1F80">
            <w:pPr>
              <w:pStyle w:val="a3"/>
              <w:spacing w:line="240" w:lineRule="auto"/>
              <w:rPr>
                <w:rFonts w:ascii="ＭＳ ゴシック" w:hAnsi="ＭＳ ゴシック"/>
                <w:color w:val="000000" w:themeColor="text1"/>
              </w:rPr>
            </w:pPr>
          </w:p>
          <w:p w14:paraId="1E12303D" w14:textId="77777777" w:rsidR="00743FC1" w:rsidRPr="005E52F7" w:rsidRDefault="00743FC1" w:rsidP="00FD1F80">
            <w:pPr>
              <w:pStyle w:val="a3"/>
              <w:spacing w:line="240" w:lineRule="auto"/>
              <w:ind w:rightChars="-75" w:right="-158"/>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3AD152F3"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0B68165D" w14:textId="77777777" w:rsidR="00743FC1"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5611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743FC1" w:rsidRPr="005E52F7">
              <w:rPr>
                <w:rFonts w:ascii="ＭＳ ゴシック" w:eastAsia="ＭＳ ゴシック" w:hAnsi="ＭＳ ゴシック" w:cs="ＭＳ ゴシック" w:hint="eastAsia"/>
                <w:color w:val="000000" w:themeColor="text1"/>
                <w:kern w:val="0"/>
                <w:sz w:val="16"/>
                <w:szCs w:val="16"/>
              </w:rPr>
              <w:t>避</w:t>
            </w:r>
            <w:r w:rsidR="00743FC1" w:rsidRPr="005E52F7">
              <w:rPr>
                <w:rFonts w:ascii="ＭＳ ゴシック" w:eastAsia="ＭＳ ゴシック" w:hAnsi="ＭＳ ゴシック" w:cs="ＭＳ ゴシック"/>
                <w:color w:val="000000" w:themeColor="text1"/>
                <w:kern w:val="0"/>
                <w:sz w:val="16"/>
                <w:szCs w:val="16"/>
              </w:rPr>
              <w:t xml:space="preserve"> </w:t>
            </w:r>
            <w:r w:rsidR="00743FC1" w:rsidRPr="005E52F7">
              <w:rPr>
                <w:rFonts w:ascii="ＭＳ ゴシック" w:eastAsia="ＭＳ ゴシック" w:hAnsi="ＭＳ ゴシック" w:cs="ＭＳ ゴシック" w:hint="eastAsia"/>
                <w:color w:val="000000" w:themeColor="text1"/>
                <w:kern w:val="0"/>
                <w:sz w:val="16"/>
                <w:szCs w:val="16"/>
              </w:rPr>
              <w:t>難</w:t>
            </w:r>
          </w:p>
          <w:p w14:paraId="332E9858" w14:textId="77777777" w:rsidR="00743FC1"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2947898"/>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16"/>
                    <w:szCs w:val="16"/>
                  </w:rPr>
                  <w:t>☐</w:t>
                </w:r>
              </w:sdtContent>
            </w:sdt>
            <w:r w:rsidR="00743FC1" w:rsidRPr="005E52F7">
              <w:rPr>
                <w:rFonts w:ascii="ＭＳ ゴシック" w:eastAsia="ＭＳ ゴシック" w:hAnsi="ＭＳ ゴシック" w:cs="ＭＳ ゴシック" w:hint="eastAsia"/>
                <w:color w:val="000000" w:themeColor="text1"/>
                <w:kern w:val="0"/>
                <w:sz w:val="16"/>
                <w:szCs w:val="16"/>
              </w:rPr>
              <w:t>消</w:t>
            </w:r>
            <w:r w:rsidR="00743FC1" w:rsidRPr="005E52F7">
              <w:rPr>
                <w:rFonts w:ascii="ＭＳ ゴシック" w:eastAsia="ＭＳ ゴシック" w:hAnsi="ＭＳ ゴシック" w:cs="ＭＳ ゴシック"/>
                <w:color w:val="000000" w:themeColor="text1"/>
                <w:kern w:val="0"/>
                <w:sz w:val="16"/>
                <w:szCs w:val="16"/>
              </w:rPr>
              <w:t xml:space="preserve"> </w:t>
            </w:r>
            <w:r w:rsidR="00743FC1" w:rsidRPr="005E52F7">
              <w:rPr>
                <w:rFonts w:ascii="ＭＳ ゴシック" w:eastAsia="ＭＳ ゴシック" w:hAnsi="ＭＳ ゴシック" w:cs="ＭＳ ゴシック" w:hint="eastAsia"/>
                <w:color w:val="000000" w:themeColor="text1"/>
                <w:kern w:val="0"/>
                <w:sz w:val="16"/>
                <w:szCs w:val="16"/>
              </w:rPr>
              <w:t>火</w:t>
            </w:r>
          </w:p>
          <w:p w14:paraId="1D974867" w14:textId="77777777" w:rsidR="00743FC1" w:rsidRPr="005E52F7" w:rsidRDefault="005E52F7" w:rsidP="00977285">
            <w:pPr>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16"/>
                  <w:szCs w:val="16"/>
                </w:rPr>
                <w:id w:val="-478145785"/>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16"/>
                    <w:szCs w:val="16"/>
                  </w:rPr>
                  <w:t>☐</w:t>
                </w:r>
              </w:sdtContent>
            </w:sdt>
            <w:r w:rsidR="00743FC1" w:rsidRPr="005E52F7">
              <w:rPr>
                <w:rFonts w:ascii="ＭＳ ゴシック" w:hAnsi="ＭＳ ゴシック" w:hint="eastAsia"/>
                <w:color w:val="000000" w:themeColor="text1"/>
                <w:sz w:val="16"/>
                <w:szCs w:val="16"/>
              </w:rPr>
              <w:t>通</w:t>
            </w:r>
            <w:r w:rsidR="00743FC1" w:rsidRPr="005E52F7">
              <w:rPr>
                <w:rFonts w:ascii="ＭＳ ゴシック" w:hAnsi="ＭＳ ゴシック"/>
                <w:color w:val="000000" w:themeColor="text1"/>
                <w:sz w:val="16"/>
                <w:szCs w:val="16"/>
              </w:rPr>
              <w:t xml:space="preserve"> </w:t>
            </w:r>
            <w:r w:rsidR="00743FC1" w:rsidRPr="005E52F7">
              <w:rPr>
                <w:rFonts w:ascii="ＭＳ ゴシック" w:hAnsi="ＭＳ ゴシック" w:hint="eastAsia"/>
                <w:color w:val="000000" w:themeColor="text1"/>
                <w:sz w:val="16"/>
                <w:szCs w:val="16"/>
              </w:rPr>
              <w:t>報</w:t>
            </w:r>
          </w:p>
        </w:tc>
        <w:tc>
          <w:tcPr>
            <w:tcW w:w="1012" w:type="dxa"/>
          </w:tcPr>
          <w:p w14:paraId="4FC1687D"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9D271C7" w14:textId="77777777" w:rsidR="00743FC1" w:rsidRPr="005E52F7" w:rsidRDefault="005E52F7" w:rsidP="00D4612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96919728"/>
                <w14:checkbox>
                  <w14:checked w14:val="0"/>
                  <w14:checkedState w14:val="00FE" w14:font="Wingdings"/>
                  <w14:uncheckedState w14:val="2610" w14:font="ＭＳ ゴシック"/>
                </w14:checkbox>
              </w:sdtPr>
              <w:sdtEndPr/>
              <w:sdtContent>
                <w:r w:rsidR="00D4612C" w:rsidRPr="005E52F7">
                  <w:rPr>
                    <w:rFonts w:ascii="ＭＳ ゴシック" w:eastAsia="ＭＳ ゴシック" w:hAnsi="ＭＳ ゴシック" w:hint="eastAsia"/>
                    <w:color w:val="000000" w:themeColor="text1"/>
                    <w:sz w:val="20"/>
                    <w:szCs w:val="20"/>
                  </w:rPr>
                  <w:t>☐</w:t>
                </w:r>
              </w:sdtContent>
            </w:sdt>
          </w:p>
          <w:p w14:paraId="2963CE7D" w14:textId="77777777" w:rsidR="00743FC1" w:rsidRPr="005E52F7" w:rsidRDefault="00743FC1" w:rsidP="00DB62CE">
            <w:pPr>
              <w:pStyle w:val="a3"/>
              <w:spacing w:line="240" w:lineRule="auto"/>
              <w:rPr>
                <w:rFonts w:ascii="ＭＳ ゴシック" w:hAnsi="ＭＳ ゴシック"/>
                <w:color w:val="000000" w:themeColor="text1"/>
              </w:rPr>
            </w:pPr>
          </w:p>
        </w:tc>
        <w:tc>
          <w:tcPr>
            <w:tcW w:w="1115" w:type="dxa"/>
          </w:tcPr>
          <w:p w14:paraId="74F55A2A"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0390E56A" w14:textId="77777777" w:rsidR="00743FC1" w:rsidRPr="005E52F7" w:rsidRDefault="005E52F7" w:rsidP="00743FC1">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16674292"/>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16"/>
                    <w:szCs w:val="16"/>
                  </w:rPr>
                  <w:t>☐</w:t>
                </w:r>
              </w:sdtContent>
            </w:sdt>
            <w:r w:rsidR="00743FC1"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77029094"/>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16"/>
                    <w:szCs w:val="16"/>
                  </w:rPr>
                  <w:t>☐</w:t>
                </w:r>
              </w:sdtContent>
            </w:sdt>
            <w:r w:rsidR="00743FC1" w:rsidRPr="005E52F7">
              <w:rPr>
                <w:rFonts w:ascii="ＭＳ ゴシック" w:eastAsia="ＭＳ ゴシック" w:hAnsi="ＭＳ ゴシック" w:cs="ＭＳ ゴシック" w:hint="eastAsia"/>
                <w:color w:val="000000" w:themeColor="text1"/>
                <w:spacing w:val="-2"/>
                <w:kern w:val="0"/>
                <w:sz w:val="16"/>
                <w:szCs w:val="16"/>
              </w:rPr>
              <w:t>無</w:t>
            </w:r>
          </w:p>
          <w:p w14:paraId="68BDB333" w14:textId="77777777" w:rsidR="00743FC1" w:rsidRPr="005E52F7" w:rsidRDefault="00743FC1" w:rsidP="00743FC1">
            <w:pPr>
              <w:pStyle w:val="a3"/>
              <w:spacing w:line="240" w:lineRule="auto"/>
              <w:rPr>
                <w:rFonts w:ascii="ＭＳ ゴシック" w:hAnsi="ＭＳ ゴシック"/>
                <w:color w:val="000000" w:themeColor="text1"/>
              </w:rPr>
            </w:pPr>
          </w:p>
        </w:tc>
        <w:tc>
          <w:tcPr>
            <w:tcW w:w="1134" w:type="dxa"/>
          </w:tcPr>
          <w:p w14:paraId="5090A55C" w14:textId="77777777" w:rsidR="00743FC1" w:rsidRPr="005E52F7" w:rsidRDefault="00743FC1" w:rsidP="00743FC1">
            <w:pPr>
              <w:widowControl/>
              <w:jc w:val="center"/>
              <w:rPr>
                <w:rFonts w:ascii="ＭＳ ゴシック" w:eastAsia="ＭＳ ゴシック" w:hAnsi="ＭＳ ゴシック" w:cs="ＭＳ ゴシック"/>
                <w:color w:val="000000" w:themeColor="text1"/>
                <w:spacing w:val="-2"/>
                <w:kern w:val="0"/>
                <w:sz w:val="20"/>
                <w:szCs w:val="20"/>
              </w:rPr>
            </w:pPr>
          </w:p>
          <w:p w14:paraId="5824A199" w14:textId="77777777" w:rsidR="00743FC1" w:rsidRPr="005E52F7" w:rsidRDefault="005E52F7" w:rsidP="00743FC1">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80398473"/>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16"/>
                    <w:szCs w:val="16"/>
                  </w:rPr>
                  <w:t>☐</w:t>
                </w:r>
              </w:sdtContent>
            </w:sdt>
            <w:r w:rsidR="00743FC1"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92097524"/>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16"/>
                    <w:szCs w:val="16"/>
                  </w:rPr>
                  <w:t>☐</w:t>
                </w:r>
              </w:sdtContent>
            </w:sdt>
            <w:r w:rsidR="00743FC1" w:rsidRPr="005E52F7">
              <w:rPr>
                <w:rFonts w:ascii="ＭＳ ゴシック" w:eastAsia="ＭＳ ゴシック" w:hAnsi="ＭＳ ゴシック" w:cs="ＭＳ ゴシック" w:hint="eastAsia"/>
                <w:color w:val="000000" w:themeColor="text1"/>
                <w:spacing w:val="-2"/>
                <w:kern w:val="0"/>
                <w:sz w:val="16"/>
                <w:szCs w:val="16"/>
              </w:rPr>
              <w:t>無</w:t>
            </w:r>
          </w:p>
          <w:p w14:paraId="105848FF" w14:textId="77777777" w:rsidR="00743FC1" w:rsidRPr="005E52F7" w:rsidRDefault="00743FC1" w:rsidP="00743FC1">
            <w:pPr>
              <w:pStyle w:val="a3"/>
              <w:spacing w:line="240" w:lineRule="auto"/>
              <w:jc w:val="center"/>
              <w:rPr>
                <w:rFonts w:ascii="ＭＳ ゴシック" w:hAnsi="ＭＳ ゴシック"/>
                <w:color w:val="000000" w:themeColor="text1"/>
              </w:rPr>
            </w:pPr>
          </w:p>
        </w:tc>
        <w:tc>
          <w:tcPr>
            <w:tcW w:w="2284" w:type="dxa"/>
          </w:tcPr>
          <w:p w14:paraId="25F50D05"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5013D00"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5B8E0E14"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12954A33" w14:textId="77777777" w:rsidTr="00977285">
        <w:trPr>
          <w:trHeight w:val="493"/>
          <w:jc w:val="center"/>
        </w:trPr>
        <w:tc>
          <w:tcPr>
            <w:tcW w:w="1997" w:type="dxa"/>
          </w:tcPr>
          <w:p w14:paraId="7F188E47" w14:textId="77777777" w:rsidR="00743FC1" w:rsidRPr="005E52F7" w:rsidRDefault="00743FC1" w:rsidP="00FD1F80">
            <w:pPr>
              <w:pStyle w:val="a3"/>
              <w:spacing w:line="240" w:lineRule="auto"/>
              <w:rPr>
                <w:rFonts w:ascii="ＭＳ ゴシック" w:hAnsi="ＭＳ ゴシック"/>
                <w:color w:val="000000" w:themeColor="text1"/>
              </w:rPr>
            </w:pPr>
          </w:p>
          <w:p w14:paraId="6C174049"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530A3285"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4940F7DA"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004679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5C71305F"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200420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7D59A5F8"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818920558"/>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734105CA"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0880966"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86761008"/>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1DDD6101"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50DF19C3" w14:textId="77777777" w:rsidR="00977285" w:rsidRPr="005E52F7" w:rsidRDefault="00977285" w:rsidP="00977285">
            <w:pPr>
              <w:widowControl/>
              <w:jc w:val="center"/>
              <w:rPr>
                <w:rFonts w:ascii="ＭＳ ゴシック" w:eastAsia="ＭＳ ゴシック" w:hAnsi="ＭＳ ゴシック"/>
                <w:color w:val="000000" w:themeColor="text1"/>
                <w:sz w:val="16"/>
                <w:szCs w:val="16"/>
              </w:rPr>
            </w:pPr>
          </w:p>
          <w:p w14:paraId="19EC22BC"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955098098"/>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559947983"/>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12FD586C" w14:textId="77777777" w:rsidR="00743FC1" w:rsidRPr="005E52F7" w:rsidRDefault="00743FC1" w:rsidP="00743FC1">
            <w:pPr>
              <w:pStyle w:val="a3"/>
              <w:spacing w:line="240" w:lineRule="auto"/>
              <w:jc w:val="center"/>
              <w:rPr>
                <w:rFonts w:ascii="ＭＳ ゴシック" w:hAnsi="ＭＳ ゴシック"/>
                <w:color w:val="000000" w:themeColor="text1"/>
              </w:rPr>
            </w:pPr>
          </w:p>
        </w:tc>
        <w:tc>
          <w:tcPr>
            <w:tcW w:w="1134" w:type="dxa"/>
          </w:tcPr>
          <w:p w14:paraId="1C35DDB6"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5987449D"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10137317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65975612"/>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35602F66"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46073944"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E2CBE0C"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5838BC1"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491F6035" w14:textId="77777777" w:rsidTr="00977285">
        <w:trPr>
          <w:trHeight w:val="333"/>
          <w:jc w:val="center"/>
        </w:trPr>
        <w:tc>
          <w:tcPr>
            <w:tcW w:w="1997" w:type="dxa"/>
          </w:tcPr>
          <w:p w14:paraId="044C4D43" w14:textId="77777777" w:rsidR="00743FC1" w:rsidRPr="005E52F7" w:rsidRDefault="00743FC1" w:rsidP="00FD1F80">
            <w:pPr>
              <w:pStyle w:val="a3"/>
              <w:spacing w:line="240" w:lineRule="auto"/>
              <w:rPr>
                <w:rFonts w:ascii="ＭＳ ゴシック" w:hAnsi="ＭＳ ゴシック"/>
                <w:color w:val="000000" w:themeColor="text1"/>
              </w:rPr>
            </w:pPr>
          </w:p>
          <w:p w14:paraId="7E3CC8CB"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7CF0228E"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236AA9E2"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401319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4E040629"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361924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0B6D428B"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658917970"/>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799E7455"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4EE1D6AA"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8804511"/>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48F52647"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7FCA488E" w14:textId="77777777" w:rsidR="00977285" w:rsidRPr="005E52F7" w:rsidRDefault="00977285" w:rsidP="00977285">
            <w:pPr>
              <w:widowControl/>
              <w:jc w:val="center"/>
              <w:rPr>
                <w:rFonts w:ascii="ＭＳ ゴシック" w:eastAsia="ＭＳ ゴシック" w:hAnsi="ＭＳ ゴシック"/>
                <w:color w:val="000000" w:themeColor="text1"/>
                <w:sz w:val="16"/>
                <w:szCs w:val="16"/>
              </w:rPr>
            </w:pPr>
          </w:p>
          <w:p w14:paraId="0E4E7CD4"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838917653"/>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895966594"/>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741793A0" w14:textId="77777777" w:rsidR="00743FC1" w:rsidRPr="005E52F7" w:rsidRDefault="00743FC1" w:rsidP="00743FC1">
            <w:pPr>
              <w:pStyle w:val="a3"/>
              <w:spacing w:line="240" w:lineRule="auto"/>
              <w:jc w:val="center"/>
              <w:rPr>
                <w:rFonts w:ascii="ＭＳ ゴシック" w:hAnsi="ＭＳ ゴシック"/>
                <w:color w:val="000000" w:themeColor="text1"/>
              </w:rPr>
            </w:pPr>
          </w:p>
        </w:tc>
        <w:tc>
          <w:tcPr>
            <w:tcW w:w="1134" w:type="dxa"/>
          </w:tcPr>
          <w:p w14:paraId="47874D52"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2CAE27B8"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195089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99101156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30368B05"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37801C1A"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8C2F0C1"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799AF7BF"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65DC81A9" w14:textId="77777777" w:rsidTr="00977285">
        <w:trPr>
          <w:trHeight w:val="316"/>
          <w:jc w:val="center"/>
        </w:trPr>
        <w:tc>
          <w:tcPr>
            <w:tcW w:w="1997" w:type="dxa"/>
          </w:tcPr>
          <w:p w14:paraId="53BABAFA" w14:textId="77777777" w:rsidR="00743FC1" w:rsidRPr="005E52F7" w:rsidRDefault="00743FC1" w:rsidP="00FD1F80">
            <w:pPr>
              <w:pStyle w:val="a3"/>
              <w:spacing w:line="240" w:lineRule="auto"/>
              <w:rPr>
                <w:rFonts w:ascii="ＭＳ ゴシック" w:hAnsi="ＭＳ ゴシック"/>
                <w:color w:val="000000" w:themeColor="text1"/>
              </w:rPr>
            </w:pPr>
          </w:p>
          <w:p w14:paraId="3DA3EDF9"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54ED4B8A"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2E77BE0F"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23595538"/>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42C2FF85"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8356543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4DD16263"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265749007"/>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74B85E55"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6007D212"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88792171"/>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2712EBA9"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1BE7742F"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1960F4FC"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0008433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2959070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37A32D15"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0A0547B0"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079BE23D"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2720412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08644450"/>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0242F397"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5D878886"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38D5E04"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515C880F"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7563130B" w14:textId="77777777" w:rsidTr="00977285">
        <w:trPr>
          <w:trHeight w:val="439"/>
          <w:jc w:val="center"/>
        </w:trPr>
        <w:tc>
          <w:tcPr>
            <w:tcW w:w="1997" w:type="dxa"/>
          </w:tcPr>
          <w:p w14:paraId="576724E8" w14:textId="77777777" w:rsidR="00743FC1" w:rsidRPr="005E52F7" w:rsidRDefault="00743FC1" w:rsidP="00FD1F80">
            <w:pPr>
              <w:pStyle w:val="a3"/>
              <w:spacing w:line="240" w:lineRule="auto"/>
              <w:rPr>
                <w:rFonts w:ascii="ＭＳ ゴシック" w:hAnsi="ＭＳ ゴシック"/>
                <w:color w:val="000000" w:themeColor="text1"/>
              </w:rPr>
            </w:pPr>
          </w:p>
          <w:p w14:paraId="2AFFC36E"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30F9230F"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60C2D6F5"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34963750"/>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2DBD4D0C"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69501112"/>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5241893E"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12156933"/>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373AFF18"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6D5900F3"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85558156"/>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0A866430"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60BE4D4B"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7FA81780"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4750066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2378183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6E9A80DC"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384E5F66"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31AEA00D"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53563385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11388978"/>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133EDDF4"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6DD59B33"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6AFF142"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6C74307"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1B43A4DB" w14:textId="77777777" w:rsidTr="00977285">
        <w:trPr>
          <w:trHeight w:val="279"/>
          <w:jc w:val="center"/>
        </w:trPr>
        <w:tc>
          <w:tcPr>
            <w:tcW w:w="1997" w:type="dxa"/>
          </w:tcPr>
          <w:p w14:paraId="74DE9357" w14:textId="77777777" w:rsidR="00743FC1" w:rsidRPr="005E52F7" w:rsidRDefault="00743FC1" w:rsidP="00FD1F80">
            <w:pPr>
              <w:pStyle w:val="a3"/>
              <w:spacing w:line="240" w:lineRule="auto"/>
              <w:rPr>
                <w:rFonts w:ascii="ＭＳ ゴシック" w:hAnsi="ＭＳ ゴシック"/>
                <w:color w:val="000000" w:themeColor="text1"/>
              </w:rPr>
            </w:pPr>
          </w:p>
          <w:p w14:paraId="19C764AC"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116DDBE6"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3E99CFFC"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1938018"/>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2DCCD0B0"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1931559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256EB71F"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83257654"/>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2373E92B"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30C4E659"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29246480"/>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0CC5A200"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14E4A049"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21E5D289"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41937847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26411673"/>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08CA8639"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5C8BF1E0"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7FCB0EEA"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83710870"/>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81991973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2C082078"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4ED26001"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77B9D9FB"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2FEC674C"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74B9246D" w14:textId="77777777" w:rsidTr="00977285">
        <w:trPr>
          <w:trHeight w:val="390"/>
          <w:jc w:val="center"/>
        </w:trPr>
        <w:tc>
          <w:tcPr>
            <w:tcW w:w="1997" w:type="dxa"/>
          </w:tcPr>
          <w:p w14:paraId="0D181BA9" w14:textId="77777777" w:rsidR="00743FC1" w:rsidRPr="005E52F7" w:rsidRDefault="00743FC1" w:rsidP="00FD1F80">
            <w:pPr>
              <w:pStyle w:val="a3"/>
              <w:spacing w:line="240" w:lineRule="auto"/>
              <w:rPr>
                <w:rFonts w:ascii="ＭＳ ゴシック" w:hAnsi="ＭＳ ゴシック"/>
                <w:color w:val="000000" w:themeColor="text1"/>
              </w:rPr>
            </w:pPr>
          </w:p>
          <w:p w14:paraId="70E9DB6A"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5693541D"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6D0EB7DF"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195387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68B0CFF5"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3548183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6226E436"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372224071"/>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090DCF47"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71D57A3B"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87938866"/>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25BF266A"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31318973"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5472CB8E"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87592276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31383852"/>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52F7EB10"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0C01B4E9"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3885F7EE"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50184976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93634703"/>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06854287"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4155D915"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575E2A2"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668418D2"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40B59A01" w14:textId="77777777" w:rsidTr="00977285">
        <w:trPr>
          <w:trHeight w:val="513"/>
          <w:jc w:val="center"/>
        </w:trPr>
        <w:tc>
          <w:tcPr>
            <w:tcW w:w="1997" w:type="dxa"/>
          </w:tcPr>
          <w:p w14:paraId="7DB75843" w14:textId="77777777" w:rsidR="00743FC1" w:rsidRPr="005E52F7" w:rsidRDefault="00743FC1" w:rsidP="00FD1F80">
            <w:pPr>
              <w:pStyle w:val="a3"/>
              <w:spacing w:line="240" w:lineRule="auto"/>
              <w:rPr>
                <w:rFonts w:ascii="ＭＳ ゴシック" w:hAnsi="ＭＳ ゴシック"/>
                <w:color w:val="000000" w:themeColor="text1"/>
              </w:rPr>
            </w:pPr>
          </w:p>
          <w:p w14:paraId="7DC20D7A"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188C0D5D"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4FE96EFE"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02252604"/>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4953E7AE"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0382127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32EBDD25"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75837483"/>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1D8FB39A"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CE9E8A6"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41193833"/>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248EE9A5"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19A62168"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155C4AAE"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7826503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5200914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10A9BC05"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5A9ED83E"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1ADAA6DB"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9902302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67933822"/>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513FDB5A"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19CEE397"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0FDCDCE"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3CD2949"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6559111A" w14:textId="77777777" w:rsidTr="00977285">
        <w:trPr>
          <w:trHeight w:val="707"/>
          <w:jc w:val="center"/>
        </w:trPr>
        <w:tc>
          <w:tcPr>
            <w:tcW w:w="1997" w:type="dxa"/>
          </w:tcPr>
          <w:p w14:paraId="11E1F2F4" w14:textId="77777777" w:rsidR="00743FC1" w:rsidRPr="005E52F7" w:rsidRDefault="00743FC1" w:rsidP="00FD1F80">
            <w:pPr>
              <w:pStyle w:val="a3"/>
              <w:spacing w:line="240" w:lineRule="auto"/>
              <w:rPr>
                <w:rFonts w:ascii="ＭＳ ゴシック" w:hAnsi="ＭＳ ゴシック"/>
                <w:color w:val="000000" w:themeColor="text1"/>
              </w:rPr>
            </w:pPr>
          </w:p>
          <w:p w14:paraId="24324545"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37983E9C"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66A6B8A4"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7525926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250660D8"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79484184"/>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00BDFC37"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581265966"/>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138170DF"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67D3D8E7"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44904513"/>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4534FC9B"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1CCBB102"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4D526661"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2954257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0608418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6D2E6A1B"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28A989F7"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0B1EA1D3"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81501698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48466024"/>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3132CE01"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0515D89B"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223566D"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0B75C35"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113477B6" w14:textId="77777777" w:rsidTr="00977285">
        <w:trPr>
          <w:trHeight w:val="720"/>
          <w:jc w:val="center"/>
        </w:trPr>
        <w:tc>
          <w:tcPr>
            <w:tcW w:w="1997" w:type="dxa"/>
          </w:tcPr>
          <w:p w14:paraId="24F206F6" w14:textId="77777777" w:rsidR="00743FC1" w:rsidRPr="005E52F7" w:rsidRDefault="00743FC1" w:rsidP="00FD1F80">
            <w:pPr>
              <w:pStyle w:val="a3"/>
              <w:spacing w:line="240" w:lineRule="auto"/>
              <w:rPr>
                <w:rFonts w:ascii="ＭＳ ゴシック" w:hAnsi="ＭＳ ゴシック"/>
                <w:color w:val="000000" w:themeColor="text1"/>
              </w:rPr>
            </w:pPr>
          </w:p>
          <w:p w14:paraId="7401D026"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049B3845"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51CA6949"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9380178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5D35F487"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9733702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79F2C52B"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666087326"/>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7182F290"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47A0668A"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07258518"/>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6F8A8915"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30B9D960"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64D4FD55"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56954938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48216016"/>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5A078E54"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6EEC0E4B"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70ED5505"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1746982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79882366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5BE391BB"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445AA8F2"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651028F9"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800C93A" w14:textId="77777777" w:rsidR="00743FC1" w:rsidRPr="005E52F7" w:rsidRDefault="00743FC1" w:rsidP="00743FC1">
            <w:pPr>
              <w:pStyle w:val="a3"/>
              <w:spacing w:line="240" w:lineRule="auto"/>
              <w:rPr>
                <w:rFonts w:ascii="ＭＳ ゴシック" w:hAnsi="ＭＳ ゴシック"/>
                <w:color w:val="000000" w:themeColor="text1"/>
              </w:rPr>
            </w:pPr>
          </w:p>
        </w:tc>
      </w:tr>
      <w:tr w:rsidR="005E52F7" w:rsidRPr="005E52F7" w14:paraId="193350FD" w14:textId="77777777" w:rsidTr="00977285">
        <w:trPr>
          <w:trHeight w:val="707"/>
          <w:jc w:val="center"/>
        </w:trPr>
        <w:tc>
          <w:tcPr>
            <w:tcW w:w="1997" w:type="dxa"/>
          </w:tcPr>
          <w:p w14:paraId="24E13917" w14:textId="77777777" w:rsidR="00743FC1" w:rsidRPr="005E52F7" w:rsidRDefault="00743FC1" w:rsidP="00FD1F80">
            <w:pPr>
              <w:pStyle w:val="a3"/>
              <w:spacing w:line="240" w:lineRule="auto"/>
              <w:rPr>
                <w:rFonts w:ascii="ＭＳ ゴシック" w:hAnsi="ＭＳ ゴシック"/>
                <w:color w:val="000000" w:themeColor="text1"/>
              </w:rPr>
            </w:pPr>
          </w:p>
          <w:p w14:paraId="6F57F521"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1C63E1A9"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3ED4CECF"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15980932"/>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050EC0CE"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5224886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22075E01"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544130382"/>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0FAE0490"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1F1C4A2"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36599690"/>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531136CB"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566FEF93"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1F46AE79"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35276464"/>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9641507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75A02A27"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1C7DFDFA"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28851133"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7188439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981120618"/>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13F19FE8"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37903A9C"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3253668"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5A5156A" w14:textId="77777777" w:rsidR="00743FC1" w:rsidRPr="005E52F7" w:rsidRDefault="00743FC1" w:rsidP="00743FC1">
            <w:pPr>
              <w:pStyle w:val="a3"/>
              <w:spacing w:line="240" w:lineRule="auto"/>
              <w:rPr>
                <w:rFonts w:ascii="ＭＳ ゴシック" w:hAnsi="ＭＳ ゴシック"/>
                <w:color w:val="000000" w:themeColor="text1"/>
              </w:rPr>
            </w:pPr>
          </w:p>
        </w:tc>
      </w:tr>
      <w:tr w:rsidR="00743FC1" w:rsidRPr="005E52F7" w14:paraId="66521819" w14:textId="77777777" w:rsidTr="00977285">
        <w:trPr>
          <w:trHeight w:val="427"/>
          <w:jc w:val="center"/>
        </w:trPr>
        <w:tc>
          <w:tcPr>
            <w:tcW w:w="1997" w:type="dxa"/>
          </w:tcPr>
          <w:p w14:paraId="60B6A657" w14:textId="77777777" w:rsidR="00743FC1" w:rsidRPr="005E52F7" w:rsidRDefault="00743FC1" w:rsidP="00FD1F80">
            <w:pPr>
              <w:pStyle w:val="a3"/>
              <w:spacing w:line="240" w:lineRule="auto"/>
              <w:rPr>
                <w:rFonts w:ascii="ＭＳ ゴシック" w:hAnsi="ＭＳ ゴシック"/>
                <w:color w:val="000000" w:themeColor="text1"/>
              </w:rPr>
            </w:pPr>
          </w:p>
          <w:p w14:paraId="5A184CCB" w14:textId="77777777" w:rsidR="00743FC1" w:rsidRPr="005E52F7" w:rsidRDefault="00743FC1" w:rsidP="00FD1F80">
            <w:pPr>
              <w:pStyle w:val="a3"/>
              <w:spacing w:line="240" w:lineRule="auto"/>
              <w:rPr>
                <w:rFonts w:ascii="ＭＳ ゴシック" w:hAnsi="ＭＳ ゴシック"/>
                <w:color w:val="000000" w:themeColor="text1"/>
              </w:rPr>
            </w:pPr>
            <w:r w:rsidRPr="005E52F7">
              <w:rPr>
                <w:rFonts w:ascii="ＭＳ ゴシック" w:hAnsi="ＭＳ ゴシック" w:hint="eastAsia"/>
                <w:color w:val="000000" w:themeColor="text1"/>
              </w:rPr>
              <w:t xml:space="preserve">　　年　　月　　日</w:t>
            </w:r>
          </w:p>
          <w:p w14:paraId="7146E4E1" w14:textId="77777777" w:rsidR="00743FC1" w:rsidRPr="005E52F7" w:rsidRDefault="00743FC1" w:rsidP="00FD1F80">
            <w:pPr>
              <w:pStyle w:val="a3"/>
              <w:spacing w:line="240" w:lineRule="auto"/>
              <w:rPr>
                <w:rFonts w:ascii="ＭＳ ゴシック" w:hAnsi="ＭＳ ゴシック"/>
                <w:color w:val="000000" w:themeColor="text1"/>
              </w:rPr>
            </w:pPr>
          </w:p>
        </w:tc>
        <w:tc>
          <w:tcPr>
            <w:tcW w:w="833" w:type="dxa"/>
            <w:vAlign w:val="center"/>
          </w:tcPr>
          <w:p w14:paraId="47C78379"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44576827"/>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避</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難</w:t>
            </w:r>
          </w:p>
          <w:p w14:paraId="4C0B9CFC" w14:textId="77777777" w:rsidR="00977285" w:rsidRPr="005E52F7" w:rsidRDefault="005E52F7"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7811605"/>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kern w:val="0"/>
                <w:sz w:val="16"/>
                <w:szCs w:val="16"/>
              </w:rPr>
              <w:t>消</w:t>
            </w:r>
            <w:r w:rsidR="00977285" w:rsidRPr="005E52F7">
              <w:rPr>
                <w:rFonts w:ascii="ＭＳ ゴシック" w:eastAsia="ＭＳ ゴシック" w:hAnsi="ＭＳ ゴシック" w:cs="ＭＳ ゴシック"/>
                <w:color w:val="000000" w:themeColor="text1"/>
                <w:kern w:val="0"/>
                <w:sz w:val="16"/>
                <w:szCs w:val="16"/>
              </w:rPr>
              <w:t xml:space="preserve"> </w:t>
            </w:r>
            <w:r w:rsidR="00977285" w:rsidRPr="005E52F7">
              <w:rPr>
                <w:rFonts w:ascii="ＭＳ ゴシック" w:eastAsia="ＭＳ ゴシック" w:hAnsi="ＭＳ ゴシック" w:cs="ＭＳ ゴシック" w:hint="eastAsia"/>
                <w:color w:val="000000" w:themeColor="text1"/>
                <w:kern w:val="0"/>
                <w:sz w:val="16"/>
                <w:szCs w:val="16"/>
              </w:rPr>
              <w:t>火</w:t>
            </w:r>
          </w:p>
          <w:p w14:paraId="74925C31" w14:textId="77777777" w:rsidR="00743FC1" w:rsidRPr="005E52F7" w:rsidRDefault="005E52F7"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304224300"/>
                <w14:checkbox>
                  <w14:checked w14:val="0"/>
                  <w14:checkedState w14:val="00FE" w14:font="Wingdings"/>
                  <w14:uncheckedState w14:val="2610" w14:font="ＭＳ ゴシック"/>
                </w14:checkbox>
              </w:sdtPr>
              <w:sdtEndPr/>
              <w:sdtContent>
                <w:r w:rsidR="00977285" w:rsidRPr="005E52F7">
                  <w:rPr>
                    <w:rFonts w:ascii="ＭＳ ゴシック" w:hAnsi="ＭＳ ゴシック" w:hint="eastAsia"/>
                    <w:color w:val="000000" w:themeColor="text1"/>
                    <w:sz w:val="16"/>
                    <w:szCs w:val="16"/>
                  </w:rPr>
                  <w:t>☐</w:t>
                </w:r>
              </w:sdtContent>
            </w:sdt>
            <w:r w:rsidR="00977285" w:rsidRPr="005E52F7">
              <w:rPr>
                <w:rFonts w:ascii="ＭＳ ゴシック" w:hAnsi="ＭＳ ゴシック" w:hint="eastAsia"/>
                <w:color w:val="000000" w:themeColor="text1"/>
                <w:sz w:val="16"/>
                <w:szCs w:val="16"/>
              </w:rPr>
              <w:t>通</w:t>
            </w:r>
            <w:r w:rsidR="00977285" w:rsidRPr="005E52F7">
              <w:rPr>
                <w:rFonts w:ascii="ＭＳ ゴシック" w:hAnsi="ＭＳ ゴシック"/>
                <w:color w:val="000000" w:themeColor="text1"/>
                <w:sz w:val="16"/>
                <w:szCs w:val="16"/>
              </w:rPr>
              <w:t xml:space="preserve"> </w:t>
            </w:r>
            <w:r w:rsidR="00977285" w:rsidRPr="005E52F7">
              <w:rPr>
                <w:rFonts w:ascii="ＭＳ ゴシック" w:hAnsi="ＭＳ ゴシック" w:hint="eastAsia"/>
                <w:color w:val="000000" w:themeColor="text1"/>
                <w:sz w:val="16"/>
                <w:szCs w:val="16"/>
              </w:rPr>
              <w:t>報</w:t>
            </w:r>
          </w:p>
        </w:tc>
        <w:tc>
          <w:tcPr>
            <w:tcW w:w="1012" w:type="dxa"/>
          </w:tcPr>
          <w:p w14:paraId="2DE7AC2D" w14:textId="77777777" w:rsidR="00743FC1" w:rsidRPr="005E52F7"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BC5153D" w14:textId="77777777" w:rsidR="007B49EB" w:rsidRPr="005E52F7" w:rsidRDefault="005E52F7"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60516387"/>
                <w14:checkbox>
                  <w14:checked w14:val="0"/>
                  <w14:checkedState w14:val="00FE" w14:font="Wingdings"/>
                  <w14:uncheckedState w14:val="2610" w14:font="ＭＳ ゴシック"/>
                </w14:checkbox>
              </w:sdtPr>
              <w:sdtEndPr/>
              <w:sdtContent>
                <w:r w:rsidR="007B49EB" w:rsidRPr="005E52F7">
                  <w:rPr>
                    <w:rFonts w:ascii="ＭＳ ゴシック" w:eastAsia="ＭＳ ゴシック" w:hAnsi="ＭＳ ゴシック" w:hint="eastAsia"/>
                    <w:color w:val="000000" w:themeColor="text1"/>
                    <w:sz w:val="20"/>
                    <w:szCs w:val="20"/>
                  </w:rPr>
                  <w:t>☐</w:t>
                </w:r>
              </w:sdtContent>
            </w:sdt>
          </w:p>
          <w:p w14:paraId="42CC854D" w14:textId="77777777" w:rsidR="00743FC1" w:rsidRPr="005E52F7" w:rsidRDefault="00743FC1" w:rsidP="007B49EB">
            <w:pPr>
              <w:pStyle w:val="a3"/>
              <w:spacing w:line="240" w:lineRule="auto"/>
              <w:jc w:val="center"/>
              <w:rPr>
                <w:rFonts w:ascii="ＭＳ ゴシック" w:hAnsi="ＭＳ ゴシック"/>
                <w:color w:val="000000" w:themeColor="text1"/>
              </w:rPr>
            </w:pPr>
          </w:p>
        </w:tc>
        <w:tc>
          <w:tcPr>
            <w:tcW w:w="1115" w:type="dxa"/>
          </w:tcPr>
          <w:p w14:paraId="3B22A108"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3A888361"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69592799"/>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16676863"/>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2224E10E"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1134" w:type="dxa"/>
          </w:tcPr>
          <w:p w14:paraId="7BDA8E21" w14:textId="77777777" w:rsidR="00743FC1" w:rsidRPr="005E52F7" w:rsidRDefault="00743FC1" w:rsidP="00743FC1">
            <w:pPr>
              <w:pStyle w:val="a3"/>
              <w:spacing w:line="240" w:lineRule="auto"/>
              <w:jc w:val="center"/>
              <w:rPr>
                <w:rFonts w:ascii="ＭＳ ゴシック" w:hAnsi="ＭＳ ゴシック"/>
                <w:color w:val="000000" w:themeColor="text1"/>
              </w:rPr>
            </w:pPr>
          </w:p>
          <w:p w14:paraId="0A8B8319" w14:textId="77777777" w:rsidR="00977285" w:rsidRPr="005E52F7" w:rsidRDefault="005E52F7"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70735788"/>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57418601"/>
                <w14:checkbox>
                  <w14:checked w14:val="0"/>
                  <w14:checkedState w14:val="00FE" w14:font="Wingdings"/>
                  <w14:uncheckedState w14:val="2610" w14:font="ＭＳ ゴシック"/>
                </w14:checkbox>
              </w:sdtPr>
              <w:sdtEndPr/>
              <w:sdtContent>
                <w:r w:rsidR="00977285" w:rsidRPr="005E52F7">
                  <w:rPr>
                    <w:rFonts w:ascii="ＭＳ ゴシック" w:eastAsia="ＭＳ ゴシック" w:hAnsi="ＭＳ ゴシック" w:hint="eastAsia"/>
                    <w:color w:val="000000" w:themeColor="text1"/>
                    <w:sz w:val="16"/>
                    <w:szCs w:val="16"/>
                  </w:rPr>
                  <w:t>☐</w:t>
                </w:r>
              </w:sdtContent>
            </w:sdt>
            <w:r w:rsidR="00977285" w:rsidRPr="005E52F7">
              <w:rPr>
                <w:rFonts w:ascii="ＭＳ ゴシック" w:eastAsia="ＭＳ ゴシック" w:hAnsi="ＭＳ ゴシック" w:cs="ＭＳ ゴシック" w:hint="eastAsia"/>
                <w:color w:val="000000" w:themeColor="text1"/>
                <w:spacing w:val="-2"/>
                <w:kern w:val="0"/>
                <w:sz w:val="16"/>
                <w:szCs w:val="16"/>
              </w:rPr>
              <w:t>無</w:t>
            </w:r>
          </w:p>
          <w:p w14:paraId="25311A58" w14:textId="77777777" w:rsidR="00977285" w:rsidRPr="005E52F7" w:rsidRDefault="00977285" w:rsidP="00743FC1">
            <w:pPr>
              <w:pStyle w:val="a3"/>
              <w:spacing w:line="240" w:lineRule="auto"/>
              <w:jc w:val="center"/>
              <w:rPr>
                <w:rFonts w:ascii="ＭＳ ゴシック" w:hAnsi="ＭＳ ゴシック"/>
                <w:color w:val="000000" w:themeColor="text1"/>
              </w:rPr>
            </w:pPr>
          </w:p>
        </w:tc>
        <w:tc>
          <w:tcPr>
            <w:tcW w:w="2284" w:type="dxa"/>
          </w:tcPr>
          <w:p w14:paraId="67CC67A6"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27B148A9" w14:textId="77777777" w:rsidR="00743FC1" w:rsidRPr="005E52F7"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573D50D0" w14:textId="77777777" w:rsidR="00743FC1" w:rsidRPr="005E52F7" w:rsidRDefault="00743FC1" w:rsidP="00743FC1">
            <w:pPr>
              <w:pStyle w:val="a3"/>
              <w:spacing w:line="240" w:lineRule="auto"/>
              <w:rPr>
                <w:rFonts w:ascii="ＭＳ ゴシック" w:hAnsi="ＭＳ ゴシック"/>
                <w:color w:val="000000" w:themeColor="text1"/>
              </w:rPr>
            </w:pPr>
          </w:p>
        </w:tc>
      </w:tr>
    </w:tbl>
    <w:p w14:paraId="76735D6E" w14:textId="77777777" w:rsidR="00743FC1" w:rsidRPr="005E52F7" w:rsidRDefault="00743FC1" w:rsidP="00743FC1">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42D449CF" w14:textId="77777777" w:rsidR="00743FC1" w:rsidRPr="005E52F7" w:rsidRDefault="00DF7B02" w:rsidP="00DF7B02">
      <w:pPr>
        <w:kinsoku w:val="0"/>
        <w:overflowPunct w:val="0"/>
        <w:ind w:firstLineChars="450" w:firstLine="900"/>
        <w:jc w:val="left"/>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hint="eastAsia"/>
          <w:color w:val="000000" w:themeColor="text1"/>
          <w:kern w:val="0"/>
          <w:sz w:val="20"/>
          <w:szCs w:val="20"/>
        </w:rPr>
        <w:t>（</w:t>
      </w:r>
      <w:r w:rsidR="00743FC1" w:rsidRPr="005E52F7">
        <w:rPr>
          <w:rFonts w:ascii="ＭＳ ゴシック" w:eastAsia="ＭＳ ゴシック" w:hAnsi="ＭＳ ゴシック" w:cs="ＭＳ ゴシック" w:hint="eastAsia"/>
          <w:color w:val="000000" w:themeColor="text1"/>
          <w:kern w:val="0"/>
          <w:sz w:val="20"/>
          <w:szCs w:val="20"/>
        </w:rPr>
        <w:t>注）</w:t>
      </w:r>
      <w:r w:rsidRPr="005E52F7">
        <w:rPr>
          <w:rFonts w:ascii="ＭＳ ゴシック" w:eastAsia="ＭＳ ゴシック" w:hAnsi="ＭＳ ゴシック" w:cs="ＭＳ ゴシック" w:hint="eastAsia"/>
          <w:color w:val="000000" w:themeColor="text1"/>
          <w:kern w:val="0"/>
          <w:sz w:val="20"/>
          <w:szCs w:val="20"/>
        </w:rPr>
        <w:t>１</w:t>
      </w:r>
      <w:r w:rsidR="00743FC1" w:rsidRPr="005E52F7">
        <w:rPr>
          <w:rFonts w:ascii="ＭＳ ゴシック" w:eastAsia="ＭＳ ゴシック" w:hAnsi="ＭＳ ゴシック" w:cs="ＭＳ ゴシック"/>
          <w:color w:val="000000" w:themeColor="text1"/>
          <w:kern w:val="0"/>
          <w:sz w:val="20"/>
          <w:szCs w:val="20"/>
        </w:rPr>
        <w:t xml:space="preserve">  </w:t>
      </w:r>
      <w:r w:rsidR="00743FC1" w:rsidRPr="005E52F7">
        <w:rPr>
          <w:rFonts w:ascii="ＭＳ ゴシック" w:eastAsia="ＭＳ ゴシック" w:hAnsi="ＭＳ ゴシック" w:cs="ＭＳ ゴシック" w:hint="eastAsia"/>
          <w:color w:val="000000" w:themeColor="text1"/>
          <w:kern w:val="0"/>
          <w:sz w:val="20"/>
          <w:szCs w:val="20"/>
        </w:rPr>
        <w:t>前年度の状況を記入</w:t>
      </w:r>
      <w:r w:rsidR="003A0CA3" w:rsidRPr="005E52F7">
        <w:rPr>
          <w:rFonts w:ascii="ＭＳ ゴシック" w:eastAsia="ＭＳ ゴシック" w:hAnsi="ＭＳ ゴシック" w:cs="ＭＳ ゴシック" w:hint="eastAsia"/>
          <w:color w:val="000000" w:themeColor="text1"/>
          <w:kern w:val="0"/>
          <w:sz w:val="20"/>
          <w:szCs w:val="20"/>
        </w:rPr>
        <w:t>してください</w:t>
      </w:r>
      <w:r w:rsidR="00743FC1" w:rsidRPr="005E52F7">
        <w:rPr>
          <w:rFonts w:ascii="ＭＳ ゴシック" w:eastAsia="ＭＳ ゴシック" w:hAnsi="ＭＳ ゴシック" w:cs="ＭＳ ゴシック" w:hint="eastAsia"/>
          <w:color w:val="000000" w:themeColor="text1"/>
          <w:kern w:val="0"/>
          <w:sz w:val="20"/>
          <w:szCs w:val="20"/>
        </w:rPr>
        <w:t>。</w:t>
      </w:r>
    </w:p>
    <w:p w14:paraId="652065FC" w14:textId="7D577993" w:rsidR="00743FC1" w:rsidRPr="005E52F7"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rPr>
        <w:t xml:space="preserve"> </w:t>
      </w:r>
      <w:r w:rsidR="0028085D" w:rsidRPr="005E52F7">
        <w:rPr>
          <w:rFonts w:ascii="ＭＳ ゴシック" w:eastAsia="ＭＳ ゴシック" w:hAnsi="ＭＳ ゴシック" w:cs="ＭＳ ゴシック" w:hint="eastAsia"/>
          <w:color w:val="000000" w:themeColor="text1"/>
          <w:kern w:val="0"/>
          <w:sz w:val="20"/>
          <w:szCs w:val="20"/>
        </w:rPr>
        <w:t xml:space="preserve">　</w:t>
      </w:r>
      <w:r w:rsidR="0028085D"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rPr>
        <w:t xml:space="preserve"> </w:t>
      </w:r>
      <w:r w:rsidR="00DF7B02" w:rsidRPr="005E52F7">
        <w:rPr>
          <w:rFonts w:ascii="ＭＳ ゴシック" w:eastAsia="ＭＳ ゴシック" w:hAnsi="ＭＳ ゴシック" w:cs="ＭＳ ゴシック" w:hint="eastAsia"/>
          <w:color w:val="000000" w:themeColor="text1"/>
          <w:kern w:val="0"/>
          <w:sz w:val="20"/>
          <w:szCs w:val="20"/>
        </w:rPr>
        <w:t>２</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「内</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容」欄は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該当するもの</w:t>
      </w:r>
      <w:r w:rsidR="00D4612C" w:rsidRPr="005E52F7">
        <w:rPr>
          <w:rFonts w:ascii="ＭＳ ゴシック" w:eastAsia="ＭＳ ゴシック" w:hAnsi="ＭＳ ゴシック" w:cs="ＭＳ ゴシック" w:hint="eastAsia"/>
          <w:color w:val="000000" w:themeColor="text1"/>
          <w:kern w:val="0"/>
          <w:sz w:val="20"/>
          <w:szCs w:val="20"/>
        </w:rPr>
        <w:t>に</w:t>
      </w:r>
      <w:bookmarkStart w:id="1" w:name="_Hlk198276223"/>
      <w:r w:rsidR="00D4612C" w:rsidRPr="005E52F7">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941217231"/>
          <w14:checkbox>
            <w14:checked w14:val="1"/>
            <w14:checkedState w14:val="00FE" w14:font="Wingdings"/>
            <w14:uncheckedState w14:val="2610" w14:font="ＭＳ ゴシック"/>
          </w14:checkbox>
        </w:sdtPr>
        <w:sdtEndPr/>
        <w:sdtContent>
          <w:r w:rsidR="00D4612C" w:rsidRPr="005E52F7">
            <w:rPr>
              <w:rFonts w:ascii="ＭＳ ゴシック" w:hAnsi="ＭＳ ゴシック" w:hint="eastAsia"/>
              <w:color w:val="000000" w:themeColor="text1"/>
            </w:rPr>
            <w:sym w:font="Wingdings" w:char="F0FE"/>
          </w:r>
        </w:sdtContent>
      </w:sdt>
      <w:r w:rsidR="00D4612C"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を</w:t>
      </w:r>
      <w:r w:rsidR="00D4612C" w:rsidRPr="005E52F7">
        <w:rPr>
          <w:rFonts w:ascii="ＭＳ ゴシック" w:eastAsia="ＭＳ ゴシック" w:hAnsi="ＭＳ ゴシック" w:cs="ＭＳ ゴシック" w:hint="eastAsia"/>
          <w:color w:val="000000" w:themeColor="text1"/>
          <w:kern w:val="0"/>
          <w:sz w:val="20"/>
          <w:szCs w:val="20"/>
        </w:rPr>
        <w:t>入れて</w:t>
      </w:r>
      <w:bookmarkEnd w:id="1"/>
      <w:r w:rsidR="003A0CA3" w:rsidRPr="005E52F7">
        <w:rPr>
          <w:rFonts w:ascii="ＭＳ ゴシック" w:eastAsia="ＭＳ ゴシック" w:hAnsi="ＭＳ ゴシック" w:cs="ＭＳ ゴシック"/>
          <w:color w:val="000000" w:themeColor="text1"/>
          <w:kern w:val="0"/>
          <w:sz w:val="20"/>
          <w:szCs w:val="20"/>
        </w:rPr>
        <w:t>ください</w:t>
      </w:r>
      <w:r w:rsidRPr="005E52F7">
        <w:rPr>
          <w:rFonts w:ascii="ＭＳ ゴシック" w:eastAsia="ＭＳ ゴシック" w:hAnsi="ＭＳ ゴシック" w:cs="ＭＳ ゴシック" w:hint="eastAsia"/>
          <w:color w:val="000000" w:themeColor="text1"/>
          <w:kern w:val="0"/>
          <w:sz w:val="20"/>
          <w:szCs w:val="20"/>
        </w:rPr>
        <w:t>。</w:t>
      </w:r>
    </w:p>
    <w:p w14:paraId="26F561F2" w14:textId="2C01B9A6" w:rsidR="00743FC1" w:rsidRPr="005E52F7"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0028085D" w:rsidRPr="005E52F7">
        <w:rPr>
          <w:rFonts w:ascii="ＭＳ ゴシック" w:eastAsia="ＭＳ ゴシック" w:hAnsi="ＭＳ ゴシック" w:cs="ＭＳ ゴシック" w:hint="eastAsia"/>
          <w:color w:val="000000" w:themeColor="text1"/>
          <w:kern w:val="0"/>
          <w:sz w:val="20"/>
          <w:szCs w:val="20"/>
        </w:rPr>
        <w:t xml:space="preserve">　</w:t>
      </w:r>
      <w:r w:rsidR="0028085D"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rPr>
        <w:t xml:space="preserve"> </w:t>
      </w:r>
      <w:r w:rsidR="00DF7B02" w:rsidRPr="005E52F7">
        <w:rPr>
          <w:rFonts w:ascii="ＭＳ ゴシック" w:eastAsia="ＭＳ ゴシック" w:hAnsi="ＭＳ ゴシック" w:cs="ＭＳ ゴシック" w:hint="eastAsia"/>
          <w:color w:val="000000" w:themeColor="text1"/>
          <w:kern w:val="0"/>
          <w:sz w:val="20"/>
          <w:szCs w:val="20"/>
        </w:rPr>
        <w:t>３</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「夜間又は夜間を想定訓練」欄は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実施日に</w:t>
      </w:r>
      <w:r w:rsidR="00C52EE2" w:rsidRPr="005E52F7">
        <w:rPr>
          <w:rFonts w:ascii="ＭＳ ゴシック" w:eastAsia="ＭＳ ゴシック" w:hAnsi="ＭＳ ゴシック" w:cs="ＭＳ ゴシック" w:hint="eastAsia"/>
          <w:color w:val="000000" w:themeColor="text1"/>
          <w:kern w:val="0"/>
          <w:sz w:val="20"/>
          <w:szCs w:val="20"/>
        </w:rPr>
        <w:t>、</w:t>
      </w:r>
      <w:r w:rsidR="00D4612C" w:rsidRPr="005E52F7">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2031176181"/>
          <w14:checkbox>
            <w14:checked w14:val="1"/>
            <w14:checkedState w14:val="00FE" w14:font="Wingdings"/>
            <w14:uncheckedState w14:val="2610" w14:font="ＭＳ ゴシック"/>
          </w14:checkbox>
        </w:sdtPr>
        <w:sdtEndPr/>
        <w:sdtContent>
          <w:r w:rsidR="00D4612C" w:rsidRPr="005E52F7">
            <w:rPr>
              <w:rFonts w:ascii="ＭＳ ゴシック" w:hAnsi="ＭＳ ゴシック" w:hint="eastAsia"/>
              <w:color w:val="000000" w:themeColor="text1"/>
            </w:rPr>
            <w:sym w:font="Wingdings" w:char="F0FE"/>
          </w:r>
        </w:sdtContent>
      </w:sdt>
      <w:r w:rsidR="00D4612C" w:rsidRPr="005E52F7">
        <w:rPr>
          <w:rFonts w:ascii="ＭＳ ゴシック" w:eastAsia="ＭＳ ゴシック" w:hAnsi="ＭＳ ゴシック" w:cs="ＭＳ ゴシック" w:hint="eastAsia"/>
          <w:color w:val="000000" w:themeColor="text1"/>
          <w:kern w:val="0"/>
          <w:sz w:val="20"/>
          <w:szCs w:val="20"/>
        </w:rPr>
        <w:t>）を入れて</w:t>
      </w:r>
      <w:r w:rsidR="003A0CA3" w:rsidRPr="005E52F7">
        <w:rPr>
          <w:rFonts w:ascii="ＭＳ ゴシック" w:eastAsia="ＭＳ ゴシック" w:hAnsi="ＭＳ ゴシック" w:cs="ＭＳ ゴシック"/>
          <w:color w:val="000000" w:themeColor="text1"/>
          <w:kern w:val="0"/>
          <w:sz w:val="20"/>
          <w:szCs w:val="20"/>
        </w:rPr>
        <w:t>ください</w:t>
      </w:r>
      <w:r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color w:val="000000" w:themeColor="text1"/>
          <w:kern w:val="0"/>
          <w:sz w:val="20"/>
          <w:szCs w:val="20"/>
        </w:rPr>
        <w:t xml:space="preserve"> </w:t>
      </w:r>
    </w:p>
    <w:p w14:paraId="2EBB3BE2" w14:textId="665309A9" w:rsidR="00743FC1" w:rsidRPr="005E52F7"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5E52F7">
        <w:rPr>
          <w:rFonts w:ascii="ＭＳ ゴシック" w:eastAsia="ＭＳ ゴシック" w:hAnsi="ＭＳ ゴシック" w:cs="ＭＳ ゴシック"/>
          <w:color w:val="000000" w:themeColor="text1"/>
          <w:kern w:val="0"/>
          <w:sz w:val="20"/>
          <w:szCs w:val="20"/>
        </w:rPr>
        <w:t xml:space="preserve">    </w:t>
      </w:r>
      <w:r w:rsidR="0028085D" w:rsidRPr="005E52F7">
        <w:rPr>
          <w:rFonts w:ascii="ＭＳ ゴシック" w:eastAsia="ＭＳ ゴシック" w:hAnsi="ＭＳ ゴシック" w:cs="ＭＳ ゴシック" w:hint="eastAsia"/>
          <w:color w:val="000000" w:themeColor="text1"/>
          <w:kern w:val="0"/>
          <w:sz w:val="20"/>
          <w:szCs w:val="20"/>
        </w:rPr>
        <w:t xml:space="preserve">　</w:t>
      </w:r>
      <w:r w:rsidR="0028085D"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color w:val="000000" w:themeColor="text1"/>
          <w:kern w:val="0"/>
          <w:sz w:val="20"/>
          <w:szCs w:val="20"/>
        </w:rPr>
        <w:t xml:space="preserve"> </w:t>
      </w:r>
      <w:r w:rsidR="00DF7B02" w:rsidRPr="005E52F7">
        <w:rPr>
          <w:rFonts w:ascii="ＭＳ ゴシック" w:eastAsia="ＭＳ ゴシック" w:hAnsi="ＭＳ ゴシック" w:cs="ＭＳ ゴシック" w:hint="eastAsia"/>
          <w:color w:val="000000" w:themeColor="text1"/>
          <w:kern w:val="0"/>
          <w:sz w:val="20"/>
          <w:szCs w:val="20"/>
        </w:rPr>
        <w:t>４</w:t>
      </w:r>
      <w:r w:rsidRPr="005E52F7">
        <w:rPr>
          <w:rFonts w:ascii="ＭＳ ゴシック" w:eastAsia="ＭＳ ゴシック" w:hAnsi="ＭＳ ゴシック" w:cs="ＭＳ ゴシック"/>
          <w:color w:val="000000" w:themeColor="text1"/>
          <w:kern w:val="0"/>
          <w:sz w:val="20"/>
          <w:szCs w:val="20"/>
        </w:rPr>
        <w:t xml:space="preserve">  </w:t>
      </w:r>
      <w:r w:rsidRPr="005E52F7">
        <w:rPr>
          <w:rFonts w:ascii="ＭＳ ゴシック" w:eastAsia="ＭＳ ゴシック" w:hAnsi="ＭＳ ゴシック" w:cs="ＭＳ ゴシック" w:hint="eastAsia"/>
          <w:color w:val="000000" w:themeColor="text1"/>
          <w:kern w:val="0"/>
          <w:sz w:val="20"/>
          <w:szCs w:val="20"/>
        </w:rPr>
        <w:t>自然災害に対する訓練の実施は</w:t>
      </w:r>
      <w:r w:rsidR="00C52EE2" w:rsidRPr="005E52F7">
        <w:rPr>
          <w:rFonts w:ascii="ＭＳ ゴシック" w:eastAsia="ＭＳ ゴシック" w:hAnsi="ＭＳ ゴシック" w:cs="ＭＳ ゴシック" w:hint="eastAsia"/>
          <w:color w:val="000000" w:themeColor="text1"/>
          <w:kern w:val="0"/>
          <w:sz w:val="20"/>
          <w:szCs w:val="20"/>
        </w:rPr>
        <w:t>、</w:t>
      </w:r>
      <w:r w:rsidRPr="005E52F7">
        <w:rPr>
          <w:rFonts w:ascii="ＭＳ ゴシック" w:eastAsia="ＭＳ ゴシック" w:hAnsi="ＭＳ ゴシック" w:cs="ＭＳ ゴシック" w:hint="eastAsia"/>
          <w:color w:val="000000" w:themeColor="text1"/>
          <w:kern w:val="0"/>
          <w:sz w:val="20"/>
          <w:szCs w:val="20"/>
        </w:rPr>
        <w:t>備考欄に記入</w:t>
      </w:r>
      <w:r w:rsidR="003A0CA3" w:rsidRPr="005E52F7">
        <w:rPr>
          <w:rFonts w:ascii="ＭＳ ゴシック" w:eastAsia="ＭＳ ゴシック" w:hAnsi="ＭＳ ゴシック" w:cs="ＭＳ ゴシック" w:hint="eastAsia"/>
          <w:color w:val="000000" w:themeColor="text1"/>
          <w:kern w:val="0"/>
          <w:sz w:val="20"/>
          <w:szCs w:val="20"/>
        </w:rPr>
        <w:t>して</w:t>
      </w:r>
      <w:r w:rsidR="003A0CA3" w:rsidRPr="005E52F7">
        <w:rPr>
          <w:rFonts w:ascii="ＭＳ ゴシック" w:eastAsia="ＭＳ ゴシック" w:hAnsi="ＭＳ ゴシック" w:cs="ＭＳ ゴシック"/>
          <w:color w:val="000000" w:themeColor="text1"/>
          <w:kern w:val="0"/>
          <w:sz w:val="20"/>
          <w:szCs w:val="20"/>
        </w:rPr>
        <w:t>ください</w:t>
      </w:r>
      <w:r w:rsidRPr="005E52F7">
        <w:rPr>
          <w:rFonts w:ascii="ＭＳ ゴシック" w:eastAsia="ＭＳ ゴシック" w:hAnsi="ＭＳ ゴシック" w:cs="ＭＳ ゴシック" w:hint="eastAsia"/>
          <w:color w:val="000000" w:themeColor="text1"/>
          <w:kern w:val="0"/>
          <w:sz w:val="20"/>
          <w:szCs w:val="20"/>
        </w:rPr>
        <w:t>。</w:t>
      </w:r>
    </w:p>
    <w:p w14:paraId="5FF52511" w14:textId="13DB38E6" w:rsidR="00135CB9" w:rsidRPr="005E52F7" w:rsidRDefault="00743FC1" w:rsidP="00743FC1">
      <w:pPr>
        <w:pStyle w:val="a3"/>
        <w:spacing w:line="240" w:lineRule="auto"/>
        <w:rPr>
          <w:rFonts w:ascii="ＭＳ ゴシック" w:hAnsi="ＭＳ ゴシック"/>
          <w:color w:val="000000" w:themeColor="text1"/>
          <w:spacing w:val="0"/>
        </w:rPr>
      </w:pPr>
      <w:r w:rsidRPr="005E52F7">
        <w:rPr>
          <w:rFonts w:ascii="ＭＳ ゴシック" w:hAnsi="ＭＳ ゴシック"/>
          <w:color w:val="000000" w:themeColor="text1"/>
        </w:rPr>
        <w:t xml:space="preserve"> </w:t>
      </w:r>
      <w:r w:rsidRPr="005E52F7">
        <w:rPr>
          <w:rFonts w:ascii="ＭＳ ゴシック" w:hAnsi="ＭＳ ゴシック" w:hint="eastAsia"/>
          <w:color w:val="000000" w:themeColor="text1"/>
        </w:rPr>
        <w:t xml:space="preserve">　　</w:t>
      </w:r>
      <w:r w:rsidR="0028085D" w:rsidRPr="005E52F7">
        <w:rPr>
          <w:rFonts w:ascii="ＭＳ ゴシック" w:hAnsi="ＭＳ ゴシック" w:hint="eastAsia"/>
          <w:color w:val="000000" w:themeColor="text1"/>
        </w:rPr>
        <w:t xml:space="preserve">　</w:t>
      </w:r>
      <w:r w:rsidR="0028085D" w:rsidRPr="005E52F7">
        <w:rPr>
          <w:rFonts w:ascii="ＭＳ ゴシック" w:hAnsi="ＭＳ ゴシック"/>
          <w:color w:val="000000" w:themeColor="text1"/>
        </w:rPr>
        <w:t xml:space="preserve">　　　　</w:t>
      </w:r>
      <w:r w:rsidR="00DF7B02" w:rsidRPr="005E52F7">
        <w:rPr>
          <w:rFonts w:ascii="ＭＳ ゴシック" w:hAnsi="ＭＳ ゴシック" w:hint="eastAsia"/>
          <w:color w:val="000000" w:themeColor="text1"/>
        </w:rPr>
        <w:t>５</w:t>
      </w:r>
      <w:r w:rsidRPr="005E52F7">
        <w:rPr>
          <w:rFonts w:ascii="ＭＳ ゴシック" w:hAnsi="ＭＳ ゴシック" w:hint="eastAsia"/>
          <w:color w:val="000000" w:themeColor="text1"/>
          <w:spacing w:val="0"/>
        </w:rPr>
        <w:t xml:space="preserve">　消防署の立合い</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spacing w:val="0"/>
        </w:rPr>
        <w:t>指導を受けた日は</w:t>
      </w:r>
      <w:r w:rsidR="00C52EE2" w:rsidRPr="005E52F7">
        <w:rPr>
          <w:rFonts w:ascii="ＭＳ ゴシック" w:hAnsi="ＭＳ ゴシック" w:hint="eastAsia"/>
          <w:color w:val="000000" w:themeColor="text1"/>
          <w:spacing w:val="0"/>
        </w:rPr>
        <w:t>、</w:t>
      </w:r>
      <w:r w:rsidRPr="005E52F7">
        <w:rPr>
          <w:rFonts w:ascii="ＭＳ ゴシック" w:hAnsi="ＭＳ ゴシック" w:hint="eastAsia"/>
          <w:color w:val="000000" w:themeColor="text1"/>
          <w:spacing w:val="0"/>
        </w:rPr>
        <w:t>備考欄に記載</w:t>
      </w:r>
      <w:r w:rsidR="003A0CA3" w:rsidRPr="005E52F7">
        <w:rPr>
          <w:rFonts w:ascii="ＭＳ ゴシック" w:hAnsi="ＭＳ ゴシック" w:hint="eastAsia"/>
          <w:color w:val="000000" w:themeColor="text1"/>
          <w:spacing w:val="0"/>
        </w:rPr>
        <w:t>して</w:t>
      </w:r>
      <w:r w:rsidR="003A0CA3" w:rsidRPr="005E52F7">
        <w:rPr>
          <w:rFonts w:ascii="ＭＳ ゴシック" w:hAnsi="ＭＳ ゴシック"/>
          <w:color w:val="000000" w:themeColor="text1"/>
          <w:spacing w:val="0"/>
        </w:rPr>
        <w:t>ください</w:t>
      </w:r>
      <w:r w:rsidRPr="005E52F7">
        <w:rPr>
          <w:rFonts w:ascii="ＭＳ ゴシック" w:hAnsi="ＭＳ ゴシック" w:hint="eastAsia"/>
          <w:color w:val="000000" w:themeColor="text1"/>
          <w:spacing w:val="0"/>
        </w:rPr>
        <w:t>。</w:t>
      </w:r>
    </w:p>
    <w:p w14:paraId="5A9BE074" w14:textId="77777777" w:rsidR="00743FC1" w:rsidRPr="005E52F7" w:rsidRDefault="00743FC1" w:rsidP="00743FC1">
      <w:pPr>
        <w:pStyle w:val="a3"/>
        <w:spacing w:line="240" w:lineRule="auto"/>
        <w:rPr>
          <w:rFonts w:ascii="ＭＳ ゴシック" w:hAnsi="ＭＳ ゴシック"/>
          <w:color w:val="000000" w:themeColor="text1"/>
          <w:spacing w:val="0"/>
        </w:rPr>
      </w:pPr>
    </w:p>
    <w:p w14:paraId="28FEB5D5" w14:textId="77777777" w:rsidR="00743FC1" w:rsidRPr="005E52F7" w:rsidRDefault="00743FC1" w:rsidP="00743FC1">
      <w:pPr>
        <w:pStyle w:val="a3"/>
        <w:spacing w:line="240" w:lineRule="auto"/>
        <w:rPr>
          <w:rFonts w:ascii="ＭＳ ゴシック" w:hAnsi="ＭＳ ゴシック"/>
          <w:color w:val="000000" w:themeColor="text1"/>
          <w:spacing w:val="0"/>
        </w:rPr>
      </w:pPr>
    </w:p>
    <w:p w14:paraId="4E92713D" w14:textId="77777777" w:rsidR="00A35358" w:rsidRPr="005E52F7" w:rsidRDefault="00A35358" w:rsidP="00521C08">
      <w:pPr>
        <w:pStyle w:val="a3"/>
        <w:spacing w:line="240" w:lineRule="auto"/>
        <w:rPr>
          <w:rFonts w:ascii="ＭＳ ゴシック" w:hAnsi="ＭＳ ゴシック"/>
          <w:color w:val="000000" w:themeColor="text1"/>
        </w:rPr>
      </w:pPr>
    </w:p>
    <w:sectPr w:rsidR="00A35358" w:rsidRPr="005E52F7" w:rsidSect="001B2DC0">
      <w:pgSz w:w="11906" w:h="16838" w:code="9"/>
      <w:pgMar w:top="1134" w:right="851" w:bottom="1134" w:left="1134" w:header="720" w:footer="720" w:gutter="0"/>
      <w:pgNumType w:start="1" w:chapStyle="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4FC2" w14:textId="77777777" w:rsidR="00E15E4C" w:rsidRDefault="00E15E4C" w:rsidP="007D542B">
      <w:pPr>
        <w:pStyle w:val="a3"/>
      </w:pPr>
      <w:r>
        <w:separator/>
      </w:r>
    </w:p>
  </w:endnote>
  <w:endnote w:type="continuationSeparator" w:id="0">
    <w:p w14:paraId="58ABB4E1" w14:textId="77777777" w:rsidR="00E15E4C" w:rsidRDefault="00E15E4C"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60E3" w14:textId="77777777" w:rsidR="00E15E4C" w:rsidRDefault="00E15E4C" w:rsidP="004C57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7628F66" w14:textId="77777777" w:rsidR="00E15E4C" w:rsidRDefault="00E15E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38436"/>
      <w:docPartObj>
        <w:docPartGallery w:val="Page Numbers (Bottom of Page)"/>
        <w:docPartUnique/>
      </w:docPartObj>
    </w:sdtPr>
    <w:sdtEndPr/>
    <w:sdtContent>
      <w:p w14:paraId="42DE9E90" w14:textId="77777777" w:rsidR="00E15E4C" w:rsidRDefault="00E15E4C">
        <w:pPr>
          <w:pStyle w:val="a5"/>
          <w:jc w:val="center"/>
        </w:pPr>
        <w:r>
          <w:fldChar w:fldCharType="begin"/>
        </w:r>
        <w:r>
          <w:instrText>PAGE   \* MERGEFORMAT</w:instrText>
        </w:r>
        <w:r>
          <w:fldChar w:fldCharType="separate"/>
        </w:r>
        <w:r w:rsidRPr="000E71D7">
          <w:rPr>
            <w:noProof/>
            <w:lang w:val="ja-JP"/>
          </w:rPr>
          <w:t>10</w:t>
        </w:r>
        <w:r>
          <w:fldChar w:fldCharType="end"/>
        </w:r>
      </w:p>
    </w:sdtContent>
  </w:sdt>
  <w:p w14:paraId="7175C430" w14:textId="77777777" w:rsidR="00E15E4C" w:rsidRDefault="00E15E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195001"/>
      <w:docPartObj>
        <w:docPartGallery w:val="Page Numbers (Bottom of Page)"/>
        <w:docPartUnique/>
      </w:docPartObj>
    </w:sdtPr>
    <w:sdtEndPr/>
    <w:sdtContent>
      <w:p w14:paraId="347BCFDC" w14:textId="77777777" w:rsidR="00E15E4C" w:rsidRDefault="00E15E4C">
        <w:pPr>
          <w:pStyle w:val="a5"/>
          <w:jc w:val="center"/>
        </w:pPr>
        <w:r>
          <w:fldChar w:fldCharType="begin"/>
        </w:r>
        <w:r>
          <w:instrText>PAGE   \* MERGEFORMAT</w:instrText>
        </w:r>
        <w:r>
          <w:fldChar w:fldCharType="separate"/>
        </w:r>
        <w:r w:rsidRPr="000E71D7">
          <w:rPr>
            <w:noProof/>
            <w:lang w:val="ja-JP"/>
          </w:rPr>
          <w:t>1</w:t>
        </w:r>
        <w:r>
          <w:fldChar w:fldCharType="end"/>
        </w:r>
      </w:p>
    </w:sdtContent>
  </w:sdt>
  <w:p w14:paraId="0CE1FD0C" w14:textId="77777777" w:rsidR="00E15E4C" w:rsidRDefault="00E15E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9A2D" w14:textId="77777777" w:rsidR="00E15E4C" w:rsidRDefault="00E15E4C" w:rsidP="007D542B">
      <w:pPr>
        <w:pStyle w:val="a3"/>
      </w:pPr>
      <w:r>
        <w:separator/>
      </w:r>
    </w:p>
  </w:footnote>
  <w:footnote w:type="continuationSeparator" w:id="0">
    <w:p w14:paraId="23F26456" w14:textId="77777777" w:rsidR="00E15E4C" w:rsidRDefault="00E15E4C"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392"/>
    <w:multiLevelType w:val="hybridMultilevel"/>
    <w:tmpl w:val="4B903B46"/>
    <w:lvl w:ilvl="0" w:tplc="CDB63EB6">
      <w:start w:val="1"/>
      <w:numFmt w:val="decimalEnclosedCircle"/>
      <w:lvlText w:val="%1"/>
      <w:lvlJc w:val="left"/>
      <w:pPr>
        <w:ind w:left="10850" w:hanging="360"/>
      </w:pPr>
      <w:rPr>
        <w:rFonts w:hint="default"/>
      </w:rPr>
    </w:lvl>
    <w:lvl w:ilvl="1" w:tplc="04090017" w:tentative="1">
      <w:start w:val="1"/>
      <w:numFmt w:val="aiueoFullWidth"/>
      <w:lvlText w:val="(%2)"/>
      <w:lvlJc w:val="left"/>
      <w:pPr>
        <w:ind w:left="11330" w:hanging="420"/>
      </w:pPr>
    </w:lvl>
    <w:lvl w:ilvl="2" w:tplc="04090011" w:tentative="1">
      <w:start w:val="1"/>
      <w:numFmt w:val="decimalEnclosedCircle"/>
      <w:lvlText w:val="%3"/>
      <w:lvlJc w:val="left"/>
      <w:pPr>
        <w:ind w:left="11750" w:hanging="420"/>
      </w:pPr>
    </w:lvl>
    <w:lvl w:ilvl="3" w:tplc="0409000F" w:tentative="1">
      <w:start w:val="1"/>
      <w:numFmt w:val="decimal"/>
      <w:lvlText w:val="%4."/>
      <w:lvlJc w:val="left"/>
      <w:pPr>
        <w:ind w:left="12170" w:hanging="420"/>
      </w:pPr>
    </w:lvl>
    <w:lvl w:ilvl="4" w:tplc="04090017" w:tentative="1">
      <w:start w:val="1"/>
      <w:numFmt w:val="aiueoFullWidth"/>
      <w:lvlText w:val="(%5)"/>
      <w:lvlJc w:val="left"/>
      <w:pPr>
        <w:ind w:left="12590" w:hanging="420"/>
      </w:pPr>
    </w:lvl>
    <w:lvl w:ilvl="5" w:tplc="04090011" w:tentative="1">
      <w:start w:val="1"/>
      <w:numFmt w:val="decimalEnclosedCircle"/>
      <w:lvlText w:val="%6"/>
      <w:lvlJc w:val="left"/>
      <w:pPr>
        <w:ind w:left="13010" w:hanging="420"/>
      </w:pPr>
    </w:lvl>
    <w:lvl w:ilvl="6" w:tplc="0409000F" w:tentative="1">
      <w:start w:val="1"/>
      <w:numFmt w:val="decimal"/>
      <w:lvlText w:val="%7."/>
      <w:lvlJc w:val="left"/>
      <w:pPr>
        <w:ind w:left="13430" w:hanging="420"/>
      </w:pPr>
    </w:lvl>
    <w:lvl w:ilvl="7" w:tplc="04090017" w:tentative="1">
      <w:start w:val="1"/>
      <w:numFmt w:val="aiueoFullWidth"/>
      <w:lvlText w:val="(%8)"/>
      <w:lvlJc w:val="left"/>
      <w:pPr>
        <w:ind w:left="13850" w:hanging="420"/>
      </w:pPr>
    </w:lvl>
    <w:lvl w:ilvl="8" w:tplc="04090011" w:tentative="1">
      <w:start w:val="1"/>
      <w:numFmt w:val="decimalEnclosedCircle"/>
      <w:lvlText w:val="%9"/>
      <w:lvlJc w:val="left"/>
      <w:pPr>
        <w:ind w:left="14270" w:hanging="420"/>
      </w:pPr>
    </w:lvl>
  </w:abstractNum>
  <w:abstractNum w:abstractNumId="1" w15:restartNumberingAfterBreak="0">
    <w:nsid w:val="0F1726A7"/>
    <w:multiLevelType w:val="hybridMultilevel"/>
    <w:tmpl w:val="16BC838E"/>
    <w:lvl w:ilvl="0" w:tplc="9A2ACE7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7910BA"/>
    <w:multiLevelType w:val="hybridMultilevel"/>
    <w:tmpl w:val="08565056"/>
    <w:lvl w:ilvl="0" w:tplc="CA548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2830775D"/>
    <w:multiLevelType w:val="hybridMultilevel"/>
    <w:tmpl w:val="9E7C9118"/>
    <w:lvl w:ilvl="0" w:tplc="0F38368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EC5DC0"/>
    <w:multiLevelType w:val="hybridMultilevel"/>
    <w:tmpl w:val="D69E0DD8"/>
    <w:lvl w:ilvl="0" w:tplc="7D7C9868">
      <w:numFmt w:val="bullet"/>
      <w:lvlText w:val="※"/>
      <w:lvlJc w:val="left"/>
      <w:pPr>
        <w:tabs>
          <w:tab w:val="num" w:pos="570"/>
        </w:tabs>
        <w:ind w:left="570" w:hanging="570"/>
      </w:pPr>
      <w:rPr>
        <w:rFonts w:ascii="ＭＳ ゴシック" w:eastAsia="ＭＳ ゴシック" w:hAnsi="ＭＳ ゴシック" w:cs="ＭＳ ゴシック"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F9156F"/>
    <w:multiLevelType w:val="hybridMultilevel"/>
    <w:tmpl w:val="D86A1280"/>
    <w:lvl w:ilvl="0" w:tplc="1D4AEC0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6645620"/>
    <w:multiLevelType w:val="hybridMultilevel"/>
    <w:tmpl w:val="A7CCCFF4"/>
    <w:lvl w:ilvl="0" w:tplc="53401F3A">
      <w:numFmt w:val="bullet"/>
      <w:lvlText w:val="・"/>
      <w:lvlJc w:val="left"/>
      <w:pPr>
        <w:tabs>
          <w:tab w:val="num" w:pos="360"/>
        </w:tabs>
        <w:ind w:left="360" w:hanging="360"/>
      </w:pPr>
      <w:rPr>
        <w:rFonts w:ascii="ＭＳ 明朝" w:eastAsia="ＭＳ 明朝" w:hAnsi="ＭＳ 明朝" w:cs="ＭＳ ゴシック"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6B6669"/>
    <w:multiLevelType w:val="hybridMultilevel"/>
    <w:tmpl w:val="E69ED06C"/>
    <w:lvl w:ilvl="0" w:tplc="83EC88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2" w15:restartNumberingAfterBreak="0">
    <w:nsid w:val="73CE7F15"/>
    <w:multiLevelType w:val="hybridMultilevel"/>
    <w:tmpl w:val="9BDCF7EA"/>
    <w:lvl w:ilvl="0" w:tplc="2020C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524887">
    <w:abstractNumId w:val="3"/>
  </w:num>
  <w:num w:numId="2" w16cid:durableId="76169841">
    <w:abstractNumId w:val="5"/>
  </w:num>
  <w:num w:numId="3" w16cid:durableId="1357073109">
    <w:abstractNumId w:val="11"/>
  </w:num>
  <w:num w:numId="4" w16cid:durableId="1460220761">
    <w:abstractNumId w:val="6"/>
  </w:num>
  <w:num w:numId="5" w16cid:durableId="1216309963">
    <w:abstractNumId w:val="9"/>
  </w:num>
  <w:num w:numId="6" w16cid:durableId="588539325">
    <w:abstractNumId w:val="10"/>
  </w:num>
  <w:num w:numId="7" w16cid:durableId="624041989">
    <w:abstractNumId w:val="7"/>
  </w:num>
  <w:num w:numId="8" w16cid:durableId="1777482267">
    <w:abstractNumId w:val="2"/>
  </w:num>
  <w:num w:numId="9" w16cid:durableId="1917588667">
    <w:abstractNumId w:val="0"/>
  </w:num>
  <w:num w:numId="10" w16cid:durableId="2054111290">
    <w:abstractNumId w:val="8"/>
  </w:num>
  <w:num w:numId="11" w16cid:durableId="884021751">
    <w:abstractNumId w:val="12"/>
  </w:num>
  <w:num w:numId="12" w16cid:durableId="1065641153">
    <w:abstractNumId w:val="4"/>
  </w:num>
  <w:num w:numId="13" w16cid:durableId="137149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2E0F"/>
    <w:rsid w:val="00005914"/>
    <w:rsid w:val="0001376A"/>
    <w:rsid w:val="0001383C"/>
    <w:rsid w:val="00015629"/>
    <w:rsid w:val="00016010"/>
    <w:rsid w:val="00021FA2"/>
    <w:rsid w:val="00026333"/>
    <w:rsid w:val="000329F2"/>
    <w:rsid w:val="00033196"/>
    <w:rsid w:val="00035653"/>
    <w:rsid w:val="0003592C"/>
    <w:rsid w:val="00037C05"/>
    <w:rsid w:val="00042A64"/>
    <w:rsid w:val="00042B1F"/>
    <w:rsid w:val="00045B52"/>
    <w:rsid w:val="00046136"/>
    <w:rsid w:val="0004618F"/>
    <w:rsid w:val="000502F0"/>
    <w:rsid w:val="0005121D"/>
    <w:rsid w:val="00052C2B"/>
    <w:rsid w:val="00055A1D"/>
    <w:rsid w:val="00056243"/>
    <w:rsid w:val="00057ED9"/>
    <w:rsid w:val="00063F41"/>
    <w:rsid w:val="00067008"/>
    <w:rsid w:val="000679BB"/>
    <w:rsid w:val="00072E02"/>
    <w:rsid w:val="00074C3B"/>
    <w:rsid w:val="00081DD1"/>
    <w:rsid w:val="000825B8"/>
    <w:rsid w:val="0008285F"/>
    <w:rsid w:val="00093BB4"/>
    <w:rsid w:val="00096BC6"/>
    <w:rsid w:val="000A0177"/>
    <w:rsid w:val="000A3C9A"/>
    <w:rsid w:val="000A536F"/>
    <w:rsid w:val="000C7202"/>
    <w:rsid w:val="000C7AB9"/>
    <w:rsid w:val="000D1772"/>
    <w:rsid w:val="000D323C"/>
    <w:rsid w:val="000D7AD6"/>
    <w:rsid w:val="000E0274"/>
    <w:rsid w:val="000E1522"/>
    <w:rsid w:val="000E71D7"/>
    <w:rsid w:val="000F0F78"/>
    <w:rsid w:val="000F1331"/>
    <w:rsid w:val="000F3A13"/>
    <w:rsid w:val="000F4676"/>
    <w:rsid w:val="000F53CE"/>
    <w:rsid w:val="000F5E4F"/>
    <w:rsid w:val="000F69CB"/>
    <w:rsid w:val="0010516F"/>
    <w:rsid w:val="00105EA1"/>
    <w:rsid w:val="00105FCB"/>
    <w:rsid w:val="001066DC"/>
    <w:rsid w:val="00106F80"/>
    <w:rsid w:val="0010729E"/>
    <w:rsid w:val="001121DE"/>
    <w:rsid w:val="001130E4"/>
    <w:rsid w:val="00114249"/>
    <w:rsid w:val="00114B92"/>
    <w:rsid w:val="00126CD3"/>
    <w:rsid w:val="00130724"/>
    <w:rsid w:val="001317EF"/>
    <w:rsid w:val="00131995"/>
    <w:rsid w:val="00132A19"/>
    <w:rsid w:val="0013413E"/>
    <w:rsid w:val="00135CB9"/>
    <w:rsid w:val="0013700E"/>
    <w:rsid w:val="0014137C"/>
    <w:rsid w:val="00141738"/>
    <w:rsid w:val="00143A71"/>
    <w:rsid w:val="00145F93"/>
    <w:rsid w:val="0015022A"/>
    <w:rsid w:val="001524CB"/>
    <w:rsid w:val="00152736"/>
    <w:rsid w:val="0015469F"/>
    <w:rsid w:val="00155640"/>
    <w:rsid w:val="00157BFB"/>
    <w:rsid w:val="0016034F"/>
    <w:rsid w:val="00161377"/>
    <w:rsid w:val="001617C8"/>
    <w:rsid w:val="00162E33"/>
    <w:rsid w:val="00171CE2"/>
    <w:rsid w:val="00172554"/>
    <w:rsid w:val="00172B49"/>
    <w:rsid w:val="00172E22"/>
    <w:rsid w:val="00174707"/>
    <w:rsid w:val="00182B0D"/>
    <w:rsid w:val="00185186"/>
    <w:rsid w:val="00193F4E"/>
    <w:rsid w:val="00194C16"/>
    <w:rsid w:val="0019625C"/>
    <w:rsid w:val="001A198E"/>
    <w:rsid w:val="001A2427"/>
    <w:rsid w:val="001A5B02"/>
    <w:rsid w:val="001A6D83"/>
    <w:rsid w:val="001A756C"/>
    <w:rsid w:val="001A77D0"/>
    <w:rsid w:val="001B0697"/>
    <w:rsid w:val="001B2DC0"/>
    <w:rsid w:val="001C0594"/>
    <w:rsid w:val="001C7841"/>
    <w:rsid w:val="001D6579"/>
    <w:rsid w:val="001E0AF5"/>
    <w:rsid w:val="001E0BA0"/>
    <w:rsid w:val="001E407E"/>
    <w:rsid w:val="001E727C"/>
    <w:rsid w:val="001F0C11"/>
    <w:rsid w:val="001F0FCB"/>
    <w:rsid w:val="001F2A2B"/>
    <w:rsid w:val="001F37DD"/>
    <w:rsid w:val="001F7956"/>
    <w:rsid w:val="0021021F"/>
    <w:rsid w:val="00215AD9"/>
    <w:rsid w:val="00222CA9"/>
    <w:rsid w:val="00223FF2"/>
    <w:rsid w:val="00227AA9"/>
    <w:rsid w:val="00232096"/>
    <w:rsid w:val="00235AAD"/>
    <w:rsid w:val="00236010"/>
    <w:rsid w:val="00241D31"/>
    <w:rsid w:val="00243320"/>
    <w:rsid w:val="0024484F"/>
    <w:rsid w:val="00244971"/>
    <w:rsid w:val="00245E2F"/>
    <w:rsid w:val="00246A80"/>
    <w:rsid w:val="00247B1D"/>
    <w:rsid w:val="00250664"/>
    <w:rsid w:val="00252F79"/>
    <w:rsid w:val="00255495"/>
    <w:rsid w:val="00263F64"/>
    <w:rsid w:val="00270E5E"/>
    <w:rsid w:val="00277062"/>
    <w:rsid w:val="00277CD7"/>
    <w:rsid w:val="0028085D"/>
    <w:rsid w:val="00281524"/>
    <w:rsid w:val="002838DB"/>
    <w:rsid w:val="002872F4"/>
    <w:rsid w:val="00292446"/>
    <w:rsid w:val="0029263D"/>
    <w:rsid w:val="002931B4"/>
    <w:rsid w:val="0029389E"/>
    <w:rsid w:val="002A4FA5"/>
    <w:rsid w:val="002A7B77"/>
    <w:rsid w:val="002B055C"/>
    <w:rsid w:val="002B7E95"/>
    <w:rsid w:val="002C2919"/>
    <w:rsid w:val="002D1C9A"/>
    <w:rsid w:val="002D321E"/>
    <w:rsid w:val="002E2AD5"/>
    <w:rsid w:val="002F1DA3"/>
    <w:rsid w:val="00304AFB"/>
    <w:rsid w:val="00305F04"/>
    <w:rsid w:val="00307367"/>
    <w:rsid w:val="003137C5"/>
    <w:rsid w:val="00316257"/>
    <w:rsid w:val="00316B7D"/>
    <w:rsid w:val="00321852"/>
    <w:rsid w:val="0032365A"/>
    <w:rsid w:val="00323EE3"/>
    <w:rsid w:val="00324AC9"/>
    <w:rsid w:val="00327FB8"/>
    <w:rsid w:val="00333364"/>
    <w:rsid w:val="0034019D"/>
    <w:rsid w:val="003412C5"/>
    <w:rsid w:val="00341595"/>
    <w:rsid w:val="00342FCC"/>
    <w:rsid w:val="00344653"/>
    <w:rsid w:val="003470CC"/>
    <w:rsid w:val="00352AE9"/>
    <w:rsid w:val="00355E9F"/>
    <w:rsid w:val="0036136B"/>
    <w:rsid w:val="00364DB5"/>
    <w:rsid w:val="0037131B"/>
    <w:rsid w:val="003773A2"/>
    <w:rsid w:val="00381D27"/>
    <w:rsid w:val="00382275"/>
    <w:rsid w:val="00390343"/>
    <w:rsid w:val="00390BD2"/>
    <w:rsid w:val="003943D9"/>
    <w:rsid w:val="00394F3C"/>
    <w:rsid w:val="0039575B"/>
    <w:rsid w:val="003959C2"/>
    <w:rsid w:val="00396BBD"/>
    <w:rsid w:val="00396DAA"/>
    <w:rsid w:val="003A081D"/>
    <w:rsid w:val="003A0BBE"/>
    <w:rsid w:val="003A0CA3"/>
    <w:rsid w:val="003A2F76"/>
    <w:rsid w:val="003A405C"/>
    <w:rsid w:val="003B1725"/>
    <w:rsid w:val="003B1CC0"/>
    <w:rsid w:val="003B330E"/>
    <w:rsid w:val="003C3BB6"/>
    <w:rsid w:val="003C5392"/>
    <w:rsid w:val="003C6B27"/>
    <w:rsid w:val="003D0D41"/>
    <w:rsid w:val="003E564C"/>
    <w:rsid w:val="003F1705"/>
    <w:rsid w:val="00400E76"/>
    <w:rsid w:val="00404071"/>
    <w:rsid w:val="0040437D"/>
    <w:rsid w:val="00405DEC"/>
    <w:rsid w:val="00406B01"/>
    <w:rsid w:val="004072A9"/>
    <w:rsid w:val="00407E8C"/>
    <w:rsid w:val="004104DA"/>
    <w:rsid w:val="00410DCF"/>
    <w:rsid w:val="00412B2F"/>
    <w:rsid w:val="00426AA7"/>
    <w:rsid w:val="00443C16"/>
    <w:rsid w:val="00443F07"/>
    <w:rsid w:val="00444598"/>
    <w:rsid w:val="0044674F"/>
    <w:rsid w:val="00452154"/>
    <w:rsid w:val="00452533"/>
    <w:rsid w:val="00466B81"/>
    <w:rsid w:val="00466DFF"/>
    <w:rsid w:val="004765ED"/>
    <w:rsid w:val="00477998"/>
    <w:rsid w:val="004779AB"/>
    <w:rsid w:val="004854A5"/>
    <w:rsid w:val="00487B1B"/>
    <w:rsid w:val="00492337"/>
    <w:rsid w:val="004924B9"/>
    <w:rsid w:val="00495041"/>
    <w:rsid w:val="0049613B"/>
    <w:rsid w:val="00497B92"/>
    <w:rsid w:val="004A2EF7"/>
    <w:rsid w:val="004A4498"/>
    <w:rsid w:val="004B252D"/>
    <w:rsid w:val="004B3EEE"/>
    <w:rsid w:val="004B4D82"/>
    <w:rsid w:val="004B56CB"/>
    <w:rsid w:val="004B66BE"/>
    <w:rsid w:val="004C0B6E"/>
    <w:rsid w:val="004C41CF"/>
    <w:rsid w:val="004C4CBA"/>
    <w:rsid w:val="004C4CE7"/>
    <w:rsid w:val="004C5785"/>
    <w:rsid w:val="004D07CF"/>
    <w:rsid w:val="004D1A2A"/>
    <w:rsid w:val="004D420B"/>
    <w:rsid w:val="004D567A"/>
    <w:rsid w:val="004D6B4D"/>
    <w:rsid w:val="004D7123"/>
    <w:rsid w:val="004E261A"/>
    <w:rsid w:val="004E5075"/>
    <w:rsid w:val="004E7681"/>
    <w:rsid w:val="004F1B1A"/>
    <w:rsid w:val="004F29C3"/>
    <w:rsid w:val="004F4C15"/>
    <w:rsid w:val="004F4F60"/>
    <w:rsid w:val="004F729C"/>
    <w:rsid w:val="00500591"/>
    <w:rsid w:val="005014BD"/>
    <w:rsid w:val="00507716"/>
    <w:rsid w:val="005106C7"/>
    <w:rsid w:val="005149AC"/>
    <w:rsid w:val="00521C08"/>
    <w:rsid w:val="00525D92"/>
    <w:rsid w:val="0052653F"/>
    <w:rsid w:val="00535082"/>
    <w:rsid w:val="0054218A"/>
    <w:rsid w:val="005427A8"/>
    <w:rsid w:val="00542F89"/>
    <w:rsid w:val="00544CDB"/>
    <w:rsid w:val="0054518B"/>
    <w:rsid w:val="00560695"/>
    <w:rsid w:val="005629D5"/>
    <w:rsid w:val="00565F4E"/>
    <w:rsid w:val="00570168"/>
    <w:rsid w:val="00571704"/>
    <w:rsid w:val="005758B8"/>
    <w:rsid w:val="00577195"/>
    <w:rsid w:val="0057769E"/>
    <w:rsid w:val="00580C4C"/>
    <w:rsid w:val="00581BC6"/>
    <w:rsid w:val="0058235C"/>
    <w:rsid w:val="0058570C"/>
    <w:rsid w:val="00586C81"/>
    <w:rsid w:val="0059445F"/>
    <w:rsid w:val="0059784C"/>
    <w:rsid w:val="005A13F0"/>
    <w:rsid w:val="005A162C"/>
    <w:rsid w:val="005A31A1"/>
    <w:rsid w:val="005A669F"/>
    <w:rsid w:val="005B327C"/>
    <w:rsid w:val="005B7702"/>
    <w:rsid w:val="005C03C6"/>
    <w:rsid w:val="005D35F3"/>
    <w:rsid w:val="005D4BDF"/>
    <w:rsid w:val="005D5688"/>
    <w:rsid w:val="005E22E8"/>
    <w:rsid w:val="005E2584"/>
    <w:rsid w:val="005E2A07"/>
    <w:rsid w:val="005E52F7"/>
    <w:rsid w:val="005E64DC"/>
    <w:rsid w:val="005F0768"/>
    <w:rsid w:val="005F28FD"/>
    <w:rsid w:val="005F7293"/>
    <w:rsid w:val="00601140"/>
    <w:rsid w:val="00606C60"/>
    <w:rsid w:val="00607ED5"/>
    <w:rsid w:val="00613E0F"/>
    <w:rsid w:val="00614214"/>
    <w:rsid w:val="00617B12"/>
    <w:rsid w:val="0062049C"/>
    <w:rsid w:val="00620AF5"/>
    <w:rsid w:val="00620B44"/>
    <w:rsid w:val="00622935"/>
    <w:rsid w:val="00625D02"/>
    <w:rsid w:val="006326F8"/>
    <w:rsid w:val="006359FB"/>
    <w:rsid w:val="00640B9F"/>
    <w:rsid w:val="00642CF4"/>
    <w:rsid w:val="006456E3"/>
    <w:rsid w:val="00647650"/>
    <w:rsid w:val="00651F45"/>
    <w:rsid w:val="00654D56"/>
    <w:rsid w:val="00656FA1"/>
    <w:rsid w:val="006708F0"/>
    <w:rsid w:val="00673106"/>
    <w:rsid w:val="00677FA7"/>
    <w:rsid w:val="006803C0"/>
    <w:rsid w:val="00685149"/>
    <w:rsid w:val="00685E81"/>
    <w:rsid w:val="00687CE1"/>
    <w:rsid w:val="006932EA"/>
    <w:rsid w:val="00694F9D"/>
    <w:rsid w:val="006A0C33"/>
    <w:rsid w:val="006A0D63"/>
    <w:rsid w:val="006A2910"/>
    <w:rsid w:val="006B1AE3"/>
    <w:rsid w:val="006B34CD"/>
    <w:rsid w:val="006B3C98"/>
    <w:rsid w:val="006C0428"/>
    <w:rsid w:val="006C053B"/>
    <w:rsid w:val="006C13FC"/>
    <w:rsid w:val="006C5E3C"/>
    <w:rsid w:val="006D25AB"/>
    <w:rsid w:val="006D29F3"/>
    <w:rsid w:val="006D357F"/>
    <w:rsid w:val="006D4E8A"/>
    <w:rsid w:val="006D5273"/>
    <w:rsid w:val="006E1208"/>
    <w:rsid w:val="006E2D34"/>
    <w:rsid w:val="006E318D"/>
    <w:rsid w:val="006E34B4"/>
    <w:rsid w:val="006E3BE0"/>
    <w:rsid w:val="006E55DD"/>
    <w:rsid w:val="006E581C"/>
    <w:rsid w:val="006E7E85"/>
    <w:rsid w:val="006F029B"/>
    <w:rsid w:val="006F329B"/>
    <w:rsid w:val="006F35A8"/>
    <w:rsid w:val="006F7D24"/>
    <w:rsid w:val="007014E0"/>
    <w:rsid w:val="00703083"/>
    <w:rsid w:val="00704C5A"/>
    <w:rsid w:val="00710A33"/>
    <w:rsid w:val="007120E3"/>
    <w:rsid w:val="00712BCC"/>
    <w:rsid w:val="007142D7"/>
    <w:rsid w:val="0072086A"/>
    <w:rsid w:val="00721DD1"/>
    <w:rsid w:val="007237BF"/>
    <w:rsid w:val="00723A6C"/>
    <w:rsid w:val="007273EF"/>
    <w:rsid w:val="007302E0"/>
    <w:rsid w:val="00730430"/>
    <w:rsid w:val="0073378A"/>
    <w:rsid w:val="007353F8"/>
    <w:rsid w:val="00742966"/>
    <w:rsid w:val="00743FC1"/>
    <w:rsid w:val="007444E0"/>
    <w:rsid w:val="00751436"/>
    <w:rsid w:val="007521DF"/>
    <w:rsid w:val="00753850"/>
    <w:rsid w:val="00753952"/>
    <w:rsid w:val="007637B9"/>
    <w:rsid w:val="00766845"/>
    <w:rsid w:val="007730A7"/>
    <w:rsid w:val="00773A55"/>
    <w:rsid w:val="00776257"/>
    <w:rsid w:val="00782288"/>
    <w:rsid w:val="00784D8F"/>
    <w:rsid w:val="00786A84"/>
    <w:rsid w:val="00787A2C"/>
    <w:rsid w:val="00787C2C"/>
    <w:rsid w:val="00791332"/>
    <w:rsid w:val="00791463"/>
    <w:rsid w:val="0079196F"/>
    <w:rsid w:val="0079258D"/>
    <w:rsid w:val="007928C6"/>
    <w:rsid w:val="00792DB2"/>
    <w:rsid w:val="007933E7"/>
    <w:rsid w:val="00794151"/>
    <w:rsid w:val="0079632F"/>
    <w:rsid w:val="007A0C5F"/>
    <w:rsid w:val="007A1AA8"/>
    <w:rsid w:val="007A21CE"/>
    <w:rsid w:val="007A38A5"/>
    <w:rsid w:val="007B0DD9"/>
    <w:rsid w:val="007B49EB"/>
    <w:rsid w:val="007B5166"/>
    <w:rsid w:val="007B6DE7"/>
    <w:rsid w:val="007B7054"/>
    <w:rsid w:val="007C2376"/>
    <w:rsid w:val="007C287D"/>
    <w:rsid w:val="007C35EA"/>
    <w:rsid w:val="007D15EF"/>
    <w:rsid w:val="007D18D1"/>
    <w:rsid w:val="007D1C37"/>
    <w:rsid w:val="007D1D15"/>
    <w:rsid w:val="007D3F0E"/>
    <w:rsid w:val="007D542B"/>
    <w:rsid w:val="007D7BB1"/>
    <w:rsid w:val="007E1235"/>
    <w:rsid w:val="007E53F1"/>
    <w:rsid w:val="007E579F"/>
    <w:rsid w:val="007E5B38"/>
    <w:rsid w:val="007F1BEC"/>
    <w:rsid w:val="007F4AA7"/>
    <w:rsid w:val="007F52B2"/>
    <w:rsid w:val="00811EEE"/>
    <w:rsid w:val="00813346"/>
    <w:rsid w:val="00815FAF"/>
    <w:rsid w:val="008171CC"/>
    <w:rsid w:val="00820300"/>
    <w:rsid w:val="008205DF"/>
    <w:rsid w:val="008217C4"/>
    <w:rsid w:val="00823669"/>
    <w:rsid w:val="008240BF"/>
    <w:rsid w:val="00824BDF"/>
    <w:rsid w:val="00831909"/>
    <w:rsid w:val="00832D5B"/>
    <w:rsid w:val="008341C1"/>
    <w:rsid w:val="0083504E"/>
    <w:rsid w:val="00835509"/>
    <w:rsid w:val="00840957"/>
    <w:rsid w:val="0084348A"/>
    <w:rsid w:val="008437BA"/>
    <w:rsid w:val="00843FE5"/>
    <w:rsid w:val="00852C4E"/>
    <w:rsid w:val="00853C2B"/>
    <w:rsid w:val="0086139B"/>
    <w:rsid w:val="00872363"/>
    <w:rsid w:val="0087677A"/>
    <w:rsid w:val="0088768A"/>
    <w:rsid w:val="00894817"/>
    <w:rsid w:val="00894B14"/>
    <w:rsid w:val="008A099A"/>
    <w:rsid w:val="008A23CB"/>
    <w:rsid w:val="008A34B6"/>
    <w:rsid w:val="008A433A"/>
    <w:rsid w:val="008A5026"/>
    <w:rsid w:val="008A5423"/>
    <w:rsid w:val="008B6039"/>
    <w:rsid w:val="008B6E21"/>
    <w:rsid w:val="008C43BB"/>
    <w:rsid w:val="008C75C6"/>
    <w:rsid w:val="008D0CF1"/>
    <w:rsid w:val="008D3AF4"/>
    <w:rsid w:val="008D48FC"/>
    <w:rsid w:val="008D4DA1"/>
    <w:rsid w:val="008F168A"/>
    <w:rsid w:val="008F4C01"/>
    <w:rsid w:val="008F5C53"/>
    <w:rsid w:val="009004C7"/>
    <w:rsid w:val="009018B2"/>
    <w:rsid w:val="00901D96"/>
    <w:rsid w:val="00901F27"/>
    <w:rsid w:val="0090225D"/>
    <w:rsid w:val="00910AAB"/>
    <w:rsid w:val="00910BD1"/>
    <w:rsid w:val="00910BEF"/>
    <w:rsid w:val="009113AA"/>
    <w:rsid w:val="00912B34"/>
    <w:rsid w:val="009137D1"/>
    <w:rsid w:val="009155FC"/>
    <w:rsid w:val="00917AAC"/>
    <w:rsid w:val="00923918"/>
    <w:rsid w:val="009262FF"/>
    <w:rsid w:val="00927E8E"/>
    <w:rsid w:val="009302AC"/>
    <w:rsid w:val="00931CCC"/>
    <w:rsid w:val="00933BDD"/>
    <w:rsid w:val="00934F34"/>
    <w:rsid w:val="00935FF3"/>
    <w:rsid w:val="00941BBB"/>
    <w:rsid w:val="00943BF3"/>
    <w:rsid w:val="00943CBE"/>
    <w:rsid w:val="00945317"/>
    <w:rsid w:val="00945520"/>
    <w:rsid w:val="009469BF"/>
    <w:rsid w:val="009475B0"/>
    <w:rsid w:val="00952CF1"/>
    <w:rsid w:val="00955CFC"/>
    <w:rsid w:val="00956F9A"/>
    <w:rsid w:val="00960885"/>
    <w:rsid w:val="0096225A"/>
    <w:rsid w:val="00963AD1"/>
    <w:rsid w:val="009640A7"/>
    <w:rsid w:val="009670FC"/>
    <w:rsid w:val="00967238"/>
    <w:rsid w:val="00976803"/>
    <w:rsid w:val="009768DF"/>
    <w:rsid w:val="00977285"/>
    <w:rsid w:val="00981C94"/>
    <w:rsid w:val="00981E3C"/>
    <w:rsid w:val="00984831"/>
    <w:rsid w:val="009863DD"/>
    <w:rsid w:val="0098723C"/>
    <w:rsid w:val="009916F4"/>
    <w:rsid w:val="00991F6C"/>
    <w:rsid w:val="009953E8"/>
    <w:rsid w:val="0099670C"/>
    <w:rsid w:val="009975E2"/>
    <w:rsid w:val="00997B4F"/>
    <w:rsid w:val="009A11D2"/>
    <w:rsid w:val="009A14DA"/>
    <w:rsid w:val="009A317E"/>
    <w:rsid w:val="009A6D23"/>
    <w:rsid w:val="009B4203"/>
    <w:rsid w:val="009C460E"/>
    <w:rsid w:val="009C78A8"/>
    <w:rsid w:val="009D2E96"/>
    <w:rsid w:val="009D6976"/>
    <w:rsid w:val="009D7F77"/>
    <w:rsid w:val="009E270D"/>
    <w:rsid w:val="009E36F5"/>
    <w:rsid w:val="009E40AA"/>
    <w:rsid w:val="009E7825"/>
    <w:rsid w:val="009F14DF"/>
    <w:rsid w:val="009F4E79"/>
    <w:rsid w:val="009F5AA9"/>
    <w:rsid w:val="00A1083A"/>
    <w:rsid w:val="00A211C8"/>
    <w:rsid w:val="00A22636"/>
    <w:rsid w:val="00A231AD"/>
    <w:rsid w:val="00A26035"/>
    <w:rsid w:val="00A302A1"/>
    <w:rsid w:val="00A302A2"/>
    <w:rsid w:val="00A3033C"/>
    <w:rsid w:val="00A35358"/>
    <w:rsid w:val="00A353D2"/>
    <w:rsid w:val="00A36424"/>
    <w:rsid w:val="00A364AB"/>
    <w:rsid w:val="00A413AD"/>
    <w:rsid w:val="00A45C63"/>
    <w:rsid w:val="00A51EAE"/>
    <w:rsid w:val="00A5381C"/>
    <w:rsid w:val="00A550F8"/>
    <w:rsid w:val="00A61FAF"/>
    <w:rsid w:val="00A62E9A"/>
    <w:rsid w:val="00A64DBD"/>
    <w:rsid w:val="00A67367"/>
    <w:rsid w:val="00A70C79"/>
    <w:rsid w:val="00A70F4B"/>
    <w:rsid w:val="00A72BD3"/>
    <w:rsid w:val="00A76DC5"/>
    <w:rsid w:val="00A77834"/>
    <w:rsid w:val="00A81376"/>
    <w:rsid w:val="00A82CAD"/>
    <w:rsid w:val="00A84DE3"/>
    <w:rsid w:val="00A87BDE"/>
    <w:rsid w:val="00A92FAF"/>
    <w:rsid w:val="00A95F40"/>
    <w:rsid w:val="00A96019"/>
    <w:rsid w:val="00AA1FB5"/>
    <w:rsid w:val="00AA2AFF"/>
    <w:rsid w:val="00AB054B"/>
    <w:rsid w:val="00AB31B6"/>
    <w:rsid w:val="00AB38F2"/>
    <w:rsid w:val="00AB4710"/>
    <w:rsid w:val="00AB50B2"/>
    <w:rsid w:val="00AB5946"/>
    <w:rsid w:val="00AB63FB"/>
    <w:rsid w:val="00AB7357"/>
    <w:rsid w:val="00AB77D7"/>
    <w:rsid w:val="00AC055E"/>
    <w:rsid w:val="00AC229D"/>
    <w:rsid w:val="00AC3491"/>
    <w:rsid w:val="00AD005F"/>
    <w:rsid w:val="00AD1E2D"/>
    <w:rsid w:val="00AD1FB3"/>
    <w:rsid w:val="00AD420F"/>
    <w:rsid w:val="00AD57B1"/>
    <w:rsid w:val="00AD63E9"/>
    <w:rsid w:val="00AD7523"/>
    <w:rsid w:val="00AF0D0A"/>
    <w:rsid w:val="00AF3F24"/>
    <w:rsid w:val="00AF5332"/>
    <w:rsid w:val="00AF53B7"/>
    <w:rsid w:val="00AF68F8"/>
    <w:rsid w:val="00B00EA1"/>
    <w:rsid w:val="00B03B29"/>
    <w:rsid w:val="00B06695"/>
    <w:rsid w:val="00B077BD"/>
    <w:rsid w:val="00B1027D"/>
    <w:rsid w:val="00B10286"/>
    <w:rsid w:val="00B13100"/>
    <w:rsid w:val="00B15990"/>
    <w:rsid w:val="00B16FC9"/>
    <w:rsid w:val="00B17510"/>
    <w:rsid w:val="00B23F8B"/>
    <w:rsid w:val="00B3128E"/>
    <w:rsid w:val="00B329CC"/>
    <w:rsid w:val="00B334AE"/>
    <w:rsid w:val="00B3393B"/>
    <w:rsid w:val="00B350B8"/>
    <w:rsid w:val="00B36404"/>
    <w:rsid w:val="00B50C4E"/>
    <w:rsid w:val="00B54E68"/>
    <w:rsid w:val="00B63264"/>
    <w:rsid w:val="00B64639"/>
    <w:rsid w:val="00B65D9A"/>
    <w:rsid w:val="00B71AEA"/>
    <w:rsid w:val="00B76B09"/>
    <w:rsid w:val="00B80757"/>
    <w:rsid w:val="00B80CC5"/>
    <w:rsid w:val="00B821F9"/>
    <w:rsid w:val="00B8557E"/>
    <w:rsid w:val="00B85FB8"/>
    <w:rsid w:val="00B85FDF"/>
    <w:rsid w:val="00B86022"/>
    <w:rsid w:val="00B86A13"/>
    <w:rsid w:val="00B905DD"/>
    <w:rsid w:val="00B9182E"/>
    <w:rsid w:val="00B933D6"/>
    <w:rsid w:val="00B93EC7"/>
    <w:rsid w:val="00B93F14"/>
    <w:rsid w:val="00B951EC"/>
    <w:rsid w:val="00B962BD"/>
    <w:rsid w:val="00BA29E4"/>
    <w:rsid w:val="00BA4A44"/>
    <w:rsid w:val="00BB15D8"/>
    <w:rsid w:val="00BB5179"/>
    <w:rsid w:val="00BC117A"/>
    <w:rsid w:val="00BC46D6"/>
    <w:rsid w:val="00BD4B5B"/>
    <w:rsid w:val="00BE784C"/>
    <w:rsid w:val="00BF668A"/>
    <w:rsid w:val="00BF7277"/>
    <w:rsid w:val="00C00C11"/>
    <w:rsid w:val="00C11785"/>
    <w:rsid w:val="00C1391F"/>
    <w:rsid w:val="00C14ECC"/>
    <w:rsid w:val="00C1685F"/>
    <w:rsid w:val="00C2164A"/>
    <w:rsid w:val="00C21655"/>
    <w:rsid w:val="00C23C6A"/>
    <w:rsid w:val="00C2688C"/>
    <w:rsid w:val="00C26FC8"/>
    <w:rsid w:val="00C3009B"/>
    <w:rsid w:val="00C356EC"/>
    <w:rsid w:val="00C4165E"/>
    <w:rsid w:val="00C429B6"/>
    <w:rsid w:val="00C52EE2"/>
    <w:rsid w:val="00C63182"/>
    <w:rsid w:val="00C65493"/>
    <w:rsid w:val="00C655B1"/>
    <w:rsid w:val="00C66B10"/>
    <w:rsid w:val="00C67A20"/>
    <w:rsid w:val="00C7435F"/>
    <w:rsid w:val="00C7454B"/>
    <w:rsid w:val="00C77C5C"/>
    <w:rsid w:val="00C811AC"/>
    <w:rsid w:val="00C839E7"/>
    <w:rsid w:val="00C93796"/>
    <w:rsid w:val="00C94129"/>
    <w:rsid w:val="00CA2F73"/>
    <w:rsid w:val="00CA58B9"/>
    <w:rsid w:val="00CA5A89"/>
    <w:rsid w:val="00CA697A"/>
    <w:rsid w:val="00CB3653"/>
    <w:rsid w:val="00CB4A09"/>
    <w:rsid w:val="00CD0968"/>
    <w:rsid w:val="00CD52A8"/>
    <w:rsid w:val="00CD64A0"/>
    <w:rsid w:val="00CD736E"/>
    <w:rsid w:val="00CD7CBF"/>
    <w:rsid w:val="00CE1850"/>
    <w:rsid w:val="00CE339B"/>
    <w:rsid w:val="00CE7EDB"/>
    <w:rsid w:val="00D004FF"/>
    <w:rsid w:val="00D026F9"/>
    <w:rsid w:val="00D06142"/>
    <w:rsid w:val="00D06237"/>
    <w:rsid w:val="00D07327"/>
    <w:rsid w:val="00D125EE"/>
    <w:rsid w:val="00D12FA7"/>
    <w:rsid w:val="00D1519C"/>
    <w:rsid w:val="00D34DFA"/>
    <w:rsid w:val="00D367CD"/>
    <w:rsid w:val="00D4089E"/>
    <w:rsid w:val="00D44009"/>
    <w:rsid w:val="00D4612C"/>
    <w:rsid w:val="00D477B4"/>
    <w:rsid w:val="00D60AC7"/>
    <w:rsid w:val="00D66AC9"/>
    <w:rsid w:val="00D671A2"/>
    <w:rsid w:val="00D76855"/>
    <w:rsid w:val="00D7789D"/>
    <w:rsid w:val="00D947E0"/>
    <w:rsid w:val="00DA6DA9"/>
    <w:rsid w:val="00DA7554"/>
    <w:rsid w:val="00DB1D32"/>
    <w:rsid w:val="00DB62CE"/>
    <w:rsid w:val="00DB70C0"/>
    <w:rsid w:val="00DB71C3"/>
    <w:rsid w:val="00DC1916"/>
    <w:rsid w:val="00DC51AC"/>
    <w:rsid w:val="00DC6229"/>
    <w:rsid w:val="00DC63BC"/>
    <w:rsid w:val="00DD01B8"/>
    <w:rsid w:val="00DD1B50"/>
    <w:rsid w:val="00DD4A49"/>
    <w:rsid w:val="00DD4DB6"/>
    <w:rsid w:val="00DD5A17"/>
    <w:rsid w:val="00DE348F"/>
    <w:rsid w:val="00DE379F"/>
    <w:rsid w:val="00DF2886"/>
    <w:rsid w:val="00DF33F0"/>
    <w:rsid w:val="00DF371A"/>
    <w:rsid w:val="00DF3E5F"/>
    <w:rsid w:val="00DF55B0"/>
    <w:rsid w:val="00DF7B02"/>
    <w:rsid w:val="00E00BBA"/>
    <w:rsid w:val="00E0251D"/>
    <w:rsid w:val="00E10D49"/>
    <w:rsid w:val="00E11119"/>
    <w:rsid w:val="00E15E4C"/>
    <w:rsid w:val="00E20AF3"/>
    <w:rsid w:val="00E23149"/>
    <w:rsid w:val="00E24CE9"/>
    <w:rsid w:val="00E2547B"/>
    <w:rsid w:val="00E2579A"/>
    <w:rsid w:val="00E3256D"/>
    <w:rsid w:val="00E32A8E"/>
    <w:rsid w:val="00E33B40"/>
    <w:rsid w:val="00E348FC"/>
    <w:rsid w:val="00E4279C"/>
    <w:rsid w:val="00E430B1"/>
    <w:rsid w:val="00E471A4"/>
    <w:rsid w:val="00E47AD6"/>
    <w:rsid w:val="00E50AE5"/>
    <w:rsid w:val="00E511C5"/>
    <w:rsid w:val="00E518C3"/>
    <w:rsid w:val="00E5554F"/>
    <w:rsid w:val="00E57A6E"/>
    <w:rsid w:val="00E6244F"/>
    <w:rsid w:val="00E6682E"/>
    <w:rsid w:val="00E70197"/>
    <w:rsid w:val="00E70662"/>
    <w:rsid w:val="00E8046D"/>
    <w:rsid w:val="00E80C50"/>
    <w:rsid w:val="00E9210B"/>
    <w:rsid w:val="00E95EDE"/>
    <w:rsid w:val="00E96F82"/>
    <w:rsid w:val="00EA548D"/>
    <w:rsid w:val="00EA6373"/>
    <w:rsid w:val="00EA6F95"/>
    <w:rsid w:val="00EA76F7"/>
    <w:rsid w:val="00EB2379"/>
    <w:rsid w:val="00EB2C68"/>
    <w:rsid w:val="00EB7237"/>
    <w:rsid w:val="00EC0DEA"/>
    <w:rsid w:val="00EC38B7"/>
    <w:rsid w:val="00EC3A43"/>
    <w:rsid w:val="00EC6F07"/>
    <w:rsid w:val="00ED03D3"/>
    <w:rsid w:val="00ED0CF7"/>
    <w:rsid w:val="00ED21B1"/>
    <w:rsid w:val="00ED4028"/>
    <w:rsid w:val="00EE17FF"/>
    <w:rsid w:val="00EE295F"/>
    <w:rsid w:val="00EE3173"/>
    <w:rsid w:val="00EE3260"/>
    <w:rsid w:val="00EE50F7"/>
    <w:rsid w:val="00EE629D"/>
    <w:rsid w:val="00EF4723"/>
    <w:rsid w:val="00EF538E"/>
    <w:rsid w:val="00EF671C"/>
    <w:rsid w:val="00EF6F20"/>
    <w:rsid w:val="00EF7581"/>
    <w:rsid w:val="00F00B95"/>
    <w:rsid w:val="00F02ADC"/>
    <w:rsid w:val="00F03763"/>
    <w:rsid w:val="00F10F42"/>
    <w:rsid w:val="00F12AA2"/>
    <w:rsid w:val="00F12CED"/>
    <w:rsid w:val="00F17394"/>
    <w:rsid w:val="00F23AE4"/>
    <w:rsid w:val="00F2741B"/>
    <w:rsid w:val="00F334AB"/>
    <w:rsid w:val="00F379AF"/>
    <w:rsid w:val="00F411B9"/>
    <w:rsid w:val="00F45269"/>
    <w:rsid w:val="00F45622"/>
    <w:rsid w:val="00F51BE5"/>
    <w:rsid w:val="00F56C0C"/>
    <w:rsid w:val="00F61465"/>
    <w:rsid w:val="00F617DB"/>
    <w:rsid w:val="00F61C67"/>
    <w:rsid w:val="00F6329E"/>
    <w:rsid w:val="00F638C1"/>
    <w:rsid w:val="00F64792"/>
    <w:rsid w:val="00F67D8D"/>
    <w:rsid w:val="00F767A1"/>
    <w:rsid w:val="00F94FF9"/>
    <w:rsid w:val="00F97DDC"/>
    <w:rsid w:val="00FA1BA9"/>
    <w:rsid w:val="00FA2239"/>
    <w:rsid w:val="00FA6E11"/>
    <w:rsid w:val="00FB28DB"/>
    <w:rsid w:val="00FB5257"/>
    <w:rsid w:val="00FB6983"/>
    <w:rsid w:val="00FC450C"/>
    <w:rsid w:val="00FC5DF2"/>
    <w:rsid w:val="00FD1951"/>
    <w:rsid w:val="00FD1F80"/>
    <w:rsid w:val="00FD2BD9"/>
    <w:rsid w:val="00FD41B3"/>
    <w:rsid w:val="00FD4B5B"/>
    <w:rsid w:val="00FD564B"/>
    <w:rsid w:val="00FE5CC0"/>
    <w:rsid w:val="00FE65A3"/>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BEDFFE4"/>
  <w15:chartTrackingRefBased/>
  <w15:docId w15:val="{B24F0072-F9A4-40D9-BE8F-094A2206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5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rsid w:val="00444598"/>
    <w:pPr>
      <w:tabs>
        <w:tab w:val="center" w:pos="4252"/>
        <w:tab w:val="right" w:pos="8504"/>
      </w:tabs>
      <w:snapToGrid w:val="0"/>
    </w:pPr>
  </w:style>
  <w:style w:type="character" w:customStyle="1" w:styleId="st1">
    <w:name w:val="st1"/>
    <w:basedOn w:val="a0"/>
    <w:rsid w:val="00607ED5"/>
  </w:style>
  <w:style w:type="character" w:styleId="a9">
    <w:name w:val="Emphasis"/>
    <w:qFormat/>
    <w:rsid w:val="00161377"/>
    <w:rPr>
      <w:i/>
      <w:iCs/>
    </w:rPr>
  </w:style>
  <w:style w:type="character" w:customStyle="1" w:styleId="a6">
    <w:name w:val="フッター (文字)"/>
    <w:basedOn w:val="a0"/>
    <w:link w:val="a5"/>
    <w:uiPriority w:val="99"/>
    <w:rsid w:val="00F274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89570\Desktop\&#33258;&#20027;&#28857;&#2690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392E-8106-4DA3-B910-4E58AE2E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150</TotalTime>
  <Pages>14</Pages>
  <Words>1217</Words>
  <Characters>6942</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松元 遼太</cp:lastModifiedBy>
  <cp:revision>20</cp:revision>
  <cp:lastPrinted>2025-05-16T00:02:00Z</cp:lastPrinted>
  <dcterms:created xsi:type="dcterms:W3CDTF">2023-07-19T00:16:00Z</dcterms:created>
  <dcterms:modified xsi:type="dcterms:W3CDTF">2026-06-16T10:37:00Z</dcterms:modified>
</cp:coreProperties>
</file>